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699" w:type="pct"/>
        <w:tblInd w:w="-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</w:tblPr>
      <w:tblGrid>
        <w:gridCol w:w="5713"/>
        <w:gridCol w:w="4334"/>
      </w:tblGrid>
      <w:tr w:rsidR="00E5521B" w:rsidRPr="00565B06" w:rsidTr="00752843">
        <w:trPr>
          <w:trHeight w:hRule="exact" w:val="2709"/>
        </w:trPr>
        <w:tc>
          <w:tcPr>
            <w:tcW w:w="5713" w:type="dxa"/>
            <w:tcMar>
              <w:right w:w="144" w:type="dxa"/>
            </w:tcMar>
            <w:vAlign w:val="bottom"/>
          </w:tcPr>
          <w:p w:rsidR="007B1BA3" w:rsidRDefault="00C37966" w:rsidP="00D7030F">
            <w:pPr>
              <w:pStyle w:val="Subtitle"/>
              <w:rPr>
                <w:sz w:val="52"/>
              </w:rPr>
            </w:pPr>
            <w:r>
              <w:rPr>
                <w:sz w:val="52"/>
              </w:rPr>
              <w:t xml:space="preserve"> </w:t>
            </w:r>
          </w:p>
          <w:p w:rsidR="000841BF" w:rsidRDefault="000841BF" w:rsidP="00E33E1F">
            <w:pPr>
              <w:pStyle w:val="Subtitle"/>
              <w:rPr>
                <w:sz w:val="40"/>
                <w:szCs w:val="40"/>
              </w:rPr>
            </w:pPr>
          </w:p>
          <w:p w:rsidR="000841BF" w:rsidRDefault="000841BF" w:rsidP="00E33E1F">
            <w:pPr>
              <w:pStyle w:val="Subtitle"/>
              <w:rPr>
                <w:sz w:val="40"/>
                <w:szCs w:val="40"/>
              </w:rPr>
            </w:pPr>
          </w:p>
          <w:p w:rsidR="00D7030F" w:rsidRPr="007B1BA3" w:rsidRDefault="000841BF" w:rsidP="00E33E1F">
            <w:pPr>
              <w:pStyle w:val="Sub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TAMANNA SEHGAL</w:t>
            </w:r>
          </w:p>
          <w:p w:rsidR="00D7030F" w:rsidRPr="007B1BA3" w:rsidRDefault="00D7030F" w:rsidP="007F1C83">
            <w:pPr>
              <w:pStyle w:val="Title"/>
              <w:rPr>
                <w:b/>
                <w:sz w:val="40"/>
                <w:szCs w:val="40"/>
              </w:rPr>
            </w:pPr>
          </w:p>
          <w:p w:rsidR="00D7030F" w:rsidRDefault="00D7030F" w:rsidP="007F1C83">
            <w:pPr>
              <w:pStyle w:val="Title"/>
              <w:rPr>
                <w:b/>
              </w:rPr>
            </w:pPr>
          </w:p>
          <w:p w:rsidR="00D7030F" w:rsidRPr="00E9050C" w:rsidRDefault="00D7030F" w:rsidP="007F1C83">
            <w:pPr>
              <w:pStyle w:val="Title"/>
              <w:rPr>
                <w:b/>
              </w:rPr>
            </w:pPr>
          </w:p>
        </w:tc>
        <w:tc>
          <w:tcPr>
            <w:tcW w:w="4334" w:type="dxa"/>
            <w:tcMar>
              <w:left w:w="144" w:type="dxa"/>
            </w:tcMar>
            <w:vAlign w:val="bottom"/>
          </w:tcPr>
          <w:tbl>
            <w:tblPr>
              <w:tblStyle w:val="TableGrid"/>
              <w:tblpPr w:leftFromText="180" w:rightFromText="180" w:vertAnchor="page" w:horzAnchor="margin" w:tblpXSpec="center" w:tblpY="1"/>
              <w:tblOverlap w:val="never"/>
              <w:tblW w:w="37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5"/>
              <w:gridCol w:w="321"/>
            </w:tblGrid>
            <w:tr w:rsidR="00026989" w:rsidRPr="009D0878" w:rsidTr="00752843">
              <w:trPr>
                <w:trHeight w:val="332"/>
              </w:trPr>
              <w:tc>
                <w:tcPr>
                  <w:tcW w:w="3425" w:type="dxa"/>
                  <w:tcMar>
                    <w:top w:w="0" w:type="dxa"/>
                    <w:left w:w="720" w:type="dxa"/>
                    <w:right w:w="29" w:type="dxa"/>
                  </w:tcMar>
                </w:tcPr>
                <w:p w:rsidR="00026989" w:rsidRPr="009D0878" w:rsidRDefault="00441834" w:rsidP="00343416">
                  <w:pPr>
                    <w:pStyle w:val="ContactInfo"/>
                    <w:ind w:left="-153"/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color w:val="auto"/>
                        <w:sz w:val="18"/>
                        <w:szCs w:val="18"/>
                      </w:rPr>
                      <w:alias w:val="Enter address:"/>
                      <w:tag w:val="Enter address:"/>
                      <w:id w:val="966779368"/>
                      <w:placeholder>
                        <w:docPart w:val="E24CE5BD425B446DA4466D8C3E3B38BA"/>
                      </w:placeholder>
                      <w:dataBinding w:prefixMappings="xmlns:ns0='http://schemas.microsoft.com/office/2006/coverPageProps' " w:xpath="/ns0:CoverPageProperties[1]/ns0:CompanyAddress[1]" w:storeItemID="{55AF091B-3C7A-41E3-B477-F2FDAA23CFDA}"/>
                      <w:text w:multiLine="1"/>
                    </w:sdtPr>
                    <w:sdtEndPr/>
                    <w:sdtContent>
                      <w:r w:rsidR="00343416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1-A Sh. </w:t>
                      </w:r>
                      <w:proofErr w:type="spellStart"/>
                      <w:r w:rsidR="00343416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>Krishan</w:t>
                      </w:r>
                      <w:proofErr w:type="spellEnd"/>
                      <w:r w:rsidR="00343416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 xml:space="preserve"> Villa, New Vinay Nagar, Jalandhar</w:t>
                      </w:r>
                    </w:sdtContent>
                  </w:sdt>
                </w:p>
              </w:tc>
              <w:tc>
                <w:tcPr>
                  <w:tcW w:w="321" w:type="dxa"/>
                  <w:tcMar>
                    <w:top w:w="0" w:type="dxa"/>
                    <w:left w:w="0" w:type="dxa"/>
                    <w:right w:w="0" w:type="dxa"/>
                  </w:tcMar>
                </w:tcPr>
                <w:p w:rsidR="00026989" w:rsidRPr="009D0878" w:rsidRDefault="00E70A82" w:rsidP="007F1C83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18745" cy="118745"/>
                            <wp:effectExtent l="0" t="0" r="0" b="0"/>
                            <wp:docPr id="28" name="Address icon" descr="Address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18745" cy="118745"/>
                                    </a:xfrm>
                                    <a:custGeom>
                                      <a:avLst/>
                                      <a:gdLst>
                                        <a:gd name="T0" fmla="*/ 62360 w 2846"/>
                                        <a:gd name="T1" fmla="*/ 965 h 2833"/>
                                        <a:gd name="T2" fmla="*/ 67121 w 2846"/>
                                        <a:gd name="T3" fmla="*/ 4825 h 2833"/>
                                        <a:gd name="T4" fmla="*/ 73387 w 2846"/>
                                        <a:gd name="T5" fmla="*/ 10742 h 2833"/>
                                        <a:gd name="T6" fmla="*/ 80654 w 2846"/>
                                        <a:gd name="T7" fmla="*/ 17707 h 2833"/>
                                        <a:gd name="T8" fmla="*/ 88465 w 2846"/>
                                        <a:gd name="T9" fmla="*/ 25302 h 2833"/>
                                        <a:gd name="T10" fmla="*/ 96317 w 2846"/>
                                        <a:gd name="T11" fmla="*/ 33022 h 2833"/>
                                        <a:gd name="T12" fmla="*/ 103668 w 2846"/>
                                        <a:gd name="T13" fmla="*/ 40281 h 2833"/>
                                        <a:gd name="T14" fmla="*/ 110142 w 2846"/>
                                        <a:gd name="T15" fmla="*/ 46701 h 2833"/>
                                        <a:gd name="T16" fmla="*/ 115155 w 2846"/>
                                        <a:gd name="T17" fmla="*/ 51778 h 2833"/>
                                        <a:gd name="T18" fmla="*/ 118162 w 2846"/>
                                        <a:gd name="T19" fmla="*/ 54967 h 2833"/>
                                        <a:gd name="T20" fmla="*/ 115155 w 2846"/>
                                        <a:gd name="T21" fmla="*/ 55974 h 2833"/>
                                        <a:gd name="T22" fmla="*/ 107929 w 2846"/>
                                        <a:gd name="T23" fmla="*/ 56226 h 2833"/>
                                        <a:gd name="T24" fmla="*/ 103042 w 2846"/>
                                        <a:gd name="T25" fmla="*/ 56436 h 2833"/>
                                        <a:gd name="T26" fmla="*/ 103042 w 2846"/>
                                        <a:gd name="T27" fmla="*/ 107669 h 2833"/>
                                        <a:gd name="T28" fmla="*/ 102248 w 2846"/>
                                        <a:gd name="T29" fmla="*/ 113963 h 2833"/>
                                        <a:gd name="T30" fmla="*/ 99533 w 2846"/>
                                        <a:gd name="T31" fmla="*/ 117319 h 2833"/>
                                        <a:gd name="T32" fmla="*/ 94229 w 2846"/>
                                        <a:gd name="T33" fmla="*/ 118746 h 2833"/>
                                        <a:gd name="T34" fmla="*/ 90094 w 2846"/>
                                        <a:gd name="T35" fmla="*/ 118872 h 2833"/>
                                        <a:gd name="T36" fmla="*/ 85165 w 2846"/>
                                        <a:gd name="T37" fmla="*/ 118746 h 2833"/>
                                        <a:gd name="T38" fmla="*/ 80404 w 2846"/>
                                        <a:gd name="T39" fmla="*/ 118410 h 2833"/>
                                        <a:gd name="T40" fmla="*/ 77605 w 2846"/>
                                        <a:gd name="T41" fmla="*/ 116187 h 2833"/>
                                        <a:gd name="T42" fmla="*/ 76477 w 2846"/>
                                        <a:gd name="T43" fmla="*/ 110732 h 2833"/>
                                        <a:gd name="T44" fmla="*/ 76227 w 2846"/>
                                        <a:gd name="T45" fmla="*/ 103221 h 2833"/>
                                        <a:gd name="T46" fmla="*/ 76101 w 2846"/>
                                        <a:gd name="T47" fmla="*/ 95375 h 2833"/>
                                        <a:gd name="T48" fmla="*/ 76060 w 2846"/>
                                        <a:gd name="T49" fmla="*/ 87108 h 2833"/>
                                        <a:gd name="T50" fmla="*/ 76060 w 2846"/>
                                        <a:gd name="T51" fmla="*/ 80059 h 2833"/>
                                        <a:gd name="T52" fmla="*/ 76101 w 2846"/>
                                        <a:gd name="T53" fmla="*/ 75821 h 2833"/>
                                        <a:gd name="T54" fmla="*/ 75642 w 2846"/>
                                        <a:gd name="T55" fmla="*/ 71625 h 2833"/>
                                        <a:gd name="T56" fmla="*/ 73094 w 2846"/>
                                        <a:gd name="T57" fmla="*/ 68436 h 2833"/>
                                        <a:gd name="T58" fmla="*/ 68959 w 2846"/>
                                        <a:gd name="T59" fmla="*/ 66800 h 2833"/>
                                        <a:gd name="T60" fmla="*/ 63863 w 2846"/>
                                        <a:gd name="T61" fmla="*/ 66254 h 2833"/>
                                        <a:gd name="T62" fmla="*/ 58392 w 2846"/>
                                        <a:gd name="T63" fmla="*/ 66171 h 2833"/>
                                        <a:gd name="T64" fmla="*/ 52335 w 2846"/>
                                        <a:gd name="T65" fmla="*/ 66548 h 2833"/>
                                        <a:gd name="T66" fmla="*/ 47156 w 2846"/>
                                        <a:gd name="T67" fmla="*/ 67849 h 2833"/>
                                        <a:gd name="T68" fmla="*/ 43481 w 2846"/>
                                        <a:gd name="T69" fmla="*/ 70408 h 2833"/>
                                        <a:gd name="T70" fmla="*/ 42186 w 2846"/>
                                        <a:gd name="T71" fmla="*/ 74604 h 2833"/>
                                        <a:gd name="T72" fmla="*/ 42228 w 2846"/>
                                        <a:gd name="T73" fmla="*/ 101836 h 2833"/>
                                        <a:gd name="T74" fmla="*/ 42144 w 2846"/>
                                        <a:gd name="T75" fmla="*/ 113165 h 2833"/>
                                        <a:gd name="T76" fmla="*/ 40056 w 2846"/>
                                        <a:gd name="T77" fmla="*/ 116774 h 2833"/>
                                        <a:gd name="T78" fmla="*/ 35294 w 2846"/>
                                        <a:gd name="T79" fmla="*/ 118410 h 2833"/>
                                        <a:gd name="T80" fmla="*/ 23474 w 2846"/>
                                        <a:gd name="T81" fmla="*/ 118662 h 2833"/>
                                        <a:gd name="T82" fmla="*/ 18545 w 2846"/>
                                        <a:gd name="T83" fmla="*/ 117194 h 2833"/>
                                        <a:gd name="T84" fmla="*/ 15872 w 2846"/>
                                        <a:gd name="T85" fmla="*/ 113417 h 2833"/>
                                        <a:gd name="T86" fmla="*/ 15538 w 2846"/>
                                        <a:gd name="T87" fmla="*/ 95878 h 2833"/>
                                        <a:gd name="T88" fmla="*/ 15454 w 2846"/>
                                        <a:gd name="T89" fmla="*/ 56688 h 2833"/>
                                        <a:gd name="T90" fmla="*/ 12865 w 2846"/>
                                        <a:gd name="T91" fmla="*/ 56730 h 2833"/>
                                        <a:gd name="T92" fmla="*/ 7978 w 2846"/>
                                        <a:gd name="T93" fmla="*/ 56772 h 2833"/>
                                        <a:gd name="T94" fmla="*/ 3049 w 2846"/>
                                        <a:gd name="T95" fmla="*/ 56730 h 2833"/>
                                        <a:gd name="T96" fmla="*/ 167 w 2846"/>
                                        <a:gd name="T97" fmla="*/ 56730 h 2833"/>
                                        <a:gd name="T98" fmla="*/ 1086 w 2846"/>
                                        <a:gd name="T99" fmla="*/ 55345 h 2833"/>
                                        <a:gd name="T100" fmla="*/ 4553 w 2846"/>
                                        <a:gd name="T101" fmla="*/ 51611 h 2833"/>
                                        <a:gd name="T102" fmla="*/ 9857 w 2846"/>
                                        <a:gd name="T103" fmla="*/ 46030 h 2833"/>
                                        <a:gd name="T104" fmla="*/ 16457 w 2846"/>
                                        <a:gd name="T105" fmla="*/ 39190 h 2833"/>
                                        <a:gd name="T106" fmla="*/ 23975 w 2846"/>
                                        <a:gd name="T107" fmla="*/ 31596 h 2833"/>
                                        <a:gd name="T108" fmla="*/ 31827 w 2846"/>
                                        <a:gd name="T109" fmla="*/ 23749 h 2833"/>
                                        <a:gd name="T110" fmla="*/ 39513 w 2846"/>
                                        <a:gd name="T111" fmla="*/ 16071 h 2833"/>
                                        <a:gd name="T112" fmla="*/ 46613 w 2846"/>
                                        <a:gd name="T113" fmla="*/ 9147 h 2833"/>
                                        <a:gd name="T114" fmla="*/ 52502 w 2846"/>
                                        <a:gd name="T115" fmla="*/ 3399 h 2833"/>
                                        <a:gd name="T116" fmla="*/ 57097 w 2846"/>
                                        <a:gd name="T117" fmla="*/ 294 h 2833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  <a:gd name="T153" fmla="*/ 0 60000 65536"/>
                                        <a:gd name="T154" fmla="*/ 0 60000 65536"/>
                                        <a:gd name="T155" fmla="*/ 0 60000 65536"/>
                                        <a:gd name="T156" fmla="*/ 0 60000 65536"/>
                                        <a:gd name="T157" fmla="*/ 0 60000 65536"/>
                                        <a:gd name="T158" fmla="*/ 0 60000 65536"/>
                                        <a:gd name="T159" fmla="*/ 0 60000 65536"/>
                                        <a:gd name="T160" fmla="*/ 0 60000 65536"/>
                                        <a:gd name="T161" fmla="*/ 0 60000 65536"/>
                                        <a:gd name="T162" fmla="*/ 0 60000 65536"/>
                                        <a:gd name="T163" fmla="*/ 0 60000 65536"/>
                                        <a:gd name="T164" fmla="*/ 0 60000 65536"/>
                                        <a:gd name="T165" fmla="*/ 0 60000 65536"/>
                                        <a:gd name="T166" fmla="*/ 0 60000 65536"/>
                                        <a:gd name="T167" fmla="*/ 0 60000 65536"/>
                                        <a:gd name="T168" fmla="*/ 0 60000 65536"/>
                                        <a:gd name="T169" fmla="*/ 0 60000 65536"/>
                                        <a:gd name="T170" fmla="*/ 0 60000 65536"/>
                                        <a:gd name="T171" fmla="*/ 0 60000 65536"/>
                                        <a:gd name="T172" fmla="*/ 0 60000 65536"/>
                                        <a:gd name="T173" fmla="*/ 0 60000 65536"/>
                                        <a:gd name="T174" fmla="*/ 0 60000 65536"/>
                                        <a:gd name="T175" fmla="*/ 0 60000 65536"/>
                                        <a:gd name="T176" fmla="*/ 0 60000 65536"/>
                                      </a:gdLst>
                                      <a:ahLst/>
                                      <a:cxnLst>
                                        <a:cxn ang="T118">
                                          <a:pos x="T0" y="T1"/>
                                        </a:cxn>
                                        <a:cxn ang="T119">
                                          <a:pos x="T2" y="T3"/>
                                        </a:cxn>
                                        <a:cxn ang="T120">
                                          <a:pos x="T4" y="T5"/>
                                        </a:cxn>
                                        <a:cxn ang="T121">
                                          <a:pos x="T6" y="T7"/>
                                        </a:cxn>
                                        <a:cxn ang="T122">
                                          <a:pos x="T8" y="T9"/>
                                        </a:cxn>
                                        <a:cxn ang="T123">
                                          <a:pos x="T10" y="T11"/>
                                        </a:cxn>
                                        <a:cxn ang="T124">
                                          <a:pos x="T12" y="T13"/>
                                        </a:cxn>
                                        <a:cxn ang="T125">
                                          <a:pos x="T14" y="T15"/>
                                        </a:cxn>
                                        <a:cxn ang="T126">
                                          <a:pos x="T16" y="T17"/>
                                        </a:cxn>
                                        <a:cxn ang="T127">
                                          <a:pos x="T18" y="T19"/>
                                        </a:cxn>
                                        <a:cxn ang="T128">
                                          <a:pos x="T20" y="T21"/>
                                        </a:cxn>
                                        <a:cxn ang="T129">
                                          <a:pos x="T22" y="T23"/>
                                        </a:cxn>
                                        <a:cxn ang="T130">
                                          <a:pos x="T24" y="T25"/>
                                        </a:cxn>
                                        <a:cxn ang="T131">
                                          <a:pos x="T26" y="T27"/>
                                        </a:cxn>
                                        <a:cxn ang="T132">
                                          <a:pos x="T28" y="T29"/>
                                        </a:cxn>
                                        <a:cxn ang="T133">
                                          <a:pos x="T30" y="T31"/>
                                        </a:cxn>
                                        <a:cxn ang="T134">
                                          <a:pos x="T32" y="T33"/>
                                        </a:cxn>
                                        <a:cxn ang="T135">
                                          <a:pos x="T34" y="T35"/>
                                        </a:cxn>
                                        <a:cxn ang="T136">
                                          <a:pos x="T36" y="T37"/>
                                        </a:cxn>
                                        <a:cxn ang="T137">
                                          <a:pos x="T38" y="T39"/>
                                        </a:cxn>
                                        <a:cxn ang="T138">
                                          <a:pos x="T40" y="T41"/>
                                        </a:cxn>
                                        <a:cxn ang="T139">
                                          <a:pos x="T42" y="T43"/>
                                        </a:cxn>
                                        <a:cxn ang="T140">
                                          <a:pos x="T44" y="T45"/>
                                        </a:cxn>
                                        <a:cxn ang="T141">
                                          <a:pos x="T46" y="T47"/>
                                        </a:cxn>
                                        <a:cxn ang="T142">
                                          <a:pos x="T48" y="T49"/>
                                        </a:cxn>
                                        <a:cxn ang="T143">
                                          <a:pos x="T50" y="T51"/>
                                        </a:cxn>
                                        <a:cxn ang="T144">
                                          <a:pos x="T52" y="T53"/>
                                        </a:cxn>
                                        <a:cxn ang="T145">
                                          <a:pos x="T54" y="T55"/>
                                        </a:cxn>
                                        <a:cxn ang="T146">
                                          <a:pos x="T56" y="T57"/>
                                        </a:cxn>
                                        <a:cxn ang="T147">
                                          <a:pos x="T58" y="T59"/>
                                        </a:cxn>
                                        <a:cxn ang="T148">
                                          <a:pos x="T60" y="T61"/>
                                        </a:cxn>
                                        <a:cxn ang="T149">
                                          <a:pos x="T62" y="T63"/>
                                        </a:cxn>
                                        <a:cxn ang="T150">
                                          <a:pos x="T64" y="T65"/>
                                        </a:cxn>
                                        <a:cxn ang="T151">
                                          <a:pos x="T66" y="T67"/>
                                        </a:cxn>
                                        <a:cxn ang="T152">
                                          <a:pos x="T68" y="T69"/>
                                        </a:cxn>
                                        <a:cxn ang="T153">
                                          <a:pos x="T70" y="T71"/>
                                        </a:cxn>
                                        <a:cxn ang="T154">
                                          <a:pos x="T72" y="T73"/>
                                        </a:cxn>
                                        <a:cxn ang="T155">
                                          <a:pos x="T74" y="T75"/>
                                        </a:cxn>
                                        <a:cxn ang="T156">
                                          <a:pos x="T76" y="T77"/>
                                        </a:cxn>
                                        <a:cxn ang="T157">
                                          <a:pos x="T78" y="T79"/>
                                        </a:cxn>
                                        <a:cxn ang="T158">
                                          <a:pos x="T80" y="T81"/>
                                        </a:cxn>
                                        <a:cxn ang="T159">
                                          <a:pos x="T82" y="T83"/>
                                        </a:cxn>
                                        <a:cxn ang="T160">
                                          <a:pos x="T84" y="T85"/>
                                        </a:cxn>
                                        <a:cxn ang="T161">
                                          <a:pos x="T86" y="T87"/>
                                        </a:cxn>
                                        <a:cxn ang="T162">
                                          <a:pos x="T88" y="T89"/>
                                        </a:cxn>
                                        <a:cxn ang="T163">
                                          <a:pos x="T90" y="T91"/>
                                        </a:cxn>
                                        <a:cxn ang="T164">
                                          <a:pos x="T92" y="T93"/>
                                        </a:cxn>
                                        <a:cxn ang="T165">
                                          <a:pos x="T94" y="T95"/>
                                        </a:cxn>
                                        <a:cxn ang="T166">
                                          <a:pos x="T96" y="T97"/>
                                        </a:cxn>
                                        <a:cxn ang="T167">
                                          <a:pos x="T98" y="T99"/>
                                        </a:cxn>
                                        <a:cxn ang="T168">
                                          <a:pos x="T100" y="T101"/>
                                        </a:cxn>
                                        <a:cxn ang="T169">
                                          <a:pos x="T102" y="T103"/>
                                        </a:cxn>
                                        <a:cxn ang="T170">
                                          <a:pos x="T104" y="T105"/>
                                        </a:cxn>
                                        <a:cxn ang="T171">
                                          <a:pos x="T106" y="T107"/>
                                        </a:cxn>
                                        <a:cxn ang="T172">
                                          <a:pos x="T108" y="T109"/>
                                        </a:cxn>
                                        <a:cxn ang="T173">
                                          <a:pos x="T110" y="T111"/>
                                        </a:cxn>
                                        <a:cxn ang="T174">
                                          <a:pos x="T112" y="T113"/>
                                        </a:cxn>
                                        <a:cxn ang="T175">
                                          <a:pos x="T114" y="T115"/>
                                        </a:cxn>
                                        <a:cxn ang="T176">
                                          <a:pos x="T116" y="T117"/>
                                        </a:cxn>
                                      </a:cxnLst>
                                      <a:rect l="0" t="0" r="r" b="b"/>
                                      <a:pathLst>
                                        <a:path w="2846" h="2833">
                                          <a:moveTo>
                                            <a:pt x="1418" y="0"/>
                                          </a:moveTo>
                                          <a:lnTo>
                                            <a:pt x="1443" y="3"/>
                                          </a:lnTo>
                                          <a:lnTo>
                                            <a:pt x="1468" y="11"/>
                                          </a:lnTo>
                                          <a:lnTo>
                                            <a:pt x="1493" y="23"/>
                                          </a:lnTo>
                                          <a:lnTo>
                                            <a:pt x="1520" y="39"/>
                                          </a:lnTo>
                                          <a:lnTo>
                                            <a:pt x="1547" y="60"/>
                                          </a:lnTo>
                                          <a:lnTo>
                                            <a:pt x="1575" y="85"/>
                                          </a:lnTo>
                                          <a:lnTo>
                                            <a:pt x="1607" y="115"/>
                                          </a:lnTo>
                                          <a:lnTo>
                                            <a:pt x="1642" y="147"/>
                                          </a:lnTo>
                                          <a:lnTo>
                                            <a:pt x="1678" y="181"/>
                                          </a:lnTo>
                                          <a:lnTo>
                                            <a:pt x="1717" y="218"/>
                                          </a:lnTo>
                                          <a:lnTo>
                                            <a:pt x="1757" y="256"/>
                                          </a:lnTo>
                                          <a:lnTo>
                                            <a:pt x="1799" y="295"/>
                                          </a:lnTo>
                                          <a:lnTo>
                                            <a:pt x="1842" y="337"/>
                                          </a:lnTo>
                                          <a:lnTo>
                                            <a:pt x="1886" y="379"/>
                                          </a:lnTo>
                                          <a:lnTo>
                                            <a:pt x="1931" y="422"/>
                                          </a:lnTo>
                                          <a:lnTo>
                                            <a:pt x="1977" y="467"/>
                                          </a:lnTo>
                                          <a:lnTo>
                                            <a:pt x="2024" y="512"/>
                                          </a:lnTo>
                                          <a:lnTo>
                                            <a:pt x="2071" y="558"/>
                                          </a:lnTo>
                                          <a:lnTo>
                                            <a:pt x="2118" y="603"/>
                                          </a:lnTo>
                                          <a:lnTo>
                                            <a:pt x="2165" y="649"/>
                                          </a:lnTo>
                                          <a:lnTo>
                                            <a:pt x="2213" y="695"/>
                                          </a:lnTo>
                                          <a:lnTo>
                                            <a:pt x="2259" y="741"/>
                                          </a:lnTo>
                                          <a:lnTo>
                                            <a:pt x="2306" y="787"/>
                                          </a:lnTo>
                                          <a:lnTo>
                                            <a:pt x="2351" y="831"/>
                                          </a:lnTo>
                                          <a:lnTo>
                                            <a:pt x="2397" y="875"/>
                                          </a:lnTo>
                                          <a:lnTo>
                                            <a:pt x="2440" y="918"/>
                                          </a:lnTo>
                                          <a:lnTo>
                                            <a:pt x="2482" y="960"/>
                                          </a:lnTo>
                                          <a:lnTo>
                                            <a:pt x="2524" y="1001"/>
                                          </a:lnTo>
                                          <a:lnTo>
                                            <a:pt x="2563" y="1040"/>
                                          </a:lnTo>
                                          <a:lnTo>
                                            <a:pt x="2601" y="1077"/>
                                          </a:lnTo>
                                          <a:lnTo>
                                            <a:pt x="2637" y="1113"/>
                                          </a:lnTo>
                                          <a:lnTo>
                                            <a:pt x="2671" y="1147"/>
                                          </a:lnTo>
                                          <a:lnTo>
                                            <a:pt x="2702" y="1178"/>
                                          </a:lnTo>
                                          <a:lnTo>
                                            <a:pt x="2731" y="1207"/>
                                          </a:lnTo>
                                          <a:lnTo>
                                            <a:pt x="2757" y="1234"/>
                                          </a:lnTo>
                                          <a:lnTo>
                                            <a:pt x="2780" y="1257"/>
                                          </a:lnTo>
                                          <a:lnTo>
                                            <a:pt x="2800" y="1278"/>
                                          </a:lnTo>
                                          <a:lnTo>
                                            <a:pt x="2816" y="1296"/>
                                          </a:lnTo>
                                          <a:lnTo>
                                            <a:pt x="2829" y="1310"/>
                                          </a:lnTo>
                                          <a:lnTo>
                                            <a:pt x="2839" y="1321"/>
                                          </a:lnTo>
                                          <a:lnTo>
                                            <a:pt x="2846" y="1329"/>
                                          </a:lnTo>
                                          <a:lnTo>
                                            <a:pt x="2801" y="1332"/>
                                          </a:lnTo>
                                          <a:lnTo>
                                            <a:pt x="2757" y="1334"/>
                                          </a:lnTo>
                                          <a:lnTo>
                                            <a:pt x="2711" y="1336"/>
                                          </a:lnTo>
                                          <a:lnTo>
                                            <a:pt x="2667" y="1338"/>
                                          </a:lnTo>
                                          <a:lnTo>
                                            <a:pt x="2625" y="1339"/>
                                          </a:lnTo>
                                          <a:lnTo>
                                            <a:pt x="2584" y="1340"/>
                                          </a:lnTo>
                                          <a:lnTo>
                                            <a:pt x="2548" y="1341"/>
                                          </a:lnTo>
                                          <a:lnTo>
                                            <a:pt x="2515" y="1342"/>
                                          </a:lnTo>
                                          <a:lnTo>
                                            <a:pt x="2488" y="1343"/>
                                          </a:lnTo>
                                          <a:lnTo>
                                            <a:pt x="2467" y="1345"/>
                                          </a:lnTo>
                                          <a:lnTo>
                                            <a:pt x="2467" y="1478"/>
                                          </a:lnTo>
                                          <a:lnTo>
                                            <a:pt x="2467" y="1613"/>
                                          </a:lnTo>
                                          <a:lnTo>
                                            <a:pt x="2467" y="2513"/>
                                          </a:lnTo>
                                          <a:lnTo>
                                            <a:pt x="2467" y="2566"/>
                                          </a:lnTo>
                                          <a:lnTo>
                                            <a:pt x="2465" y="2611"/>
                                          </a:lnTo>
                                          <a:lnTo>
                                            <a:pt x="2462" y="2651"/>
                                          </a:lnTo>
                                          <a:lnTo>
                                            <a:pt x="2456" y="2686"/>
                                          </a:lnTo>
                                          <a:lnTo>
                                            <a:pt x="2448" y="2716"/>
                                          </a:lnTo>
                                          <a:lnTo>
                                            <a:pt x="2437" y="2741"/>
                                          </a:lnTo>
                                          <a:lnTo>
                                            <a:pt x="2422" y="2763"/>
                                          </a:lnTo>
                                          <a:lnTo>
                                            <a:pt x="2405" y="2781"/>
                                          </a:lnTo>
                                          <a:lnTo>
                                            <a:pt x="2383" y="2796"/>
                                          </a:lnTo>
                                          <a:lnTo>
                                            <a:pt x="2358" y="2808"/>
                                          </a:lnTo>
                                          <a:lnTo>
                                            <a:pt x="2328" y="2817"/>
                                          </a:lnTo>
                                          <a:lnTo>
                                            <a:pt x="2295" y="2824"/>
                                          </a:lnTo>
                                          <a:lnTo>
                                            <a:pt x="2256" y="2830"/>
                                          </a:lnTo>
                                          <a:lnTo>
                                            <a:pt x="2238" y="2832"/>
                                          </a:lnTo>
                                          <a:lnTo>
                                            <a:pt x="2215" y="2833"/>
                                          </a:lnTo>
                                          <a:lnTo>
                                            <a:pt x="2188" y="2833"/>
                                          </a:lnTo>
                                          <a:lnTo>
                                            <a:pt x="2157" y="2833"/>
                                          </a:lnTo>
                                          <a:lnTo>
                                            <a:pt x="2126" y="2832"/>
                                          </a:lnTo>
                                          <a:lnTo>
                                            <a:pt x="2095" y="2831"/>
                                          </a:lnTo>
                                          <a:lnTo>
                                            <a:pt x="2066" y="2831"/>
                                          </a:lnTo>
                                          <a:lnTo>
                                            <a:pt x="2039" y="2830"/>
                                          </a:lnTo>
                                          <a:lnTo>
                                            <a:pt x="2018" y="2830"/>
                                          </a:lnTo>
                                          <a:lnTo>
                                            <a:pt x="1983" y="2829"/>
                                          </a:lnTo>
                                          <a:lnTo>
                                            <a:pt x="1951" y="2827"/>
                                          </a:lnTo>
                                          <a:lnTo>
                                            <a:pt x="1925" y="2822"/>
                                          </a:lnTo>
                                          <a:lnTo>
                                            <a:pt x="1903" y="2814"/>
                                          </a:lnTo>
                                          <a:lnTo>
                                            <a:pt x="1885" y="2803"/>
                                          </a:lnTo>
                                          <a:lnTo>
                                            <a:pt x="1870" y="2788"/>
                                          </a:lnTo>
                                          <a:lnTo>
                                            <a:pt x="1858" y="2769"/>
                                          </a:lnTo>
                                          <a:lnTo>
                                            <a:pt x="1848" y="2744"/>
                                          </a:lnTo>
                                          <a:lnTo>
                                            <a:pt x="1840" y="2715"/>
                                          </a:lnTo>
                                          <a:lnTo>
                                            <a:pt x="1835" y="2680"/>
                                          </a:lnTo>
                                          <a:lnTo>
                                            <a:pt x="1831" y="2639"/>
                                          </a:lnTo>
                                          <a:lnTo>
                                            <a:pt x="1828" y="2591"/>
                                          </a:lnTo>
                                          <a:lnTo>
                                            <a:pt x="1826" y="2536"/>
                                          </a:lnTo>
                                          <a:lnTo>
                                            <a:pt x="1825" y="2500"/>
                                          </a:lnTo>
                                          <a:lnTo>
                                            <a:pt x="1825" y="2460"/>
                                          </a:lnTo>
                                          <a:lnTo>
                                            <a:pt x="1824" y="2416"/>
                                          </a:lnTo>
                                          <a:lnTo>
                                            <a:pt x="1823" y="2370"/>
                                          </a:lnTo>
                                          <a:lnTo>
                                            <a:pt x="1823" y="2323"/>
                                          </a:lnTo>
                                          <a:lnTo>
                                            <a:pt x="1822" y="2273"/>
                                          </a:lnTo>
                                          <a:lnTo>
                                            <a:pt x="1822" y="2224"/>
                                          </a:lnTo>
                                          <a:lnTo>
                                            <a:pt x="1821" y="2173"/>
                                          </a:lnTo>
                                          <a:lnTo>
                                            <a:pt x="1821" y="2124"/>
                                          </a:lnTo>
                                          <a:lnTo>
                                            <a:pt x="1821" y="2076"/>
                                          </a:lnTo>
                                          <a:lnTo>
                                            <a:pt x="1821" y="2030"/>
                                          </a:lnTo>
                                          <a:lnTo>
                                            <a:pt x="1821" y="1985"/>
                                          </a:lnTo>
                                          <a:lnTo>
                                            <a:pt x="1821" y="1945"/>
                                          </a:lnTo>
                                          <a:lnTo>
                                            <a:pt x="1821" y="1908"/>
                                          </a:lnTo>
                                          <a:lnTo>
                                            <a:pt x="1821" y="1874"/>
                                          </a:lnTo>
                                          <a:lnTo>
                                            <a:pt x="1821" y="1846"/>
                                          </a:lnTo>
                                          <a:lnTo>
                                            <a:pt x="1821" y="1823"/>
                                          </a:lnTo>
                                          <a:lnTo>
                                            <a:pt x="1822" y="1807"/>
                                          </a:lnTo>
                                          <a:lnTo>
                                            <a:pt x="1822" y="1797"/>
                                          </a:lnTo>
                                          <a:lnTo>
                                            <a:pt x="1822" y="1763"/>
                                          </a:lnTo>
                                          <a:lnTo>
                                            <a:pt x="1818" y="1733"/>
                                          </a:lnTo>
                                          <a:lnTo>
                                            <a:pt x="1811" y="1707"/>
                                          </a:lnTo>
                                          <a:lnTo>
                                            <a:pt x="1800" y="1684"/>
                                          </a:lnTo>
                                          <a:lnTo>
                                            <a:pt x="1786" y="1664"/>
                                          </a:lnTo>
                                          <a:lnTo>
                                            <a:pt x="1769" y="1646"/>
                                          </a:lnTo>
                                          <a:lnTo>
                                            <a:pt x="1750" y="1631"/>
                                          </a:lnTo>
                                          <a:lnTo>
                                            <a:pt x="1728" y="1618"/>
                                          </a:lnTo>
                                          <a:lnTo>
                                            <a:pt x="1704" y="1608"/>
                                          </a:lnTo>
                                          <a:lnTo>
                                            <a:pt x="1678" y="1599"/>
                                          </a:lnTo>
                                          <a:lnTo>
                                            <a:pt x="1651" y="1592"/>
                                          </a:lnTo>
                                          <a:lnTo>
                                            <a:pt x="1622" y="1587"/>
                                          </a:lnTo>
                                          <a:lnTo>
                                            <a:pt x="1591" y="1583"/>
                                          </a:lnTo>
                                          <a:lnTo>
                                            <a:pt x="1561" y="1581"/>
                                          </a:lnTo>
                                          <a:lnTo>
                                            <a:pt x="1529" y="1579"/>
                                          </a:lnTo>
                                          <a:lnTo>
                                            <a:pt x="1496" y="1578"/>
                                          </a:lnTo>
                                          <a:lnTo>
                                            <a:pt x="1463" y="1577"/>
                                          </a:lnTo>
                                          <a:lnTo>
                                            <a:pt x="1431" y="1577"/>
                                          </a:lnTo>
                                          <a:lnTo>
                                            <a:pt x="1398" y="1577"/>
                                          </a:lnTo>
                                          <a:lnTo>
                                            <a:pt x="1361" y="1578"/>
                                          </a:lnTo>
                                          <a:lnTo>
                                            <a:pt x="1324" y="1579"/>
                                          </a:lnTo>
                                          <a:lnTo>
                                            <a:pt x="1289" y="1582"/>
                                          </a:lnTo>
                                          <a:lnTo>
                                            <a:pt x="1253" y="1586"/>
                                          </a:lnTo>
                                          <a:lnTo>
                                            <a:pt x="1220" y="1591"/>
                                          </a:lnTo>
                                          <a:lnTo>
                                            <a:pt x="1188" y="1598"/>
                                          </a:lnTo>
                                          <a:lnTo>
                                            <a:pt x="1157" y="1606"/>
                                          </a:lnTo>
                                          <a:lnTo>
                                            <a:pt x="1129" y="1617"/>
                                          </a:lnTo>
                                          <a:lnTo>
                                            <a:pt x="1103" y="1629"/>
                                          </a:lnTo>
                                          <a:lnTo>
                                            <a:pt x="1080" y="1643"/>
                                          </a:lnTo>
                                          <a:lnTo>
                                            <a:pt x="1058" y="1660"/>
                                          </a:lnTo>
                                          <a:lnTo>
                                            <a:pt x="1041" y="1678"/>
                                          </a:lnTo>
                                          <a:lnTo>
                                            <a:pt x="1028" y="1699"/>
                                          </a:lnTo>
                                          <a:lnTo>
                                            <a:pt x="1018" y="1723"/>
                                          </a:lnTo>
                                          <a:lnTo>
                                            <a:pt x="1012" y="1748"/>
                                          </a:lnTo>
                                          <a:lnTo>
                                            <a:pt x="1010" y="1778"/>
                                          </a:lnTo>
                                          <a:lnTo>
                                            <a:pt x="1012" y="1940"/>
                                          </a:lnTo>
                                          <a:lnTo>
                                            <a:pt x="1011" y="2103"/>
                                          </a:lnTo>
                                          <a:lnTo>
                                            <a:pt x="1010" y="2265"/>
                                          </a:lnTo>
                                          <a:lnTo>
                                            <a:pt x="1011" y="2427"/>
                                          </a:lnTo>
                                          <a:lnTo>
                                            <a:pt x="1015" y="2590"/>
                                          </a:lnTo>
                                          <a:lnTo>
                                            <a:pt x="1015" y="2630"/>
                                          </a:lnTo>
                                          <a:lnTo>
                                            <a:pt x="1013" y="2666"/>
                                          </a:lnTo>
                                          <a:lnTo>
                                            <a:pt x="1009" y="2697"/>
                                          </a:lnTo>
                                          <a:lnTo>
                                            <a:pt x="1001" y="2723"/>
                                          </a:lnTo>
                                          <a:lnTo>
                                            <a:pt x="990" y="2746"/>
                                          </a:lnTo>
                                          <a:lnTo>
                                            <a:pt x="976" y="2767"/>
                                          </a:lnTo>
                                          <a:lnTo>
                                            <a:pt x="959" y="2783"/>
                                          </a:lnTo>
                                          <a:lnTo>
                                            <a:pt x="936" y="2796"/>
                                          </a:lnTo>
                                          <a:lnTo>
                                            <a:pt x="910" y="2807"/>
                                          </a:lnTo>
                                          <a:lnTo>
                                            <a:pt x="880" y="2815"/>
                                          </a:lnTo>
                                          <a:lnTo>
                                            <a:pt x="845" y="2822"/>
                                          </a:lnTo>
                                          <a:lnTo>
                                            <a:pt x="804" y="2826"/>
                                          </a:lnTo>
                                          <a:lnTo>
                                            <a:pt x="760" y="2829"/>
                                          </a:lnTo>
                                          <a:lnTo>
                                            <a:pt x="600" y="2829"/>
                                          </a:lnTo>
                                          <a:lnTo>
                                            <a:pt x="562" y="2828"/>
                                          </a:lnTo>
                                          <a:lnTo>
                                            <a:pt x="528" y="2824"/>
                                          </a:lnTo>
                                          <a:lnTo>
                                            <a:pt x="496" y="2817"/>
                                          </a:lnTo>
                                          <a:lnTo>
                                            <a:pt x="468" y="2806"/>
                                          </a:lnTo>
                                          <a:lnTo>
                                            <a:pt x="444" y="2793"/>
                                          </a:lnTo>
                                          <a:lnTo>
                                            <a:pt x="423" y="2776"/>
                                          </a:lnTo>
                                          <a:lnTo>
                                            <a:pt x="406" y="2755"/>
                                          </a:lnTo>
                                          <a:lnTo>
                                            <a:pt x="391" y="2731"/>
                                          </a:lnTo>
                                          <a:lnTo>
                                            <a:pt x="380" y="2703"/>
                                          </a:lnTo>
                                          <a:lnTo>
                                            <a:pt x="373" y="2672"/>
                                          </a:lnTo>
                                          <a:lnTo>
                                            <a:pt x="369" y="2636"/>
                                          </a:lnTo>
                                          <a:lnTo>
                                            <a:pt x="368" y="2596"/>
                                          </a:lnTo>
                                          <a:lnTo>
                                            <a:pt x="372" y="2285"/>
                                          </a:lnTo>
                                          <a:lnTo>
                                            <a:pt x="372" y="1973"/>
                                          </a:lnTo>
                                          <a:lnTo>
                                            <a:pt x="371" y="1662"/>
                                          </a:lnTo>
                                          <a:lnTo>
                                            <a:pt x="371" y="1350"/>
                                          </a:lnTo>
                                          <a:lnTo>
                                            <a:pt x="370" y="1351"/>
                                          </a:lnTo>
                                          <a:lnTo>
                                            <a:pt x="362" y="1351"/>
                                          </a:lnTo>
                                          <a:lnTo>
                                            <a:pt x="348" y="1352"/>
                                          </a:lnTo>
                                          <a:lnTo>
                                            <a:pt x="330" y="1352"/>
                                          </a:lnTo>
                                          <a:lnTo>
                                            <a:pt x="308" y="1352"/>
                                          </a:lnTo>
                                          <a:lnTo>
                                            <a:pt x="281" y="1353"/>
                                          </a:lnTo>
                                          <a:lnTo>
                                            <a:pt x="252" y="1353"/>
                                          </a:lnTo>
                                          <a:lnTo>
                                            <a:pt x="222" y="1353"/>
                                          </a:lnTo>
                                          <a:lnTo>
                                            <a:pt x="191" y="1353"/>
                                          </a:lnTo>
                                          <a:lnTo>
                                            <a:pt x="159" y="1353"/>
                                          </a:lnTo>
                                          <a:lnTo>
                                            <a:pt x="129" y="1352"/>
                                          </a:lnTo>
                                          <a:lnTo>
                                            <a:pt x="100" y="1352"/>
                                          </a:lnTo>
                                          <a:lnTo>
                                            <a:pt x="73" y="1352"/>
                                          </a:lnTo>
                                          <a:lnTo>
                                            <a:pt x="48" y="1352"/>
                                          </a:lnTo>
                                          <a:lnTo>
                                            <a:pt x="29" y="1352"/>
                                          </a:lnTo>
                                          <a:lnTo>
                                            <a:pt x="13" y="1352"/>
                                          </a:lnTo>
                                          <a:lnTo>
                                            <a:pt x="4" y="1352"/>
                                          </a:lnTo>
                                          <a:lnTo>
                                            <a:pt x="0" y="1352"/>
                                          </a:lnTo>
                                          <a:lnTo>
                                            <a:pt x="5" y="1345"/>
                                          </a:lnTo>
                                          <a:lnTo>
                                            <a:pt x="14" y="1334"/>
                                          </a:lnTo>
                                          <a:lnTo>
                                            <a:pt x="26" y="1319"/>
                                          </a:lnTo>
                                          <a:lnTo>
                                            <a:pt x="42" y="1301"/>
                                          </a:lnTo>
                                          <a:lnTo>
                                            <a:pt x="61" y="1280"/>
                                          </a:lnTo>
                                          <a:lnTo>
                                            <a:pt x="84" y="1256"/>
                                          </a:lnTo>
                                          <a:lnTo>
                                            <a:pt x="109" y="1230"/>
                                          </a:lnTo>
                                          <a:lnTo>
                                            <a:pt x="137" y="1199"/>
                                          </a:lnTo>
                                          <a:lnTo>
                                            <a:pt x="167" y="1168"/>
                                          </a:lnTo>
                                          <a:lnTo>
                                            <a:pt x="201" y="1134"/>
                                          </a:lnTo>
                                          <a:lnTo>
                                            <a:pt x="236" y="1097"/>
                                          </a:lnTo>
                                          <a:lnTo>
                                            <a:pt x="272" y="1059"/>
                                          </a:lnTo>
                                          <a:lnTo>
                                            <a:pt x="312" y="1019"/>
                                          </a:lnTo>
                                          <a:lnTo>
                                            <a:pt x="352" y="977"/>
                                          </a:lnTo>
                                          <a:lnTo>
                                            <a:pt x="394" y="934"/>
                                          </a:lnTo>
                                          <a:lnTo>
                                            <a:pt x="438" y="891"/>
                                          </a:lnTo>
                                          <a:lnTo>
                                            <a:pt x="482" y="845"/>
                                          </a:lnTo>
                                          <a:lnTo>
                                            <a:pt x="528" y="800"/>
                                          </a:lnTo>
                                          <a:lnTo>
                                            <a:pt x="574" y="753"/>
                                          </a:lnTo>
                                          <a:lnTo>
                                            <a:pt x="621" y="706"/>
                                          </a:lnTo>
                                          <a:lnTo>
                                            <a:pt x="668" y="660"/>
                                          </a:lnTo>
                                          <a:lnTo>
                                            <a:pt x="714" y="612"/>
                                          </a:lnTo>
                                          <a:lnTo>
                                            <a:pt x="762" y="566"/>
                                          </a:lnTo>
                                          <a:lnTo>
                                            <a:pt x="809" y="518"/>
                                          </a:lnTo>
                                          <a:lnTo>
                                            <a:pt x="856" y="473"/>
                                          </a:lnTo>
                                          <a:lnTo>
                                            <a:pt x="901" y="427"/>
                                          </a:lnTo>
                                          <a:lnTo>
                                            <a:pt x="946" y="383"/>
                                          </a:lnTo>
                                          <a:lnTo>
                                            <a:pt x="991" y="340"/>
                                          </a:lnTo>
                                          <a:lnTo>
                                            <a:pt x="1033" y="297"/>
                                          </a:lnTo>
                                          <a:lnTo>
                                            <a:pt x="1076" y="257"/>
                                          </a:lnTo>
                                          <a:lnTo>
                                            <a:pt x="1116" y="218"/>
                                          </a:lnTo>
                                          <a:lnTo>
                                            <a:pt x="1154" y="180"/>
                                          </a:lnTo>
                                          <a:lnTo>
                                            <a:pt x="1191" y="145"/>
                                          </a:lnTo>
                                          <a:lnTo>
                                            <a:pt x="1225" y="112"/>
                                          </a:lnTo>
                                          <a:lnTo>
                                            <a:pt x="1257" y="81"/>
                                          </a:lnTo>
                                          <a:lnTo>
                                            <a:pt x="1287" y="55"/>
                                          </a:lnTo>
                                          <a:lnTo>
                                            <a:pt x="1315" y="34"/>
                                          </a:lnTo>
                                          <a:lnTo>
                                            <a:pt x="1342" y="18"/>
                                          </a:lnTo>
                                          <a:lnTo>
                                            <a:pt x="1367" y="7"/>
                                          </a:lnTo>
                                          <a:lnTo>
                                            <a:pt x="1392" y="1"/>
                                          </a:lnTo>
                                          <a:lnTo>
                                            <a:pt x="1418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1F0D4B05" id="Address icon" o:spid="_x0000_s1026" alt="Address icon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&#13;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      <v:path arrowok="t" o:connecttype="custom" o:connectlocs="2601876,40448;2800521,202240;3061960,450250;3365165,742188;3691067,1060532;4018680,1384115;4325389,1688375;4595507,1957469;4804666,2170271;4930129,2303938;4804666,2346146;4503173,2356709;4299270,2365511;4299270,4512939;4266142,4776751;4152862,4917418;3931561,4977230;3759034,4982512;3553379,4977230;3354734,4963147;3237950,4869970;3190886,4641324;3180455,4326501;3175198,3997637;3173487,3651126;3173487,3355667;3175198,3178032;3156047,3002157;3049735,2868490;2877209,2799917;2664586,2777032;2436317,2773553;2183598,2789355;1967512,2843886;1814178,2951146;1760146,3127022;1761899,4268449;1758394,4743303;1671275,4894574;1472588,4963147;979417,4973710;773762,4912178;662235,4753866;648299,4018720;644795,2376074;536772,2377834;332870,2379594;127215,2377834;6968,2377834;45312,2319782;189967,2163272;411268,1929344;686643,1642646;1000320,1324344;1327933,995438;1648620,673615;1944856,383396;2190566,142469;2382285,12323" o:connectangles="0,0,0,0,0,0,0,0,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26989" w:rsidRPr="009D0878" w:rsidTr="00752843">
              <w:trPr>
                <w:trHeight w:val="185"/>
              </w:trPr>
              <w:sdt>
                <w:sdtPr>
                  <w:rPr>
                    <w:rFonts w:ascii="Times New Roman" w:eastAsia="Times New Roman" w:hAnsi="Times New Roman" w:cs="Times New Roman"/>
                    <w:color w:val="auto"/>
                    <w:sz w:val="18"/>
                    <w:szCs w:val="18"/>
                  </w:rPr>
                  <w:alias w:val="Enter phone:"/>
                  <w:tag w:val="Enter phone:"/>
                  <w:id w:val="-1849400302"/>
                  <w:placeholder>
                    <w:docPart w:val="63A20A6A88CD4519B5BFA268C31AA054"/>
                  </w:placeholder>
                  <w:dataBinding w:prefixMappings="xmlns:ns0='http://schemas.microsoft.com/office/2006/coverPageProps' " w:xpath="/ns0:CoverPageProperties[1]/ns0:CompanyPhone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425" w:type="dxa"/>
                      <w:tcMar>
                        <w:left w:w="720" w:type="dxa"/>
                        <w:right w:w="29" w:type="dxa"/>
                      </w:tcMar>
                    </w:tcPr>
                    <w:p w:rsidR="00026989" w:rsidRPr="009D0878" w:rsidRDefault="00343416" w:rsidP="00343416">
                      <w:pPr>
                        <w:pStyle w:val="ContactInf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>7973725345</w:t>
                      </w:r>
                    </w:p>
                  </w:tc>
                </w:sdtContent>
              </w:sdt>
              <w:tc>
                <w:tcPr>
                  <w:tcW w:w="321" w:type="dxa"/>
                  <w:tcMar>
                    <w:left w:w="0" w:type="dxa"/>
                    <w:right w:w="0" w:type="dxa"/>
                  </w:tcMar>
                </w:tcPr>
                <w:p w:rsidR="00026989" w:rsidRPr="009D0878" w:rsidRDefault="00E70A82" w:rsidP="007F1C83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855" cy="109855"/>
                            <wp:effectExtent l="0" t="0" r="0" b="0"/>
                            <wp:docPr id="27" name="Telephone icon" descr="Phone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custGeom>
                                      <a:avLst/>
                                      <a:gdLst>
                                        <a:gd name="T0" fmla="*/ 20510 w 2552"/>
                                        <a:gd name="T1" fmla="*/ 461 h 2616"/>
                                        <a:gd name="T2" fmla="*/ 24938 w 2552"/>
                                        <a:gd name="T3" fmla="*/ 3230 h 2616"/>
                                        <a:gd name="T4" fmla="*/ 31904 w 2552"/>
                                        <a:gd name="T5" fmla="*/ 10109 h 2616"/>
                                        <a:gd name="T6" fmla="*/ 36719 w 2552"/>
                                        <a:gd name="T7" fmla="*/ 14932 h 2616"/>
                                        <a:gd name="T8" fmla="*/ 38697 w 2552"/>
                                        <a:gd name="T9" fmla="*/ 18833 h 2616"/>
                                        <a:gd name="T10" fmla="*/ 38353 w 2552"/>
                                        <a:gd name="T11" fmla="*/ 22650 h 2616"/>
                                        <a:gd name="T12" fmla="*/ 35687 w 2552"/>
                                        <a:gd name="T13" fmla="*/ 26383 h 2616"/>
                                        <a:gd name="T14" fmla="*/ 31259 w 2552"/>
                                        <a:gd name="T15" fmla="*/ 30326 h 2616"/>
                                        <a:gd name="T16" fmla="*/ 28765 w 2552"/>
                                        <a:gd name="T17" fmla="*/ 34521 h 2616"/>
                                        <a:gd name="T18" fmla="*/ 28507 w 2552"/>
                                        <a:gd name="T19" fmla="*/ 38799 h 2616"/>
                                        <a:gd name="T20" fmla="*/ 30399 w 2552"/>
                                        <a:gd name="T21" fmla="*/ 43077 h 2616"/>
                                        <a:gd name="T22" fmla="*/ 39471 w 2552"/>
                                        <a:gd name="T23" fmla="*/ 52557 h 2616"/>
                                        <a:gd name="T24" fmla="*/ 60282 w 2552"/>
                                        <a:gd name="T25" fmla="*/ 72061 h 2616"/>
                                        <a:gd name="T26" fmla="*/ 70085 w 2552"/>
                                        <a:gd name="T27" fmla="*/ 80450 h 2616"/>
                                        <a:gd name="T28" fmla="*/ 74256 w 2552"/>
                                        <a:gd name="T29" fmla="*/ 81625 h 2616"/>
                                        <a:gd name="T30" fmla="*/ 78383 w 2552"/>
                                        <a:gd name="T31" fmla="*/ 80576 h 2616"/>
                                        <a:gd name="T32" fmla="*/ 82296 w 2552"/>
                                        <a:gd name="T33" fmla="*/ 77011 h 2616"/>
                                        <a:gd name="T34" fmla="*/ 86768 w 2552"/>
                                        <a:gd name="T35" fmla="*/ 72858 h 2616"/>
                                        <a:gd name="T36" fmla="*/ 91196 w 2552"/>
                                        <a:gd name="T37" fmla="*/ 71432 h 2616"/>
                                        <a:gd name="T38" fmla="*/ 95539 w 2552"/>
                                        <a:gd name="T39" fmla="*/ 72481 h 2616"/>
                                        <a:gd name="T40" fmla="*/ 99753 w 2552"/>
                                        <a:gd name="T41" fmla="*/ 75920 h 2616"/>
                                        <a:gd name="T42" fmla="*/ 108739 w 2552"/>
                                        <a:gd name="T43" fmla="*/ 86449 h 2616"/>
                                        <a:gd name="T44" fmla="*/ 109728 w 2552"/>
                                        <a:gd name="T45" fmla="*/ 90140 h 2616"/>
                                        <a:gd name="T46" fmla="*/ 109126 w 2552"/>
                                        <a:gd name="T47" fmla="*/ 93453 h 2616"/>
                                        <a:gd name="T48" fmla="*/ 107750 w 2552"/>
                                        <a:gd name="T49" fmla="*/ 95928 h 2616"/>
                                        <a:gd name="T50" fmla="*/ 106417 w 2552"/>
                                        <a:gd name="T51" fmla="*/ 97354 h 2616"/>
                                        <a:gd name="T52" fmla="*/ 105686 w 2552"/>
                                        <a:gd name="T53" fmla="*/ 97983 h 2616"/>
                                        <a:gd name="T54" fmla="*/ 103708 w 2552"/>
                                        <a:gd name="T55" fmla="*/ 99577 h 2616"/>
                                        <a:gd name="T56" fmla="*/ 100914 w 2552"/>
                                        <a:gd name="T57" fmla="*/ 101758 h 2616"/>
                                        <a:gd name="T58" fmla="*/ 97560 w 2552"/>
                                        <a:gd name="T59" fmla="*/ 104107 h 2616"/>
                                        <a:gd name="T60" fmla="*/ 94034 w 2552"/>
                                        <a:gd name="T61" fmla="*/ 106205 h 2616"/>
                                        <a:gd name="T62" fmla="*/ 90680 w 2552"/>
                                        <a:gd name="T63" fmla="*/ 107673 h 2616"/>
                                        <a:gd name="T64" fmla="*/ 84446 w 2552"/>
                                        <a:gd name="T65" fmla="*/ 109267 h 2616"/>
                                        <a:gd name="T66" fmla="*/ 79458 w 2552"/>
                                        <a:gd name="T67" fmla="*/ 109728 h 2616"/>
                                        <a:gd name="T68" fmla="*/ 75331 w 2552"/>
                                        <a:gd name="T69" fmla="*/ 109309 h 2616"/>
                                        <a:gd name="T70" fmla="*/ 71719 w 2552"/>
                                        <a:gd name="T71" fmla="*/ 108260 h 2616"/>
                                        <a:gd name="T72" fmla="*/ 68322 w 2552"/>
                                        <a:gd name="T73" fmla="*/ 106708 h 2616"/>
                                        <a:gd name="T74" fmla="*/ 61872 w 2552"/>
                                        <a:gd name="T75" fmla="*/ 103562 h 2616"/>
                                        <a:gd name="T76" fmla="*/ 50177 w 2552"/>
                                        <a:gd name="T77" fmla="*/ 97061 h 2616"/>
                                        <a:gd name="T78" fmla="*/ 39385 w 2552"/>
                                        <a:gd name="T79" fmla="*/ 90014 h 2616"/>
                                        <a:gd name="T80" fmla="*/ 29625 w 2552"/>
                                        <a:gd name="T81" fmla="*/ 82170 h 2616"/>
                                        <a:gd name="T82" fmla="*/ 20982 w 2552"/>
                                        <a:gd name="T83" fmla="*/ 73446 h 2616"/>
                                        <a:gd name="T84" fmla="*/ 13501 w 2552"/>
                                        <a:gd name="T85" fmla="*/ 63756 h 2616"/>
                                        <a:gd name="T86" fmla="*/ 7309 w 2552"/>
                                        <a:gd name="T87" fmla="*/ 52893 h 2616"/>
                                        <a:gd name="T88" fmla="*/ 2537 w 2552"/>
                                        <a:gd name="T89" fmla="*/ 40770 h 2616"/>
                                        <a:gd name="T90" fmla="*/ 172 w 2552"/>
                                        <a:gd name="T91" fmla="*/ 30788 h 2616"/>
                                        <a:gd name="T92" fmla="*/ 473 w 2552"/>
                                        <a:gd name="T93" fmla="*/ 22776 h 2616"/>
                                        <a:gd name="T94" fmla="*/ 2709 w 2552"/>
                                        <a:gd name="T95" fmla="*/ 15310 h 2616"/>
                                        <a:gd name="T96" fmla="*/ 6879 w 2552"/>
                                        <a:gd name="T97" fmla="*/ 8263 h 2616"/>
                                        <a:gd name="T98" fmla="*/ 11996 w 2552"/>
                                        <a:gd name="T99" fmla="*/ 2559 h 2616"/>
                                        <a:gd name="T100" fmla="*/ 16210 w 2552"/>
                                        <a:gd name="T101" fmla="*/ 252 h 2616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  <a:gd name="T108" fmla="*/ 0 60000 65536"/>
                                        <a:gd name="T109" fmla="*/ 0 60000 65536"/>
                                        <a:gd name="T110" fmla="*/ 0 60000 65536"/>
                                        <a:gd name="T111" fmla="*/ 0 60000 65536"/>
                                        <a:gd name="T112" fmla="*/ 0 60000 65536"/>
                                        <a:gd name="T113" fmla="*/ 0 60000 65536"/>
                                        <a:gd name="T114" fmla="*/ 0 60000 65536"/>
                                        <a:gd name="T115" fmla="*/ 0 60000 65536"/>
                                        <a:gd name="T116" fmla="*/ 0 60000 65536"/>
                                        <a:gd name="T117" fmla="*/ 0 60000 65536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</a:gdLst>
                                      <a:ahLst/>
                                      <a:cxnLst>
                                        <a:cxn ang="T102">
                                          <a:pos x="T0" y="T1"/>
                                        </a:cxn>
                                        <a:cxn ang="T103">
                                          <a:pos x="T2" y="T3"/>
                                        </a:cxn>
                                        <a:cxn ang="T104">
                                          <a:pos x="T4" y="T5"/>
                                        </a:cxn>
                                        <a:cxn ang="T105">
                                          <a:pos x="T6" y="T7"/>
                                        </a:cxn>
                                        <a:cxn ang="T106">
                                          <a:pos x="T8" y="T9"/>
                                        </a:cxn>
                                        <a:cxn ang="T107">
                                          <a:pos x="T10" y="T11"/>
                                        </a:cxn>
                                        <a:cxn ang="T108">
                                          <a:pos x="T12" y="T13"/>
                                        </a:cxn>
                                        <a:cxn ang="T109">
                                          <a:pos x="T14" y="T15"/>
                                        </a:cxn>
                                        <a:cxn ang="T110">
                                          <a:pos x="T16" y="T17"/>
                                        </a:cxn>
                                        <a:cxn ang="T111">
                                          <a:pos x="T18" y="T19"/>
                                        </a:cxn>
                                        <a:cxn ang="T112">
                                          <a:pos x="T20" y="T21"/>
                                        </a:cxn>
                                        <a:cxn ang="T113">
                                          <a:pos x="T22" y="T23"/>
                                        </a:cxn>
                                        <a:cxn ang="T114">
                                          <a:pos x="T24" y="T25"/>
                                        </a:cxn>
                                        <a:cxn ang="T115">
                                          <a:pos x="T26" y="T27"/>
                                        </a:cxn>
                                        <a:cxn ang="T116">
                                          <a:pos x="T28" y="T29"/>
                                        </a:cxn>
                                        <a:cxn ang="T117">
                                          <a:pos x="T30" y="T31"/>
                                        </a:cxn>
                                        <a:cxn ang="T118">
                                          <a:pos x="T32" y="T33"/>
                                        </a:cxn>
                                        <a:cxn ang="T119">
                                          <a:pos x="T34" y="T35"/>
                                        </a:cxn>
                                        <a:cxn ang="T120">
                                          <a:pos x="T36" y="T37"/>
                                        </a:cxn>
                                        <a:cxn ang="T121">
                                          <a:pos x="T38" y="T39"/>
                                        </a:cxn>
                                        <a:cxn ang="T122">
                                          <a:pos x="T40" y="T41"/>
                                        </a:cxn>
                                        <a:cxn ang="T123">
                                          <a:pos x="T42" y="T43"/>
                                        </a:cxn>
                                        <a:cxn ang="T124">
                                          <a:pos x="T44" y="T45"/>
                                        </a:cxn>
                                        <a:cxn ang="T125">
                                          <a:pos x="T46" y="T47"/>
                                        </a:cxn>
                                        <a:cxn ang="T126">
                                          <a:pos x="T48" y="T49"/>
                                        </a:cxn>
                                        <a:cxn ang="T127">
                                          <a:pos x="T50" y="T51"/>
                                        </a:cxn>
                                        <a:cxn ang="T128">
                                          <a:pos x="T52" y="T53"/>
                                        </a:cxn>
                                        <a:cxn ang="T129">
                                          <a:pos x="T54" y="T55"/>
                                        </a:cxn>
                                        <a:cxn ang="T130">
                                          <a:pos x="T56" y="T57"/>
                                        </a:cxn>
                                        <a:cxn ang="T131">
                                          <a:pos x="T58" y="T59"/>
                                        </a:cxn>
                                        <a:cxn ang="T132">
                                          <a:pos x="T60" y="T61"/>
                                        </a:cxn>
                                        <a:cxn ang="T133">
                                          <a:pos x="T62" y="T63"/>
                                        </a:cxn>
                                        <a:cxn ang="T134">
                                          <a:pos x="T64" y="T65"/>
                                        </a:cxn>
                                        <a:cxn ang="T135">
                                          <a:pos x="T66" y="T67"/>
                                        </a:cxn>
                                        <a:cxn ang="T136">
                                          <a:pos x="T68" y="T69"/>
                                        </a:cxn>
                                        <a:cxn ang="T137">
                                          <a:pos x="T70" y="T71"/>
                                        </a:cxn>
                                        <a:cxn ang="T138">
                                          <a:pos x="T72" y="T73"/>
                                        </a:cxn>
                                        <a:cxn ang="T139">
                                          <a:pos x="T74" y="T75"/>
                                        </a:cxn>
                                        <a:cxn ang="T140">
                                          <a:pos x="T76" y="T77"/>
                                        </a:cxn>
                                        <a:cxn ang="T141">
                                          <a:pos x="T78" y="T79"/>
                                        </a:cxn>
                                        <a:cxn ang="T142">
                                          <a:pos x="T80" y="T81"/>
                                        </a:cxn>
                                        <a:cxn ang="T143">
                                          <a:pos x="T82" y="T83"/>
                                        </a:cxn>
                                        <a:cxn ang="T144">
                                          <a:pos x="T84" y="T85"/>
                                        </a:cxn>
                                        <a:cxn ang="T145">
                                          <a:pos x="T86" y="T87"/>
                                        </a:cxn>
                                        <a:cxn ang="T146">
                                          <a:pos x="T88" y="T89"/>
                                        </a:cxn>
                                        <a:cxn ang="T147">
                                          <a:pos x="T90" y="T91"/>
                                        </a:cxn>
                                        <a:cxn ang="T148">
                                          <a:pos x="T92" y="T93"/>
                                        </a:cxn>
                                        <a:cxn ang="T149">
                                          <a:pos x="T94" y="T95"/>
                                        </a:cxn>
                                        <a:cxn ang="T150">
                                          <a:pos x="T96" y="T97"/>
                                        </a:cxn>
                                        <a:cxn ang="T151">
                                          <a:pos x="T98" y="T99"/>
                                        </a:cxn>
                                        <a:cxn ang="T152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552" h="2616">
                                          <a:moveTo>
                                            <a:pt x="410" y="0"/>
                                          </a:moveTo>
                                          <a:lnTo>
                                            <a:pt x="443" y="2"/>
                                          </a:lnTo>
                                          <a:lnTo>
                                            <a:pt x="477" y="11"/>
                                          </a:lnTo>
                                          <a:lnTo>
                                            <a:pt x="511" y="26"/>
                                          </a:lnTo>
                                          <a:lnTo>
                                            <a:pt x="545" y="48"/>
                                          </a:lnTo>
                                          <a:lnTo>
                                            <a:pt x="580" y="77"/>
                                          </a:lnTo>
                                          <a:lnTo>
                                            <a:pt x="634" y="132"/>
                                          </a:lnTo>
                                          <a:lnTo>
                                            <a:pt x="688" y="186"/>
                                          </a:lnTo>
                                          <a:lnTo>
                                            <a:pt x="742" y="241"/>
                                          </a:lnTo>
                                          <a:lnTo>
                                            <a:pt x="798" y="294"/>
                                          </a:lnTo>
                                          <a:lnTo>
                                            <a:pt x="829" y="324"/>
                                          </a:lnTo>
                                          <a:lnTo>
                                            <a:pt x="854" y="356"/>
                                          </a:lnTo>
                                          <a:lnTo>
                                            <a:pt x="875" y="387"/>
                                          </a:lnTo>
                                          <a:lnTo>
                                            <a:pt x="890" y="418"/>
                                          </a:lnTo>
                                          <a:lnTo>
                                            <a:pt x="900" y="449"/>
                                          </a:lnTo>
                                          <a:lnTo>
                                            <a:pt x="904" y="480"/>
                                          </a:lnTo>
                                          <a:lnTo>
                                            <a:pt x="901" y="510"/>
                                          </a:lnTo>
                                          <a:lnTo>
                                            <a:pt x="892" y="540"/>
                                          </a:lnTo>
                                          <a:lnTo>
                                            <a:pt x="878" y="571"/>
                                          </a:lnTo>
                                          <a:lnTo>
                                            <a:pt x="857" y="600"/>
                                          </a:lnTo>
                                          <a:lnTo>
                                            <a:pt x="830" y="629"/>
                                          </a:lnTo>
                                          <a:lnTo>
                                            <a:pt x="797" y="658"/>
                                          </a:lnTo>
                                          <a:lnTo>
                                            <a:pt x="758" y="690"/>
                                          </a:lnTo>
                                          <a:lnTo>
                                            <a:pt x="727" y="723"/>
                                          </a:lnTo>
                                          <a:lnTo>
                                            <a:pt x="702" y="755"/>
                                          </a:lnTo>
                                          <a:lnTo>
                                            <a:pt x="683" y="789"/>
                                          </a:lnTo>
                                          <a:lnTo>
                                            <a:pt x="669" y="823"/>
                                          </a:lnTo>
                                          <a:lnTo>
                                            <a:pt x="661" y="856"/>
                                          </a:lnTo>
                                          <a:lnTo>
                                            <a:pt x="659" y="890"/>
                                          </a:lnTo>
                                          <a:lnTo>
                                            <a:pt x="663" y="925"/>
                                          </a:lnTo>
                                          <a:lnTo>
                                            <a:pt x="672" y="959"/>
                                          </a:lnTo>
                                          <a:lnTo>
                                            <a:pt x="687" y="992"/>
                                          </a:lnTo>
                                          <a:lnTo>
                                            <a:pt x="707" y="1027"/>
                                          </a:lnTo>
                                          <a:lnTo>
                                            <a:pt x="731" y="1060"/>
                                          </a:lnTo>
                                          <a:lnTo>
                                            <a:pt x="760" y="1093"/>
                                          </a:lnTo>
                                          <a:lnTo>
                                            <a:pt x="918" y="1253"/>
                                          </a:lnTo>
                                          <a:lnTo>
                                            <a:pt x="1077" y="1409"/>
                                          </a:lnTo>
                                          <a:lnTo>
                                            <a:pt x="1239" y="1565"/>
                                          </a:lnTo>
                                          <a:lnTo>
                                            <a:pt x="1402" y="1718"/>
                                          </a:lnTo>
                                          <a:lnTo>
                                            <a:pt x="1566" y="1870"/>
                                          </a:lnTo>
                                          <a:lnTo>
                                            <a:pt x="1598" y="1897"/>
                                          </a:lnTo>
                                          <a:lnTo>
                                            <a:pt x="1630" y="1918"/>
                                          </a:lnTo>
                                          <a:lnTo>
                                            <a:pt x="1662" y="1933"/>
                                          </a:lnTo>
                                          <a:lnTo>
                                            <a:pt x="1695" y="1943"/>
                                          </a:lnTo>
                                          <a:lnTo>
                                            <a:pt x="1727" y="1946"/>
                                          </a:lnTo>
                                          <a:lnTo>
                                            <a:pt x="1759" y="1944"/>
                                          </a:lnTo>
                                          <a:lnTo>
                                            <a:pt x="1792" y="1936"/>
                                          </a:lnTo>
                                          <a:lnTo>
                                            <a:pt x="1823" y="1921"/>
                                          </a:lnTo>
                                          <a:lnTo>
                                            <a:pt x="1854" y="1899"/>
                                          </a:lnTo>
                                          <a:lnTo>
                                            <a:pt x="1884" y="1871"/>
                                          </a:lnTo>
                                          <a:lnTo>
                                            <a:pt x="1914" y="1836"/>
                                          </a:lnTo>
                                          <a:lnTo>
                                            <a:pt x="1948" y="1796"/>
                                          </a:lnTo>
                                          <a:lnTo>
                                            <a:pt x="1982" y="1763"/>
                                          </a:lnTo>
                                          <a:lnTo>
                                            <a:pt x="2018" y="1737"/>
                                          </a:lnTo>
                                          <a:lnTo>
                                            <a:pt x="2052" y="1719"/>
                                          </a:lnTo>
                                          <a:lnTo>
                                            <a:pt x="2086" y="1708"/>
                                          </a:lnTo>
                                          <a:lnTo>
                                            <a:pt x="2121" y="1703"/>
                                          </a:lnTo>
                                          <a:lnTo>
                                            <a:pt x="2155" y="1705"/>
                                          </a:lnTo>
                                          <a:lnTo>
                                            <a:pt x="2189" y="1714"/>
                                          </a:lnTo>
                                          <a:lnTo>
                                            <a:pt x="2222" y="1728"/>
                                          </a:lnTo>
                                          <a:lnTo>
                                            <a:pt x="2256" y="1749"/>
                                          </a:lnTo>
                                          <a:lnTo>
                                            <a:pt x="2288" y="1776"/>
                                          </a:lnTo>
                                          <a:lnTo>
                                            <a:pt x="2320" y="1810"/>
                                          </a:lnTo>
                                          <a:lnTo>
                                            <a:pt x="2353" y="1848"/>
                                          </a:lnTo>
                                          <a:lnTo>
                                            <a:pt x="2509" y="2031"/>
                                          </a:lnTo>
                                          <a:lnTo>
                                            <a:pt x="2529" y="2061"/>
                                          </a:lnTo>
                                          <a:lnTo>
                                            <a:pt x="2542" y="2090"/>
                                          </a:lnTo>
                                          <a:lnTo>
                                            <a:pt x="2550" y="2121"/>
                                          </a:lnTo>
                                          <a:lnTo>
                                            <a:pt x="2552" y="2149"/>
                                          </a:lnTo>
                                          <a:lnTo>
                                            <a:pt x="2551" y="2176"/>
                                          </a:lnTo>
                                          <a:lnTo>
                                            <a:pt x="2546" y="2202"/>
                                          </a:lnTo>
                                          <a:lnTo>
                                            <a:pt x="2538" y="2228"/>
                                          </a:lnTo>
                                          <a:lnTo>
                                            <a:pt x="2528" y="2250"/>
                                          </a:lnTo>
                                          <a:lnTo>
                                            <a:pt x="2517" y="2270"/>
                                          </a:lnTo>
                                          <a:lnTo>
                                            <a:pt x="2506" y="2287"/>
                                          </a:lnTo>
                                          <a:lnTo>
                                            <a:pt x="2494" y="2302"/>
                                          </a:lnTo>
                                          <a:lnTo>
                                            <a:pt x="2484" y="2313"/>
                                          </a:lnTo>
                                          <a:lnTo>
                                            <a:pt x="2475" y="2321"/>
                                          </a:lnTo>
                                          <a:lnTo>
                                            <a:pt x="2473" y="2322"/>
                                          </a:lnTo>
                                          <a:lnTo>
                                            <a:pt x="2467" y="2327"/>
                                          </a:lnTo>
                                          <a:lnTo>
                                            <a:pt x="2458" y="2336"/>
                                          </a:lnTo>
                                          <a:lnTo>
                                            <a:pt x="2445" y="2347"/>
                                          </a:lnTo>
                                          <a:lnTo>
                                            <a:pt x="2430" y="2360"/>
                                          </a:lnTo>
                                          <a:lnTo>
                                            <a:pt x="2412" y="2374"/>
                                          </a:lnTo>
                                          <a:lnTo>
                                            <a:pt x="2392" y="2390"/>
                                          </a:lnTo>
                                          <a:lnTo>
                                            <a:pt x="2371" y="2408"/>
                                          </a:lnTo>
                                          <a:lnTo>
                                            <a:pt x="2347" y="2426"/>
                                          </a:lnTo>
                                          <a:lnTo>
                                            <a:pt x="2322" y="2444"/>
                                          </a:lnTo>
                                          <a:lnTo>
                                            <a:pt x="2296" y="2464"/>
                                          </a:lnTo>
                                          <a:lnTo>
                                            <a:pt x="2269" y="2482"/>
                                          </a:lnTo>
                                          <a:lnTo>
                                            <a:pt x="2243" y="2500"/>
                                          </a:lnTo>
                                          <a:lnTo>
                                            <a:pt x="2214" y="2517"/>
                                          </a:lnTo>
                                          <a:lnTo>
                                            <a:pt x="2187" y="2532"/>
                                          </a:lnTo>
                                          <a:lnTo>
                                            <a:pt x="2161" y="2546"/>
                                          </a:lnTo>
                                          <a:lnTo>
                                            <a:pt x="2135" y="2558"/>
                                          </a:lnTo>
                                          <a:lnTo>
                                            <a:pt x="2109" y="2567"/>
                                          </a:lnTo>
                                          <a:lnTo>
                                            <a:pt x="2058" y="2583"/>
                                          </a:lnTo>
                                          <a:lnTo>
                                            <a:pt x="2010" y="2595"/>
                                          </a:lnTo>
                                          <a:lnTo>
                                            <a:pt x="1964" y="2605"/>
                                          </a:lnTo>
                                          <a:lnTo>
                                            <a:pt x="1923" y="2611"/>
                                          </a:lnTo>
                                          <a:lnTo>
                                            <a:pt x="1884" y="2615"/>
                                          </a:lnTo>
                                          <a:lnTo>
                                            <a:pt x="1848" y="2616"/>
                                          </a:lnTo>
                                          <a:lnTo>
                                            <a:pt x="1814" y="2615"/>
                                          </a:lnTo>
                                          <a:lnTo>
                                            <a:pt x="1782" y="2611"/>
                                          </a:lnTo>
                                          <a:lnTo>
                                            <a:pt x="1752" y="2606"/>
                                          </a:lnTo>
                                          <a:lnTo>
                                            <a:pt x="1723" y="2599"/>
                                          </a:lnTo>
                                          <a:lnTo>
                                            <a:pt x="1695" y="2591"/>
                                          </a:lnTo>
                                          <a:lnTo>
                                            <a:pt x="1668" y="2581"/>
                                          </a:lnTo>
                                          <a:lnTo>
                                            <a:pt x="1641" y="2570"/>
                                          </a:lnTo>
                                          <a:lnTo>
                                            <a:pt x="1615" y="2558"/>
                                          </a:lnTo>
                                          <a:lnTo>
                                            <a:pt x="1589" y="2544"/>
                                          </a:lnTo>
                                          <a:lnTo>
                                            <a:pt x="1561" y="2531"/>
                                          </a:lnTo>
                                          <a:lnTo>
                                            <a:pt x="1534" y="2517"/>
                                          </a:lnTo>
                                          <a:lnTo>
                                            <a:pt x="1439" y="2469"/>
                                          </a:lnTo>
                                          <a:lnTo>
                                            <a:pt x="1347" y="2418"/>
                                          </a:lnTo>
                                          <a:lnTo>
                                            <a:pt x="1256" y="2367"/>
                                          </a:lnTo>
                                          <a:lnTo>
                                            <a:pt x="1167" y="2314"/>
                                          </a:lnTo>
                                          <a:lnTo>
                                            <a:pt x="1081" y="2260"/>
                                          </a:lnTo>
                                          <a:lnTo>
                                            <a:pt x="997" y="2203"/>
                                          </a:lnTo>
                                          <a:lnTo>
                                            <a:pt x="916" y="2146"/>
                                          </a:lnTo>
                                          <a:lnTo>
                                            <a:pt x="838" y="2085"/>
                                          </a:lnTo>
                                          <a:lnTo>
                                            <a:pt x="762" y="2024"/>
                                          </a:lnTo>
                                          <a:lnTo>
                                            <a:pt x="689" y="1959"/>
                                          </a:lnTo>
                                          <a:lnTo>
                                            <a:pt x="619" y="1893"/>
                                          </a:lnTo>
                                          <a:lnTo>
                                            <a:pt x="551" y="1823"/>
                                          </a:lnTo>
                                          <a:lnTo>
                                            <a:pt x="488" y="1751"/>
                                          </a:lnTo>
                                          <a:lnTo>
                                            <a:pt x="426" y="1677"/>
                                          </a:lnTo>
                                          <a:lnTo>
                                            <a:pt x="369" y="1600"/>
                                          </a:lnTo>
                                          <a:lnTo>
                                            <a:pt x="314" y="1520"/>
                                          </a:lnTo>
                                          <a:lnTo>
                                            <a:pt x="263" y="1436"/>
                                          </a:lnTo>
                                          <a:lnTo>
                                            <a:pt x="214" y="1351"/>
                                          </a:lnTo>
                                          <a:lnTo>
                                            <a:pt x="170" y="1261"/>
                                          </a:lnTo>
                                          <a:lnTo>
                                            <a:pt x="130" y="1168"/>
                                          </a:lnTo>
                                          <a:lnTo>
                                            <a:pt x="92" y="1072"/>
                                          </a:lnTo>
                                          <a:lnTo>
                                            <a:pt x="59" y="972"/>
                                          </a:lnTo>
                                          <a:lnTo>
                                            <a:pt x="29" y="868"/>
                                          </a:lnTo>
                                          <a:lnTo>
                                            <a:pt x="14" y="801"/>
                                          </a:lnTo>
                                          <a:lnTo>
                                            <a:pt x="4" y="734"/>
                                          </a:lnTo>
                                          <a:lnTo>
                                            <a:pt x="0" y="669"/>
                                          </a:lnTo>
                                          <a:lnTo>
                                            <a:pt x="2" y="606"/>
                                          </a:lnTo>
                                          <a:lnTo>
                                            <a:pt x="11" y="543"/>
                                          </a:lnTo>
                                          <a:lnTo>
                                            <a:pt x="23" y="483"/>
                                          </a:lnTo>
                                          <a:lnTo>
                                            <a:pt x="41" y="423"/>
                                          </a:lnTo>
                                          <a:lnTo>
                                            <a:pt x="63" y="365"/>
                                          </a:lnTo>
                                          <a:lnTo>
                                            <a:pt x="91" y="307"/>
                                          </a:lnTo>
                                          <a:lnTo>
                                            <a:pt x="124" y="252"/>
                                          </a:lnTo>
                                          <a:lnTo>
                                            <a:pt x="160" y="197"/>
                                          </a:lnTo>
                                          <a:lnTo>
                                            <a:pt x="201" y="144"/>
                                          </a:lnTo>
                                          <a:lnTo>
                                            <a:pt x="247" y="92"/>
                                          </a:lnTo>
                                          <a:lnTo>
                                            <a:pt x="279" y="61"/>
                                          </a:lnTo>
                                          <a:lnTo>
                                            <a:pt x="311" y="36"/>
                                          </a:lnTo>
                                          <a:lnTo>
                                            <a:pt x="345" y="18"/>
                                          </a:lnTo>
                                          <a:lnTo>
                                            <a:pt x="377" y="6"/>
                                          </a:lnTo>
                                          <a:lnTo>
                                            <a:pt x="41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F8135DD" id="Telephone icon" o:spid="_x0000_s1026" alt="Phone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&#13;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      <v:path arrowok="t" o:connecttype="custom" o:connectlocs="882886,19359;1073497,135639;1373360,424512;1580629,627047;1665775,790864;1650967,951153;1536205,1107915;1345595,1273495;1238236,1449658;1227130,1629306;1308575,1808954;1699094,2207052;2594937,3026094;3016923,3378377;3196471,3427720;3374124,3383668;3542565,3233962;3735070,3059563;3925680,2999680;4112632,3043731;4294030,3188147;4680848,3630296;4723421,3785294;4697507,3924419;4638274,4028353;4580893,4088235;4549426,4114649;4464280,4181587;4344008,4273175;4199629,4371817;4047847,4459920;3903468,4521566;3635116,4588504;3420399,4607863;3242746,4590268;3087261,4546216;2941032,4481043;2663381,4348931;2159951,4075931;1695392,3780003;1275256,3450606;903204,3084255;581173,2677338;314628,2221162;109209,1712075;7404,1292896;20361,956444;116613,642921;296118,346992;516387,107461;697786,10582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26989" w:rsidRPr="009D0878" w:rsidTr="00752843">
              <w:trPr>
                <w:trHeight w:val="185"/>
              </w:trPr>
              <w:sdt>
                <w:sdtPr>
                  <w:rPr>
                    <w:rFonts w:ascii="Times New Roman" w:eastAsia="Times New Roman" w:hAnsi="Times New Roman" w:cs="Times New Roman"/>
                    <w:color w:val="auto"/>
                    <w:sz w:val="18"/>
                    <w:szCs w:val="18"/>
                  </w:rPr>
                  <w:alias w:val="Enter email:"/>
                  <w:tag w:val="Enter email:"/>
                  <w:id w:val="-675184368"/>
                  <w:placeholder>
                    <w:docPart w:val="2A2EE9CFB86B40EDB74917927303FF5D"/>
                  </w:placeholder>
                  <w:dataBinding w:prefixMappings="xmlns:ns0='http://schemas.microsoft.com/office/2006/coverPageProps' " w:xpath="/ns0:CoverPageProperties[1]/ns0:CompanyEmail[1]" w:storeItemID="{55AF091B-3C7A-41E3-B477-F2FDAA23CFDA}"/>
                  <w:text w:multiLine="1"/>
                </w:sdtPr>
                <w:sdtEndPr/>
                <w:sdtContent>
                  <w:tc>
                    <w:tcPr>
                      <w:tcW w:w="3425" w:type="dxa"/>
                      <w:tcMar>
                        <w:left w:w="720" w:type="dxa"/>
                        <w:right w:w="29" w:type="dxa"/>
                      </w:tcMar>
                    </w:tcPr>
                    <w:p w:rsidR="00026989" w:rsidRPr="009D0878" w:rsidRDefault="006A24EA" w:rsidP="00001F17">
                      <w:pPr>
                        <w:pStyle w:val="ContactInfo"/>
                      </w:pPr>
                      <w:r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>tamannasehgal446</w:t>
                      </w:r>
                      <w:r w:rsidR="00001F17" w:rsidRPr="00001F17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>@gmail.com</w:t>
                      </w:r>
                    </w:p>
                  </w:tc>
                </w:sdtContent>
              </w:sdt>
              <w:tc>
                <w:tcPr>
                  <w:tcW w:w="321" w:type="dxa"/>
                  <w:tcMar>
                    <w:left w:w="0" w:type="dxa"/>
                    <w:right w:w="0" w:type="dxa"/>
                  </w:tcMar>
                </w:tcPr>
                <w:p w:rsidR="00026989" w:rsidRPr="009D0878" w:rsidRDefault="00E70A82" w:rsidP="007F1C83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37160" cy="91440"/>
                            <wp:effectExtent l="0" t="0" r="0" b="0"/>
                            <wp:docPr id="26" name="Freeform 5" descr="Email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37160" cy="91440"/>
                                    </a:xfrm>
                                    <a:custGeom>
                                      <a:avLst/>
                                      <a:gdLst>
                                        <a:gd name="T0" fmla="*/ 123444 w 120"/>
                                        <a:gd name="T1" fmla="*/ 24003 h 80"/>
                                        <a:gd name="T2" fmla="*/ 123444 w 120"/>
                                        <a:gd name="T3" fmla="*/ 24003 h 80"/>
                                        <a:gd name="T4" fmla="*/ 68580 w 120"/>
                                        <a:gd name="T5" fmla="*/ 66294 h 80"/>
                                        <a:gd name="T6" fmla="*/ 13716 w 120"/>
                                        <a:gd name="T7" fmla="*/ 24003 h 80"/>
                                        <a:gd name="T8" fmla="*/ 13716 w 120"/>
                                        <a:gd name="T9" fmla="*/ 20574 h 80"/>
                                        <a:gd name="T10" fmla="*/ 18288 w 120"/>
                                        <a:gd name="T11" fmla="*/ 19431 h 80"/>
                                        <a:gd name="T12" fmla="*/ 68580 w 120"/>
                                        <a:gd name="T13" fmla="*/ 58293 h 80"/>
                                        <a:gd name="T14" fmla="*/ 118872 w 120"/>
                                        <a:gd name="T15" fmla="*/ 19431 h 80"/>
                                        <a:gd name="T16" fmla="*/ 123444 w 120"/>
                                        <a:gd name="T17" fmla="*/ 20574 h 80"/>
                                        <a:gd name="T18" fmla="*/ 123444 w 120"/>
                                        <a:gd name="T19" fmla="*/ 24003 h 80"/>
                                        <a:gd name="T20" fmla="*/ 123444 w 120"/>
                                        <a:gd name="T21" fmla="*/ 24003 h 80"/>
                                        <a:gd name="T22" fmla="*/ 130302 w 120"/>
                                        <a:gd name="T23" fmla="*/ 0 h 80"/>
                                        <a:gd name="T24" fmla="*/ 130302 w 120"/>
                                        <a:gd name="T25" fmla="*/ 0 h 80"/>
                                        <a:gd name="T26" fmla="*/ 6858 w 120"/>
                                        <a:gd name="T27" fmla="*/ 0 h 80"/>
                                        <a:gd name="T28" fmla="*/ 0 w 120"/>
                                        <a:gd name="T29" fmla="*/ 6858 h 80"/>
                                        <a:gd name="T30" fmla="*/ 0 w 120"/>
                                        <a:gd name="T31" fmla="*/ 84582 h 80"/>
                                        <a:gd name="T32" fmla="*/ 6858 w 120"/>
                                        <a:gd name="T33" fmla="*/ 91440 h 80"/>
                                        <a:gd name="T34" fmla="*/ 130302 w 120"/>
                                        <a:gd name="T35" fmla="*/ 91440 h 80"/>
                                        <a:gd name="T36" fmla="*/ 137160 w 120"/>
                                        <a:gd name="T37" fmla="*/ 84582 h 80"/>
                                        <a:gd name="T38" fmla="*/ 137160 w 120"/>
                                        <a:gd name="T39" fmla="*/ 6858 h 80"/>
                                        <a:gd name="T40" fmla="*/ 130302 w 120"/>
                                        <a:gd name="T41" fmla="*/ 0 h 80"/>
                                        <a:gd name="T42" fmla="*/ 0 60000 65536"/>
                                        <a:gd name="T43" fmla="*/ 0 60000 65536"/>
                                        <a:gd name="T44" fmla="*/ 0 60000 65536"/>
                                        <a:gd name="T45" fmla="*/ 0 60000 65536"/>
                                        <a:gd name="T46" fmla="*/ 0 60000 65536"/>
                                        <a:gd name="T47" fmla="*/ 0 60000 65536"/>
                                        <a:gd name="T48" fmla="*/ 0 60000 65536"/>
                                        <a:gd name="T49" fmla="*/ 0 60000 65536"/>
                                        <a:gd name="T50" fmla="*/ 0 60000 65536"/>
                                        <a:gd name="T51" fmla="*/ 0 60000 65536"/>
                                        <a:gd name="T52" fmla="*/ 0 60000 65536"/>
                                        <a:gd name="T53" fmla="*/ 0 60000 65536"/>
                                        <a:gd name="T54" fmla="*/ 0 60000 65536"/>
                                        <a:gd name="T55" fmla="*/ 0 60000 65536"/>
                                        <a:gd name="T56" fmla="*/ 0 60000 65536"/>
                                        <a:gd name="T57" fmla="*/ 0 60000 65536"/>
                                        <a:gd name="T58" fmla="*/ 0 60000 65536"/>
                                        <a:gd name="T59" fmla="*/ 0 60000 65536"/>
                                        <a:gd name="T60" fmla="*/ 0 60000 65536"/>
                                        <a:gd name="T61" fmla="*/ 0 60000 65536"/>
                                        <a:gd name="T62" fmla="*/ 0 60000 65536"/>
                                      </a:gdLst>
                                      <a:ahLst/>
                                      <a:cxnLst>
                                        <a:cxn ang="T42">
                                          <a:pos x="T0" y="T1"/>
                                        </a:cxn>
                                        <a:cxn ang="T43">
                                          <a:pos x="T2" y="T3"/>
                                        </a:cxn>
                                        <a:cxn ang="T44">
                                          <a:pos x="T4" y="T5"/>
                                        </a:cxn>
                                        <a:cxn ang="T45">
                                          <a:pos x="T6" y="T7"/>
                                        </a:cxn>
                                        <a:cxn ang="T46">
                                          <a:pos x="T8" y="T9"/>
                                        </a:cxn>
                                        <a:cxn ang="T47">
                                          <a:pos x="T10" y="T11"/>
                                        </a:cxn>
                                        <a:cxn ang="T48">
                                          <a:pos x="T12" y="T13"/>
                                        </a:cxn>
                                        <a:cxn ang="T49">
                                          <a:pos x="T14" y="T15"/>
                                        </a:cxn>
                                        <a:cxn ang="T50">
                                          <a:pos x="T16" y="T17"/>
                                        </a:cxn>
                                        <a:cxn ang="T51">
                                          <a:pos x="T18" y="T19"/>
                                        </a:cxn>
                                        <a:cxn ang="T52">
                                          <a:pos x="T20" y="T21"/>
                                        </a:cxn>
                                        <a:cxn ang="T53">
                                          <a:pos x="T22" y="T23"/>
                                        </a:cxn>
                                        <a:cxn ang="T54">
                                          <a:pos x="T24" y="T25"/>
                                        </a:cxn>
                                        <a:cxn ang="T55">
                                          <a:pos x="T26" y="T27"/>
                                        </a:cxn>
                                        <a:cxn ang="T56">
                                          <a:pos x="T28" y="T29"/>
                                        </a:cxn>
                                        <a:cxn ang="T57">
                                          <a:pos x="T30" y="T31"/>
                                        </a:cxn>
                                        <a:cxn ang="T58">
                                          <a:pos x="T32" y="T33"/>
                                        </a:cxn>
                                        <a:cxn ang="T59">
                                          <a:pos x="T34" y="T35"/>
                                        </a:cxn>
                                        <a:cxn ang="T60">
                                          <a:pos x="T36" y="T37"/>
                                        </a:cxn>
                                        <a:cxn ang="T61">
                                          <a:pos x="T38" y="T39"/>
                                        </a:cxn>
                                        <a:cxn ang="T62">
                                          <a:pos x="T40" y="T41"/>
                                        </a:cxn>
                                      </a:cxnLst>
                                      <a:rect l="0" t="0" r="r" b="b"/>
                                      <a:pathLst>
                                        <a:path w="120" h="80">
                                          <a:moveTo>
                                            <a:pt x="108" y="21"/>
                                          </a:moveTo>
                                          <a:lnTo>
                                            <a:pt x="108" y="21"/>
                                          </a:lnTo>
                                          <a:lnTo>
                                            <a:pt x="60" y="58"/>
                                          </a:lnTo>
                                          <a:lnTo>
                                            <a:pt x="12" y="21"/>
                                          </a:lnTo>
                                          <a:cubicBezTo>
                                            <a:pt x="11" y="20"/>
                                            <a:pt x="11" y="19"/>
                                            <a:pt x="12" y="18"/>
                                          </a:cubicBezTo>
                                          <a:cubicBezTo>
                                            <a:pt x="13" y="16"/>
                                            <a:pt x="14" y="16"/>
                                            <a:pt x="16" y="17"/>
                                          </a:cubicBezTo>
                                          <a:lnTo>
                                            <a:pt x="60" y="51"/>
                                          </a:lnTo>
                                          <a:lnTo>
                                            <a:pt x="104" y="17"/>
                                          </a:lnTo>
                                          <a:cubicBezTo>
                                            <a:pt x="105" y="16"/>
                                            <a:pt x="107" y="16"/>
                                            <a:pt x="108" y="18"/>
                                          </a:cubicBezTo>
                                          <a:cubicBezTo>
                                            <a:pt x="109" y="19"/>
                                            <a:pt x="109" y="20"/>
                                            <a:pt x="108" y="21"/>
                                          </a:cubicBezTo>
                                          <a:close/>
                                          <a:moveTo>
                                            <a:pt x="114" y="0"/>
                                          </a:moveTo>
                                          <a:lnTo>
                                            <a:pt x="114" y="0"/>
                                          </a:lnTo>
                                          <a:lnTo>
                                            <a:pt x="6" y="0"/>
                                          </a:lnTo>
                                          <a:cubicBezTo>
                                            <a:pt x="3" y="0"/>
                                            <a:pt x="0" y="3"/>
                                            <a:pt x="0" y="6"/>
                                          </a:cubicBezTo>
                                          <a:lnTo>
                                            <a:pt x="0" y="74"/>
                                          </a:lnTo>
                                          <a:cubicBezTo>
                                            <a:pt x="0" y="77"/>
                                            <a:pt x="3" y="80"/>
                                            <a:pt x="6" y="80"/>
                                          </a:cubicBezTo>
                                          <a:lnTo>
                                            <a:pt x="114" y="80"/>
                                          </a:lnTo>
                                          <a:cubicBezTo>
                                            <a:pt x="117" y="80"/>
                                            <a:pt x="120" y="77"/>
                                            <a:pt x="120" y="74"/>
                                          </a:cubicBezTo>
                                          <a:lnTo>
                                            <a:pt x="120" y="6"/>
                                          </a:lnTo>
                                          <a:cubicBezTo>
                                            <a:pt x="120" y="3"/>
                                            <a:pt x="117" y="0"/>
                                            <a:pt x="114" y="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76B98DE7" id="Freeform 5" o:spid="_x0000_s1026" alt="Email icon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" path="m108,21r,l60,58,12,21v-1,-1,-1,-2,,-3c13,16,14,16,16,17l60,51,104,17v1,-1,3,-1,4,1c109,19,109,20,108,21xm114,r,l6,c3,,,3,,6l,74v,3,3,6,6,6l114,80v3,,6,-3,6,-6l120,6c120,3,117,,114,xe" fillcolor="#77448b [3204]" stroked="f" strokeweight="0">
                            <v:path arrowok="t" o:connecttype="custom" o:connectlocs="141096492,27435429;141096492,27435429;78386940,75774042;15677388,27435429;15677388,23516082;20903184,22209633;78386940,66628899;135870696,22209633;141096492,23516082;141096492,27435429;141096492,27435429;148935186,0;148935186,0;7838694,0;0,7838694;0,96677226;7838694,104515920;148935186,104515920;156773880,96677226;156773880,7838694;148935186,0" o:connectangles="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26989" w:rsidRPr="009D0878" w:rsidTr="00752843">
              <w:trPr>
                <w:trHeight w:val="341"/>
              </w:trPr>
              <w:sdt>
                <w:sdtPr>
                  <w:rPr>
                    <w:rFonts w:ascii="Times New Roman" w:eastAsia="Times New Roman" w:hAnsi="Times New Roman" w:cs="Times New Roman"/>
                    <w:color w:val="auto"/>
                    <w:sz w:val="18"/>
                    <w:szCs w:val="18"/>
                  </w:rPr>
                  <w:alias w:val="Enter LinkedIn profile:"/>
                  <w:tag w:val="Enter LinkedIn profile:"/>
                  <w:id w:val="1102843699"/>
                  <w:placeholder>
                    <w:docPart w:val="DA2DD5BDAC4A4829A24BED700ACCA8C4"/>
                  </w:placeholder>
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<w:text w:multiLine="1"/>
                </w:sdtPr>
                <w:sdtEndPr/>
                <w:sdtContent>
                  <w:tc>
                    <w:tcPr>
                      <w:tcW w:w="3425" w:type="dxa"/>
                      <w:tcMar>
                        <w:left w:w="720" w:type="dxa"/>
                        <w:right w:w="29" w:type="dxa"/>
                      </w:tcMar>
                    </w:tcPr>
                    <w:p w:rsidR="00026989" w:rsidRPr="009D0878" w:rsidRDefault="00752843" w:rsidP="00752843">
                      <w:pPr>
                        <w:pStyle w:val="ContactInfo"/>
                        <w:ind w:left="-436"/>
                      </w:pPr>
                      <w:r w:rsidRPr="00752843">
                        <w:rPr>
                          <w:rFonts w:ascii="Times New Roman" w:eastAsia="Times New Roman" w:hAnsi="Times New Roman" w:cs="Times New Roman"/>
                          <w:color w:val="auto"/>
                          <w:sz w:val="18"/>
                          <w:szCs w:val="18"/>
                        </w:rPr>
                        <w:t>tamannasehgal446</w:t>
                      </w:r>
                    </w:p>
                  </w:tc>
                </w:sdtContent>
              </w:sdt>
              <w:tc>
                <w:tcPr>
                  <w:tcW w:w="321" w:type="dxa"/>
                  <w:tcMar>
                    <w:left w:w="0" w:type="dxa"/>
                    <w:right w:w="0" w:type="dxa"/>
                  </w:tcMar>
                </w:tcPr>
                <w:p w:rsidR="00026989" w:rsidRPr="009D0878" w:rsidRDefault="00E70A82" w:rsidP="007F1C83">
                  <w:pPr>
                    <w:pStyle w:val="Icons"/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109855" cy="109855"/>
                            <wp:effectExtent l="0" t="0" r="0" b="0"/>
                            <wp:docPr id="25" name="LinkedIn icon" descr="LinkedIn icon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0" y="0"/>
                                      <a:ext cx="109855" cy="109855"/>
                                    </a:xfrm>
                                    <a:custGeom>
                                      <a:avLst/>
                                      <a:gdLst>
                                        <a:gd name="T0" fmla="*/ 16359 w 2616"/>
                                        <a:gd name="T1" fmla="*/ 41411 h 2610"/>
                                        <a:gd name="T2" fmla="*/ 16233 w 2616"/>
                                        <a:gd name="T3" fmla="*/ 92323 h 2610"/>
                                        <a:gd name="T4" fmla="*/ 16862 w 2616"/>
                                        <a:gd name="T5" fmla="*/ 93542 h 2610"/>
                                        <a:gd name="T6" fmla="*/ 32256 w 2616"/>
                                        <a:gd name="T7" fmla="*/ 93458 h 2610"/>
                                        <a:gd name="T8" fmla="*/ 32507 w 2616"/>
                                        <a:gd name="T9" fmla="*/ 42294 h 2610"/>
                                        <a:gd name="T10" fmla="*/ 31920 w 2616"/>
                                        <a:gd name="T11" fmla="*/ 41116 h 2610"/>
                                        <a:gd name="T12" fmla="*/ 72145 w 2616"/>
                                        <a:gd name="T13" fmla="*/ 39897 h 2610"/>
                                        <a:gd name="T14" fmla="*/ 65350 w 2616"/>
                                        <a:gd name="T15" fmla="*/ 41789 h 2610"/>
                                        <a:gd name="T16" fmla="*/ 60023 w 2616"/>
                                        <a:gd name="T17" fmla="*/ 46119 h 2610"/>
                                        <a:gd name="T18" fmla="*/ 58387 w 2616"/>
                                        <a:gd name="T19" fmla="*/ 48011 h 2610"/>
                                        <a:gd name="T20" fmla="*/ 58303 w 2616"/>
                                        <a:gd name="T21" fmla="*/ 41411 h 2610"/>
                                        <a:gd name="T22" fmla="*/ 43958 w 2616"/>
                                        <a:gd name="T23" fmla="*/ 41116 h 2610"/>
                                        <a:gd name="T24" fmla="*/ 42742 w 2616"/>
                                        <a:gd name="T25" fmla="*/ 41747 h 2610"/>
                                        <a:gd name="T26" fmla="*/ 42784 w 2616"/>
                                        <a:gd name="T27" fmla="*/ 93290 h 2610"/>
                                        <a:gd name="T28" fmla="*/ 57758 w 2616"/>
                                        <a:gd name="T29" fmla="*/ 93542 h 2610"/>
                                        <a:gd name="T30" fmla="*/ 58975 w 2616"/>
                                        <a:gd name="T31" fmla="*/ 92911 h 2610"/>
                                        <a:gd name="T32" fmla="*/ 59100 w 2616"/>
                                        <a:gd name="T33" fmla="*/ 64449 h 2610"/>
                                        <a:gd name="T34" fmla="*/ 60694 w 2616"/>
                                        <a:gd name="T35" fmla="*/ 58311 h 2610"/>
                                        <a:gd name="T36" fmla="*/ 63966 w 2616"/>
                                        <a:gd name="T37" fmla="*/ 55116 h 2610"/>
                                        <a:gd name="T38" fmla="*/ 69083 w 2616"/>
                                        <a:gd name="T39" fmla="*/ 54233 h 2610"/>
                                        <a:gd name="T40" fmla="*/ 73739 w 2616"/>
                                        <a:gd name="T41" fmla="*/ 55579 h 2610"/>
                                        <a:gd name="T42" fmla="*/ 76382 w 2616"/>
                                        <a:gd name="T43" fmla="*/ 59615 h 2610"/>
                                        <a:gd name="T44" fmla="*/ 77137 w 2616"/>
                                        <a:gd name="T45" fmla="*/ 66341 h 2610"/>
                                        <a:gd name="T46" fmla="*/ 77263 w 2616"/>
                                        <a:gd name="T47" fmla="*/ 93122 h 2610"/>
                                        <a:gd name="T48" fmla="*/ 92573 w 2616"/>
                                        <a:gd name="T49" fmla="*/ 93542 h 2610"/>
                                        <a:gd name="T50" fmla="*/ 93453 w 2616"/>
                                        <a:gd name="T51" fmla="*/ 92617 h 2610"/>
                                        <a:gd name="T52" fmla="*/ 92950 w 2616"/>
                                        <a:gd name="T53" fmla="*/ 55957 h 2610"/>
                                        <a:gd name="T54" fmla="*/ 90098 w 2616"/>
                                        <a:gd name="T55" fmla="*/ 47423 h 2610"/>
                                        <a:gd name="T56" fmla="*/ 85358 w 2616"/>
                                        <a:gd name="T57" fmla="*/ 42504 h 2610"/>
                                        <a:gd name="T58" fmla="*/ 77598 w 2616"/>
                                        <a:gd name="T59" fmla="*/ 39981 h 2610"/>
                                        <a:gd name="T60" fmla="*/ 21434 w 2616"/>
                                        <a:gd name="T61" fmla="*/ 15555 h 2610"/>
                                        <a:gd name="T62" fmla="*/ 16820 w 2616"/>
                                        <a:gd name="T63" fmla="*/ 18919 h 2610"/>
                                        <a:gd name="T64" fmla="*/ 14974 w 2616"/>
                                        <a:gd name="T65" fmla="*/ 24468 h 2610"/>
                                        <a:gd name="T66" fmla="*/ 16736 w 2616"/>
                                        <a:gd name="T67" fmla="*/ 30060 h 2610"/>
                                        <a:gd name="T68" fmla="*/ 21308 w 2616"/>
                                        <a:gd name="T69" fmla="*/ 33507 h 2610"/>
                                        <a:gd name="T70" fmla="*/ 27306 w 2616"/>
                                        <a:gd name="T71" fmla="*/ 33507 h 2610"/>
                                        <a:gd name="T72" fmla="*/ 32004 w 2616"/>
                                        <a:gd name="T73" fmla="*/ 30144 h 2610"/>
                                        <a:gd name="T74" fmla="*/ 33808 w 2616"/>
                                        <a:gd name="T75" fmla="*/ 24510 h 2610"/>
                                        <a:gd name="T76" fmla="*/ 32004 w 2616"/>
                                        <a:gd name="T77" fmla="*/ 19003 h 2610"/>
                                        <a:gd name="T78" fmla="*/ 27390 w 2616"/>
                                        <a:gd name="T79" fmla="*/ 15555 h 2610"/>
                                        <a:gd name="T80" fmla="*/ 102807 w 2616"/>
                                        <a:gd name="T81" fmla="*/ 0 h 2610"/>
                                        <a:gd name="T82" fmla="*/ 105995 w 2616"/>
                                        <a:gd name="T83" fmla="*/ 1261 h 2610"/>
                                        <a:gd name="T84" fmla="*/ 109267 w 2616"/>
                                        <a:gd name="T85" fmla="*/ 5381 h 2610"/>
                                        <a:gd name="T86" fmla="*/ 109728 w 2616"/>
                                        <a:gd name="T87" fmla="*/ 101950 h 2610"/>
                                        <a:gd name="T88" fmla="*/ 107715 w 2616"/>
                                        <a:gd name="T89" fmla="*/ 106995 h 2610"/>
                                        <a:gd name="T90" fmla="*/ 103101 w 2616"/>
                                        <a:gd name="T91" fmla="*/ 109602 h 2610"/>
                                        <a:gd name="T92" fmla="*/ 5537 w 2616"/>
                                        <a:gd name="T93" fmla="*/ 109392 h 2610"/>
                                        <a:gd name="T94" fmla="*/ 1720 w 2616"/>
                                        <a:gd name="T95" fmla="*/ 106785 h 2610"/>
                                        <a:gd name="T96" fmla="*/ 0 w 2616"/>
                                        <a:gd name="T97" fmla="*/ 103085 h 2610"/>
                                        <a:gd name="T98" fmla="*/ 1258 w 2616"/>
                                        <a:gd name="T99" fmla="*/ 3574 h 2610"/>
                                        <a:gd name="T100" fmla="*/ 4656 w 2616"/>
                                        <a:gd name="T101" fmla="*/ 715 h 2610"/>
                                        <a:gd name="T102" fmla="*/ 0 60000 65536"/>
                                        <a:gd name="T103" fmla="*/ 0 60000 65536"/>
                                        <a:gd name="T104" fmla="*/ 0 60000 65536"/>
                                        <a:gd name="T105" fmla="*/ 0 60000 65536"/>
                                        <a:gd name="T106" fmla="*/ 0 60000 65536"/>
                                        <a:gd name="T107" fmla="*/ 0 60000 65536"/>
                                        <a:gd name="T108" fmla="*/ 0 60000 65536"/>
                                        <a:gd name="T109" fmla="*/ 0 60000 65536"/>
                                        <a:gd name="T110" fmla="*/ 0 60000 65536"/>
                                        <a:gd name="T111" fmla="*/ 0 60000 65536"/>
                                        <a:gd name="T112" fmla="*/ 0 60000 65536"/>
                                        <a:gd name="T113" fmla="*/ 0 60000 65536"/>
                                        <a:gd name="T114" fmla="*/ 0 60000 65536"/>
                                        <a:gd name="T115" fmla="*/ 0 60000 65536"/>
                                        <a:gd name="T116" fmla="*/ 0 60000 65536"/>
                                        <a:gd name="T117" fmla="*/ 0 60000 65536"/>
                                        <a:gd name="T118" fmla="*/ 0 60000 65536"/>
                                        <a:gd name="T119" fmla="*/ 0 60000 65536"/>
                                        <a:gd name="T120" fmla="*/ 0 60000 65536"/>
                                        <a:gd name="T121" fmla="*/ 0 60000 65536"/>
                                        <a:gd name="T122" fmla="*/ 0 60000 65536"/>
                                        <a:gd name="T123" fmla="*/ 0 60000 65536"/>
                                        <a:gd name="T124" fmla="*/ 0 60000 65536"/>
                                        <a:gd name="T125" fmla="*/ 0 60000 65536"/>
                                        <a:gd name="T126" fmla="*/ 0 60000 65536"/>
                                        <a:gd name="T127" fmla="*/ 0 60000 65536"/>
                                        <a:gd name="T128" fmla="*/ 0 60000 65536"/>
                                        <a:gd name="T129" fmla="*/ 0 60000 65536"/>
                                        <a:gd name="T130" fmla="*/ 0 60000 65536"/>
                                        <a:gd name="T131" fmla="*/ 0 60000 65536"/>
                                        <a:gd name="T132" fmla="*/ 0 60000 65536"/>
                                        <a:gd name="T133" fmla="*/ 0 60000 65536"/>
                                        <a:gd name="T134" fmla="*/ 0 60000 65536"/>
                                        <a:gd name="T135" fmla="*/ 0 60000 65536"/>
                                        <a:gd name="T136" fmla="*/ 0 60000 65536"/>
                                        <a:gd name="T137" fmla="*/ 0 60000 65536"/>
                                        <a:gd name="T138" fmla="*/ 0 60000 65536"/>
                                        <a:gd name="T139" fmla="*/ 0 60000 65536"/>
                                        <a:gd name="T140" fmla="*/ 0 60000 65536"/>
                                        <a:gd name="T141" fmla="*/ 0 60000 65536"/>
                                        <a:gd name="T142" fmla="*/ 0 60000 65536"/>
                                        <a:gd name="T143" fmla="*/ 0 60000 65536"/>
                                        <a:gd name="T144" fmla="*/ 0 60000 65536"/>
                                        <a:gd name="T145" fmla="*/ 0 60000 65536"/>
                                        <a:gd name="T146" fmla="*/ 0 60000 65536"/>
                                        <a:gd name="T147" fmla="*/ 0 60000 65536"/>
                                        <a:gd name="T148" fmla="*/ 0 60000 65536"/>
                                        <a:gd name="T149" fmla="*/ 0 60000 65536"/>
                                        <a:gd name="T150" fmla="*/ 0 60000 65536"/>
                                        <a:gd name="T151" fmla="*/ 0 60000 65536"/>
                                        <a:gd name="T152" fmla="*/ 0 60000 65536"/>
                                      </a:gdLst>
                                      <a:ahLst/>
                                      <a:cxnLst>
                                        <a:cxn ang="T102">
                                          <a:pos x="T0" y="T1"/>
                                        </a:cxn>
                                        <a:cxn ang="T103">
                                          <a:pos x="T2" y="T3"/>
                                        </a:cxn>
                                        <a:cxn ang="T104">
                                          <a:pos x="T4" y="T5"/>
                                        </a:cxn>
                                        <a:cxn ang="T105">
                                          <a:pos x="T6" y="T7"/>
                                        </a:cxn>
                                        <a:cxn ang="T106">
                                          <a:pos x="T8" y="T9"/>
                                        </a:cxn>
                                        <a:cxn ang="T107">
                                          <a:pos x="T10" y="T11"/>
                                        </a:cxn>
                                        <a:cxn ang="T108">
                                          <a:pos x="T12" y="T13"/>
                                        </a:cxn>
                                        <a:cxn ang="T109">
                                          <a:pos x="T14" y="T15"/>
                                        </a:cxn>
                                        <a:cxn ang="T110">
                                          <a:pos x="T16" y="T17"/>
                                        </a:cxn>
                                        <a:cxn ang="T111">
                                          <a:pos x="T18" y="T19"/>
                                        </a:cxn>
                                        <a:cxn ang="T112">
                                          <a:pos x="T20" y="T21"/>
                                        </a:cxn>
                                        <a:cxn ang="T113">
                                          <a:pos x="T22" y="T23"/>
                                        </a:cxn>
                                        <a:cxn ang="T114">
                                          <a:pos x="T24" y="T25"/>
                                        </a:cxn>
                                        <a:cxn ang="T115">
                                          <a:pos x="T26" y="T27"/>
                                        </a:cxn>
                                        <a:cxn ang="T116">
                                          <a:pos x="T28" y="T29"/>
                                        </a:cxn>
                                        <a:cxn ang="T117">
                                          <a:pos x="T30" y="T31"/>
                                        </a:cxn>
                                        <a:cxn ang="T118">
                                          <a:pos x="T32" y="T33"/>
                                        </a:cxn>
                                        <a:cxn ang="T119">
                                          <a:pos x="T34" y="T35"/>
                                        </a:cxn>
                                        <a:cxn ang="T120">
                                          <a:pos x="T36" y="T37"/>
                                        </a:cxn>
                                        <a:cxn ang="T121">
                                          <a:pos x="T38" y="T39"/>
                                        </a:cxn>
                                        <a:cxn ang="T122">
                                          <a:pos x="T40" y="T41"/>
                                        </a:cxn>
                                        <a:cxn ang="T123">
                                          <a:pos x="T42" y="T43"/>
                                        </a:cxn>
                                        <a:cxn ang="T124">
                                          <a:pos x="T44" y="T45"/>
                                        </a:cxn>
                                        <a:cxn ang="T125">
                                          <a:pos x="T46" y="T47"/>
                                        </a:cxn>
                                        <a:cxn ang="T126">
                                          <a:pos x="T48" y="T49"/>
                                        </a:cxn>
                                        <a:cxn ang="T127">
                                          <a:pos x="T50" y="T51"/>
                                        </a:cxn>
                                        <a:cxn ang="T128">
                                          <a:pos x="T52" y="T53"/>
                                        </a:cxn>
                                        <a:cxn ang="T129">
                                          <a:pos x="T54" y="T55"/>
                                        </a:cxn>
                                        <a:cxn ang="T130">
                                          <a:pos x="T56" y="T57"/>
                                        </a:cxn>
                                        <a:cxn ang="T131">
                                          <a:pos x="T58" y="T59"/>
                                        </a:cxn>
                                        <a:cxn ang="T132">
                                          <a:pos x="T60" y="T61"/>
                                        </a:cxn>
                                        <a:cxn ang="T133">
                                          <a:pos x="T62" y="T63"/>
                                        </a:cxn>
                                        <a:cxn ang="T134">
                                          <a:pos x="T64" y="T65"/>
                                        </a:cxn>
                                        <a:cxn ang="T135">
                                          <a:pos x="T66" y="T67"/>
                                        </a:cxn>
                                        <a:cxn ang="T136">
                                          <a:pos x="T68" y="T69"/>
                                        </a:cxn>
                                        <a:cxn ang="T137">
                                          <a:pos x="T70" y="T71"/>
                                        </a:cxn>
                                        <a:cxn ang="T138">
                                          <a:pos x="T72" y="T73"/>
                                        </a:cxn>
                                        <a:cxn ang="T139">
                                          <a:pos x="T74" y="T75"/>
                                        </a:cxn>
                                        <a:cxn ang="T140">
                                          <a:pos x="T76" y="T77"/>
                                        </a:cxn>
                                        <a:cxn ang="T141">
                                          <a:pos x="T78" y="T79"/>
                                        </a:cxn>
                                        <a:cxn ang="T142">
                                          <a:pos x="T80" y="T81"/>
                                        </a:cxn>
                                        <a:cxn ang="T143">
                                          <a:pos x="T82" y="T83"/>
                                        </a:cxn>
                                        <a:cxn ang="T144">
                                          <a:pos x="T84" y="T85"/>
                                        </a:cxn>
                                        <a:cxn ang="T145">
                                          <a:pos x="T86" y="T87"/>
                                        </a:cxn>
                                        <a:cxn ang="T146">
                                          <a:pos x="T88" y="T89"/>
                                        </a:cxn>
                                        <a:cxn ang="T147">
                                          <a:pos x="T90" y="T91"/>
                                        </a:cxn>
                                        <a:cxn ang="T148">
                                          <a:pos x="T92" y="T93"/>
                                        </a:cxn>
                                        <a:cxn ang="T149">
                                          <a:pos x="T94" y="T95"/>
                                        </a:cxn>
                                        <a:cxn ang="T150">
                                          <a:pos x="T96" y="T97"/>
                                        </a:cxn>
                                        <a:cxn ang="T151">
                                          <a:pos x="T98" y="T99"/>
                                        </a:cxn>
                                        <a:cxn ang="T152">
                                          <a:pos x="T100" y="T101"/>
                                        </a:cxn>
                                      </a:cxnLst>
                                      <a:rect l="0" t="0" r="r" b="b"/>
                                      <a:pathLst>
                                        <a:path w="2616" h="2610">
                                          <a:moveTo>
                                            <a:pt x="419" y="978"/>
                                          </a:moveTo>
                                          <a:lnTo>
                                            <a:pt x="404" y="978"/>
                                          </a:lnTo>
                                          <a:lnTo>
                                            <a:pt x="394" y="981"/>
                                          </a:lnTo>
                                          <a:lnTo>
                                            <a:pt x="390" y="985"/>
                                          </a:lnTo>
                                          <a:lnTo>
                                            <a:pt x="388" y="995"/>
                                          </a:lnTo>
                                          <a:lnTo>
                                            <a:pt x="387" y="1010"/>
                                          </a:lnTo>
                                          <a:lnTo>
                                            <a:pt x="387" y="1600"/>
                                          </a:lnTo>
                                          <a:lnTo>
                                            <a:pt x="387" y="2196"/>
                                          </a:lnTo>
                                          <a:lnTo>
                                            <a:pt x="388" y="2210"/>
                                          </a:lnTo>
                                          <a:lnTo>
                                            <a:pt x="389" y="2219"/>
                                          </a:lnTo>
                                          <a:lnTo>
                                            <a:pt x="394" y="2223"/>
                                          </a:lnTo>
                                          <a:lnTo>
                                            <a:pt x="402" y="2225"/>
                                          </a:lnTo>
                                          <a:lnTo>
                                            <a:pt x="415" y="2225"/>
                                          </a:lnTo>
                                          <a:lnTo>
                                            <a:pt x="749" y="2225"/>
                                          </a:lnTo>
                                          <a:lnTo>
                                            <a:pt x="761" y="2225"/>
                                          </a:lnTo>
                                          <a:lnTo>
                                            <a:pt x="769" y="2223"/>
                                          </a:lnTo>
                                          <a:lnTo>
                                            <a:pt x="773" y="2219"/>
                                          </a:lnTo>
                                          <a:lnTo>
                                            <a:pt x="775" y="2211"/>
                                          </a:lnTo>
                                          <a:lnTo>
                                            <a:pt x="775" y="2197"/>
                                          </a:lnTo>
                                          <a:lnTo>
                                            <a:pt x="775" y="1006"/>
                                          </a:lnTo>
                                          <a:lnTo>
                                            <a:pt x="775" y="993"/>
                                          </a:lnTo>
                                          <a:lnTo>
                                            <a:pt x="773" y="985"/>
                                          </a:lnTo>
                                          <a:lnTo>
                                            <a:pt x="769" y="979"/>
                                          </a:lnTo>
                                          <a:lnTo>
                                            <a:pt x="761" y="978"/>
                                          </a:lnTo>
                                          <a:lnTo>
                                            <a:pt x="747" y="978"/>
                                          </a:lnTo>
                                          <a:lnTo>
                                            <a:pt x="419" y="978"/>
                                          </a:lnTo>
                                          <a:close/>
                                          <a:moveTo>
                                            <a:pt x="1785" y="947"/>
                                          </a:moveTo>
                                          <a:lnTo>
                                            <a:pt x="1720" y="949"/>
                                          </a:lnTo>
                                          <a:lnTo>
                                            <a:pt x="1677" y="955"/>
                                          </a:lnTo>
                                          <a:lnTo>
                                            <a:pt x="1635" y="964"/>
                                          </a:lnTo>
                                          <a:lnTo>
                                            <a:pt x="1595" y="977"/>
                                          </a:lnTo>
                                          <a:lnTo>
                                            <a:pt x="1558" y="994"/>
                                          </a:lnTo>
                                          <a:lnTo>
                                            <a:pt x="1523" y="1013"/>
                                          </a:lnTo>
                                          <a:lnTo>
                                            <a:pt x="1490" y="1037"/>
                                          </a:lnTo>
                                          <a:lnTo>
                                            <a:pt x="1459" y="1065"/>
                                          </a:lnTo>
                                          <a:lnTo>
                                            <a:pt x="1431" y="1097"/>
                                          </a:lnTo>
                                          <a:lnTo>
                                            <a:pt x="1405" y="1133"/>
                                          </a:lnTo>
                                          <a:lnTo>
                                            <a:pt x="1401" y="1138"/>
                                          </a:lnTo>
                                          <a:lnTo>
                                            <a:pt x="1396" y="1144"/>
                                          </a:lnTo>
                                          <a:lnTo>
                                            <a:pt x="1392" y="1142"/>
                                          </a:lnTo>
                                          <a:lnTo>
                                            <a:pt x="1392" y="1122"/>
                                          </a:lnTo>
                                          <a:lnTo>
                                            <a:pt x="1391" y="1004"/>
                                          </a:lnTo>
                                          <a:lnTo>
                                            <a:pt x="1391" y="992"/>
                                          </a:lnTo>
                                          <a:lnTo>
                                            <a:pt x="1390" y="985"/>
                                          </a:lnTo>
                                          <a:lnTo>
                                            <a:pt x="1386" y="981"/>
                                          </a:lnTo>
                                          <a:lnTo>
                                            <a:pt x="1378" y="978"/>
                                          </a:lnTo>
                                          <a:lnTo>
                                            <a:pt x="1365" y="978"/>
                                          </a:lnTo>
                                          <a:lnTo>
                                            <a:pt x="1048" y="978"/>
                                          </a:lnTo>
                                          <a:lnTo>
                                            <a:pt x="1033" y="978"/>
                                          </a:lnTo>
                                          <a:lnTo>
                                            <a:pt x="1025" y="979"/>
                                          </a:lnTo>
                                          <a:lnTo>
                                            <a:pt x="1020" y="985"/>
                                          </a:lnTo>
                                          <a:lnTo>
                                            <a:pt x="1019" y="993"/>
                                          </a:lnTo>
                                          <a:lnTo>
                                            <a:pt x="1019" y="1007"/>
                                          </a:lnTo>
                                          <a:lnTo>
                                            <a:pt x="1019" y="2195"/>
                                          </a:lnTo>
                                          <a:lnTo>
                                            <a:pt x="1019" y="2210"/>
                                          </a:lnTo>
                                          <a:lnTo>
                                            <a:pt x="1020" y="2219"/>
                                          </a:lnTo>
                                          <a:lnTo>
                                            <a:pt x="1025" y="2223"/>
                                          </a:lnTo>
                                          <a:lnTo>
                                            <a:pt x="1033" y="2225"/>
                                          </a:lnTo>
                                          <a:lnTo>
                                            <a:pt x="1048" y="2225"/>
                                          </a:lnTo>
                                          <a:lnTo>
                                            <a:pt x="1377" y="2225"/>
                                          </a:lnTo>
                                          <a:lnTo>
                                            <a:pt x="1391" y="2225"/>
                                          </a:lnTo>
                                          <a:lnTo>
                                            <a:pt x="1400" y="2223"/>
                                          </a:lnTo>
                                          <a:lnTo>
                                            <a:pt x="1404" y="2219"/>
                                          </a:lnTo>
                                          <a:lnTo>
                                            <a:pt x="1406" y="2210"/>
                                          </a:lnTo>
                                          <a:lnTo>
                                            <a:pt x="1406" y="2195"/>
                                          </a:lnTo>
                                          <a:lnTo>
                                            <a:pt x="1406" y="1626"/>
                                          </a:lnTo>
                                          <a:lnTo>
                                            <a:pt x="1407" y="1580"/>
                                          </a:lnTo>
                                          <a:lnTo>
                                            <a:pt x="1409" y="1533"/>
                                          </a:lnTo>
                                          <a:lnTo>
                                            <a:pt x="1415" y="1487"/>
                                          </a:lnTo>
                                          <a:lnTo>
                                            <a:pt x="1425" y="1442"/>
                                          </a:lnTo>
                                          <a:lnTo>
                                            <a:pt x="1435" y="1413"/>
                                          </a:lnTo>
                                          <a:lnTo>
                                            <a:pt x="1447" y="1387"/>
                                          </a:lnTo>
                                          <a:lnTo>
                                            <a:pt x="1462" y="1363"/>
                                          </a:lnTo>
                                          <a:lnTo>
                                            <a:pt x="1480" y="1343"/>
                                          </a:lnTo>
                                          <a:lnTo>
                                            <a:pt x="1501" y="1326"/>
                                          </a:lnTo>
                                          <a:lnTo>
                                            <a:pt x="1525" y="1311"/>
                                          </a:lnTo>
                                          <a:lnTo>
                                            <a:pt x="1552" y="1301"/>
                                          </a:lnTo>
                                          <a:lnTo>
                                            <a:pt x="1581" y="1294"/>
                                          </a:lnTo>
                                          <a:lnTo>
                                            <a:pt x="1614" y="1290"/>
                                          </a:lnTo>
                                          <a:lnTo>
                                            <a:pt x="1647" y="1290"/>
                                          </a:lnTo>
                                          <a:lnTo>
                                            <a:pt x="1679" y="1292"/>
                                          </a:lnTo>
                                          <a:lnTo>
                                            <a:pt x="1708" y="1297"/>
                                          </a:lnTo>
                                          <a:lnTo>
                                            <a:pt x="1735" y="1307"/>
                                          </a:lnTo>
                                          <a:lnTo>
                                            <a:pt x="1758" y="1322"/>
                                          </a:lnTo>
                                          <a:lnTo>
                                            <a:pt x="1778" y="1341"/>
                                          </a:lnTo>
                                          <a:lnTo>
                                            <a:pt x="1795" y="1363"/>
                                          </a:lnTo>
                                          <a:lnTo>
                                            <a:pt x="1809" y="1390"/>
                                          </a:lnTo>
                                          <a:lnTo>
                                            <a:pt x="1821" y="1418"/>
                                          </a:lnTo>
                                          <a:lnTo>
                                            <a:pt x="1828" y="1448"/>
                                          </a:lnTo>
                                          <a:lnTo>
                                            <a:pt x="1833" y="1491"/>
                                          </a:lnTo>
                                          <a:lnTo>
                                            <a:pt x="1838" y="1534"/>
                                          </a:lnTo>
                                          <a:lnTo>
                                            <a:pt x="1839" y="1578"/>
                                          </a:lnTo>
                                          <a:lnTo>
                                            <a:pt x="1840" y="1889"/>
                                          </a:lnTo>
                                          <a:lnTo>
                                            <a:pt x="1840" y="2198"/>
                                          </a:lnTo>
                                          <a:lnTo>
                                            <a:pt x="1840" y="2208"/>
                                          </a:lnTo>
                                          <a:lnTo>
                                            <a:pt x="1842" y="2215"/>
                                          </a:lnTo>
                                          <a:lnTo>
                                            <a:pt x="1845" y="2221"/>
                                          </a:lnTo>
                                          <a:lnTo>
                                            <a:pt x="1852" y="2224"/>
                                          </a:lnTo>
                                          <a:lnTo>
                                            <a:pt x="1862" y="2225"/>
                                          </a:lnTo>
                                          <a:lnTo>
                                            <a:pt x="2207" y="2225"/>
                                          </a:lnTo>
                                          <a:lnTo>
                                            <a:pt x="2217" y="2224"/>
                                          </a:lnTo>
                                          <a:lnTo>
                                            <a:pt x="2224" y="2220"/>
                                          </a:lnTo>
                                          <a:lnTo>
                                            <a:pt x="2227" y="2213"/>
                                          </a:lnTo>
                                          <a:lnTo>
                                            <a:pt x="2228" y="2203"/>
                                          </a:lnTo>
                                          <a:lnTo>
                                            <a:pt x="2227" y="1829"/>
                                          </a:lnTo>
                                          <a:lnTo>
                                            <a:pt x="2226" y="1455"/>
                                          </a:lnTo>
                                          <a:lnTo>
                                            <a:pt x="2223" y="1392"/>
                                          </a:lnTo>
                                          <a:lnTo>
                                            <a:pt x="2216" y="1331"/>
                                          </a:lnTo>
                                          <a:lnTo>
                                            <a:pt x="2203" y="1269"/>
                                          </a:lnTo>
                                          <a:lnTo>
                                            <a:pt x="2186" y="1209"/>
                                          </a:lnTo>
                                          <a:lnTo>
                                            <a:pt x="2169" y="1166"/>
                                          </a:lnTo>
                                          <a:lnTo>
                                            <a:pt x="2148" y="1128"/>
                                          </a:lnTo>
                                          <a:lnTo>
                                            <a:pt x="2125" y="1094"/>
                                          </a:lnTo>
                                          <a:lnTo>
                                            <a:pt x="2099" y="1062"/>
                                          </a:lnTo>
                                          <a:lnTo>
                                            <a:pt x="2069" y="1035"/>
                                          </a:lnTo>
                                          <a:lnTo>
                                            <a:pt x="2035" y="1011"/>
                                          </a:lnTo>
                                          <a:lnTo>
                                            <a:pt x="1998" y="992"/>
                                          </a:lnTo>
                                          <a:lnTo>
                                            <a:pt x="1958" y="975"/>
                                          </a:lnTo>
                                          <a:lnTo>
                                            <a:pt x="1914" y="963"/>
                                          </a:lnTo>
                                          <a:lnTo>
                                            <a:pt x="1850" y="951"/>
                                          </a:lnTo>
                                          <a:lnTo>
                                            <a:pt x="1785" y="947"/>
                                          </a:lnTo>
                                          <a:close/>
                                          <a:moveTo>
                                            <a:pt x="582" y="359"/>
                                          </a:moveTo>
                                          <a:lnTo>
                                            <a:pt x="546" y="362"/>
                                          </a:lnTo>
                                          <a:lnTo>
                                            <a:pt x="511" y="370"/>
                                          </a:lnTo>
                                          <a:lnTo>
                                            <a:pt x="478" y="383"/>
                                          </a:lnTo>
                                          <a:lnTo>
                                            <a:pt x="449" y="401"/>
                                          </a:lnTo>
                                          <a:lnTo>
                                            <a:pt x="423" y="423"/>
                                          </a:lnTo>
                                          <a:lnTo>
                                            <a:pt x="401" y="450"/>
                                          </a:lnTo>
                                          <a:lnTo>
                                            <a:pt x="383" y="479"/>
                                          </a:lnTo>
                                          <a:lnTo>
                                            <a:pt x="368" y="511"/>
                                          </a:lnTo>
                                          <a:lnTo>
                                            <a:pt x="360" y="546"/>
                                          </a:lnTo>
                                          <a:lnTo>
                                            <a:pt x="357" y="582"/>
                                          </a:lnTo>
                                          <a:lnTo>
                                            <a:pt x="359" y="618"/>
                                          </a:lnTo>
                                          <a:lnTo>
                                            <a:pt x="367" y="654"/>
                                          </a:lnTo>
                                          <a:lnTo>
                                            <a:pt x="382" y="686"/>
                                          </a:lnTo>
                                          <a:lnTo>
                                            <a:pt x="399" y="715"/>
                                          </a:lnTo>
                                          <a:lnTo>
                                            <a:pt x="421" y="741"/>
                                          </a:lnTo>
                                          <a:lnTo>
                                            <a:pt x="447" y="765"/>
                                          </a:lnTo>
                                          <a:lnTo>
                                            <a:pt x="476" y="783"/>
                                          </a:lnTo>
                                          <a:lnTo>
                                            <a:pt x="508" y="797"/>
                                          </a:lnTo>
                                          <a:lnTo>
                                            <a:pt x="542" y="805"/>
                                          </a:lnTo>
                                          <a:lnTo>
                                            <a:pt x="578" y="808"/>
                                          </a:lnTo>
                                          <a:lnTo>
                                            <a:pt x="616" y="805"/>
                                          </a:lnTo>
                                          <a:lnTo>
                                            <a:pt x="651" y="797"/>
                                          </a:lnTo>
                                          <a:lnTo>
                                            <a:pt x="683" y="784"/>
                                          </a:lnTo>
                                          <a:lnTo>
                                            <a:pt x="714" y="766"/>
                                          </a:lnTo>
                                          <a:lnTo>
                                            <a:pt x="740" y="742"/>
                                          </a:lnTo>
                                          <a:lnTo>
                                            <a:pt x="763" y="717"/>
                                          </a:lnTo>
                                          <a:lnTo>
                                            <a:pt x="781" y="687"/>
                                          </a:lnTo>
                                          <a:lnTo>
                                            <a:pt x="795" y="655"/>
                                          </a:lnTo>
                                          <a:lnTo>
                                            <a:pt x="803" y="620"/>
                                          </a:lnTo>
                                          <a:lnTo>
                                            <a:pt x="806" y="583"/>
                                          </a:lnTo>
                                          <a:lnTo>
                                            <a:pt x="803" y="548"/>
                                          </a:lnTo>
                                          <a:lnTo>
                                            <a:pt x="795" y="513"/>
                                          </a:lnTo>
                                          <a:lnTo>
                                            <a:pt x="781" y="481"/>
                                          </a:lnTo>
                                          <a:lnTo>
                                            <a:pt x="763" y="452"/>
                                          </a:lnTo>
                                          <a:lnTo>
                                            <a:pt x="741" y="426"/>
                                          </a:lnTo>
                                          <a:lnTo>
                                            <a:pt x="715" y="402"/>
                                          </a:lnTo>
                                          <a:lnTo>
                                            <a:pt x="685" y="384"/>
                                          </a:lnTo>
                                          <a:lnTo>
                                            <a:pt x="653" y="370"/>
                                          </a:lnTo>
                                          <a:lnTo>
                                            <a:pt x="619" y="362"/>
                                          </a:lnTo>
                                          <a:lnTo>
                                            <a:pt x="582" y="359"/>
                                          </a:lnTo>
                                          <a:close/>
                                          <a:moveTo>
                                            <a:pt x="163" y="0"/>
                                          </a:moveTo>
                                          <a:lnTo>
                                            <a:pt x="2451" y="0"/>
                                          </a:lnTo>
                                          <a:lnTo>
                                            <a:pt x="2457" y="2"/>
                                          </a:lnTo>
                                          <a:lnTo>
                                            <a:pt x="2463" y="4"/>
                                          </a:lnTo>
                                          <a:lnTo>
                                            <a:pt x="2498" y="15"/>
                                          </a:lnTo>
                                          <a:lnTo>
                                            <a:pt x="2527" y="30"/>
                                          </a:lnTo>
                                          <a:lnTo>
                                            <a:pt x="2553" y="49"/>
                                          </a:lnTo>
                                          <a:lnTo>
                                            <a:pt x="2575" y="72"/>
                                          </a:lnTo>
                                          <a:lnTo>
                                            <a:pt x="2592" y="99"/>
                                          </a:lnTo>
                                          <a:lnTo>
                                            <a:pt x="2605" y="128"/>
                                          </a:lnTo>
                                          <a:lnTo>
                                            <a:pt x="2613" y="160"/>
                                          </a:lnTo>
                                          <a:lnTo>
                                            <a:pt x="2616" y="195"/>
                                          </a:lnTo>
                                          <a:lnTo>
                                            <a:pt x="2616" y="2414"/>
                                          </a:lnTo>
                                          <a:lnTo>
                                            <a:pt x="2616" y="2425"/>
                                          </a:lnTo>
                                          <a:lnTo>
                                            <a:pt x="2612" y="2458"/>
                                          </a:lnTo>
                                          <a:lnTo>
                                            <a:pt x="2602" y="2490"/>
                                          </a:lnTo>
                                          <a:lnTo>
                                            <a:pt x="2587" y="2518"/>
                                          </a:lnTo>
                                          <a:lnTo>
                                            <a:pt x="2568" y="2545"/>
                                          </a:lnTo>
                                          <a:lnTo>
                                            <a:pt x="2546" y="2567"/>
                                          </a:lnTo>
                                          <a:lnTo>
                                            <a:pt x="2520" y="2585"/>
                                          </a:lnTo>
                                          <a:lnTo>
                                            <a:pt x="2491" y="2599"/>
                                          </a:lnTo>
                                          <a:lnTo>
                                            <a:pt x="2458" y="2607"/>
                                          </a:lnTo>
                                          <a:lnTo>
                                            <a:pt x="2425" y="2610"/>
                                          </a:lnTo>
                                          <a:lnTo>
                                            <a:pt x="189" y="2610"/>
                                          </a:lnTo>
                                          <a:lnTo>
                                            <a:pt x="160" y="2608"/>
                                          </a:lnTo>
                                          <a:lnTo>
                                            <a:pt x="132" y="2602"/>
                                          </a:lnTo>
                                          <a:lnTo>
                                            <a:pt x="106" y="2591"/>
                                          </a:lnTo>
                                          <a:lnTo>
                                            <a:pt x="82" y="2577"/>
                                          </a:lnTo>
                                          <a:lnTo>
                                            <a:pt x="59" y="2558"/>
                                          </a:lnTo>
                                          <a:lnTo>
                                            <a:pt x="41" y="2540"/>
                                          </a:lnTo>
                                          <a:lnTo>
                                            <a:pt x="27" y="2519"/>
                                          </a:lnTo>
                                          <a:lnTo>
                                            <a:pt x="15" y="2498"/>
                                          </a:lnTo>
                                          <a:lnTo>
                                            <a:pt x="7" y="2475"/>
                                          </a:lnTo>
                                          <a:lnTo>
                                            <a:pt x="0" y="2452"/>
                                          </a:lnTo>
                                          <a:lnTo>
                                            <a:pt x="0" y="158"/>
                                          </a:lnTo>
                                          <a:lnTo>
                                            <a:pt x="7" y="133"/>
                                          </a:lnTo>
                                          <a:lnTo>
                                            <a:pt x="17" y="109"/>
                                          </a:lnTo>
                                          <a:lnTo>
                                            <a:pt x="30" y="85"/>
                                          </a:lnTo>
                                          <a:lnTo>
                                            <a:pt x="47" y="64"/>
                                          </a:lnTo>
                                          <a:lnTo>
                                            <a:pt x="67" y="45"/>
                                          </a:lnTo>
                                          <a:lnTo>
                                            <a:pt x="88" y="29"/>
                                          </a:lnTo>
                                          <a:lnTo>
                                            <a:pt x="111" y="17"/>
                                          </a:lnTo>
                                          <a:lnTo>
                                            <a:pt x="136" y="7"/>
                                          </a:lnTo>
                                          <a:lnTo>
                                            <a:pt x="163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1">
                                        <a:lumMod val="100000"/>
                                        <a:lumOff val="0"/>
                                      </a:scheme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shape w14:anchorId="662A4B85" id="LinkedIn icon" o:spid="_x0000_s1026" alt="LinkedIn icon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16,261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" path="m419,978r-15,l394,981r-4,4l388,995r-1,15l387,1600r,596l388,2210r1,9l394,2223r8,2l415,2225r334,l761,2225r8,-2l773,2219r2,-8l775,2197r,-1191l775,993r-2,-8l769,979r-8,-1l747,978r-328,xm1785,947r-65,2l1677,955r-42,9l1595,977r-37,17l1523,1013r-33,24l1459,1065r-28,32l1405,1133r-4,5l1396,1144r-4,-2l1392,1122r-1,-118l1391,992r-1,-7l1386,981r-8,-3l1365,978r-317,l1033,978r-8,1l1020,985r-1,8l1019,1007r,1188l1019,2210r1,9l1025,2223r8,2l1048,2225r329,l1391,2225r9,-2l1404,2219r2,-9l1406,2195r,-569l1407,1580r2,-47l1415,1487r10,-45l1435,1413r12,-26l1462,1363r18,-20l1501,1326r24,-15l1552,1301r29,-7l1614,1290r33,l1679,1292r29,5l1735,1307r23,15l1778,1341r17,22l1809,1390r12,28l1828,1448r5,43l1838,1534r1,44l1840,1889r,309l1840,2208r2,7l1845,2221r7,3l1862,2225r345,l2217,2224r7,-4l2227,2213r1,-10l2227,1829r-1,-374l2223,1392r-7,-61l2203,1269r-17,-60l2169,1166r-21,-38l2125,1094r-26,-32l2069,1035r-34,-24l1998,992r-40,-17l1914,963r-64,-12l1785,947xm582,359r-36,3l511,370r-33,13l449,401r-26,22l401,450r-18,29l368,511r-8,35l357,582r2,36l367,654r15,32l399,715r22,26l447,765r29,18l508,797r34,8l578,808r38,-3l651,797r32,-13l714,766r26,-24l763,717r18,-30l795,655r8,-35l806,583r-3,-35l795,513,781,481,763,452,741,426,715,402,685,384,653,370r-34,-8l582,359xm163,l2451,r6,2l2463,4r35,11l2527,30r26,19l2575,72r17,27l2605,128r8,32l2616,195r,2219l2616,2425r-4,33l2602,2490r-15,28l2568,2545r-22,22l2520,2585r-29,14l2458,2607r-33,3l189,2610r-29,-2l132,2602r-26,-11l82,2577,59,2558,41,2540,27,2519,15,2498,7,2475,,2452,,158,7,133,17,109,30,85,47,64,67,45,88,29,111,17,136,7,163,xe" fillcolor="#77448b [3204]" stroked="f" strokeweight="0">
                            <v:path arrowok="t" o:connecttype="custom" o:connectlocs="686972,1742991;681681,3885879;708094,3937186;1354542,3933651;1365083,1780156;1340433,1730574;3029621,1679266;2744275,1758901;2520576,1941150;2451875,2020785;2448347,1742991;1845950,1730574;1794886,1757133;1796650,3926580;2425461,3937186;2476567,3910628;2481816,2712661;2548754,2454312;2686156,2319835;2901037,2282669;3096559,2339322;3207548,2509198;3239253,2792295;3244544,3919509;3887464,3937186;3924419,3898253;3903296,2355232;3783531,1996036;3584481,1788995;3258612,1682802;900089,654711;706331,796301;628811,1029859;702803,1265227;894798,1410311;1146675,1410311;1343960,1268762;1419716,1031627;1343960,799837;1150202,654711;4317226,0;4451101,53076;4588504,226486;4607863,4291079;4523330,4503424;4329572,4613152;232518,4604313;72229,4494585;0,4338852;52828,150430;195522,30094" o:connectangles="0,0,0,0,0,0,0,0,0,0,0,0,0,0,0,0,0,0,0,0,0,0,0,0,0,0,0,0,0,0,0,0,0,0,0,0,0,0,0,0,0,0,0,0,0,0,0,0,0,0,0"/>
                            <w10:anchorlock/>
                          </v:shape>
                        </w:pict>
                      </mc:Fallback>
                    </mc:AlternateContent>
                  </w:r>
                </w:p>
              </w:tc>
            </w:tr>
            <w:tr w:rsidR="00026989" w:rsidRPr="009D0878" w:rsidTr="00752843">
              <w:trPr>
                <w:trHeight w:val="176"/>
              </w:trPr>
              <w:tc>
                <w:tcPr>
                  <w:tcW w:w="3425" w:type="dxa"/>
                  <w:tcMar>
                    <w:left w:w="720" w:type="dxa"/>
                    <w:right w:w="29" w:type="dxa"/>
                  </w:tcMar>
                </w:tcPr>
                <w:p w:rsidR="00026989" w:rsidRPr="009D0878" w:rsidRDefault="00026989" w:rsidP="00E33E1F">
                  <w:pPr>
                    <w:pStyle w:val="ContactInfo"/>
                    <w:ind w:left="-436"/>
                    <w:jc w:val="center"/>
                  </w:pPr>
                </w:p>
              </w:tc>
              <w:tc>
                <w:tcPr>
                  <w:tcW w:w="321" w:type="dxa"/>
                  <w:tcMar>
                    <w:left w:w="0" w:type="dxa"/>
                    <w:right w:w="0" w:type="dxa"/>
                  </w:tcMar>
                </w:tcPr>
                <w:p w:rsidR="00026989" w:rsidRPr="009D0878" w:rsidRDefault="00026989" w:rsidP="007F1C83">
                  <w:pPr>
                    <w:pStyle w:val="Icons"/>
                  </w:pPr>
                </w:p>
              </w:tc>
            </w:tr>
          </w:tbl>
          <w:p w:rsidR="00E5521B" w:rsidRPr="00565B06" w:rsidRDefault="00E5521B" w:rsidP="007F1C83">
            <w:pPr>
              <w:pStyle w:val="ContactInfo"/>
            </w:pPr>
          </w:p>
        </w:tc>
      </w:tr>
    </w:tbl>
    <w:p w:rsidR="000A470E" w:rsidRDefault="00895897" w:rsidP="00895897">
      <w:pPr>
        <w:tabs>
          <w:tab w:val="left" w:pos="6690"/>
        </w:tabs>
        <w:jc w:val="both"/>
        <w:rPr>
          <w:rFonts w:cs="Helvetica"/>
          <w:color w:val="3D3D3D" w:themeColor="background2" w:themeShade="40"/>
          <w:sz w:val="21"/>
          <w:szCs w:val="21"/>
          <w:shd w:val="clear" w:color="auto" w:fill="FFFFFF"/>
        </w:rPr>
      </w:pPr>
      <w:r>
        <w:rPr>
          <w:rFonts w:cs="Helvetica"/>
          <w:color w:val="3D3D3D" w:themeColor="background2" w:themeShade="40"/>
          <w:sz w:val="21"/>
          <w:szCs w:val="21"/>
          <w:shd w:val="clear" w:color="auto" w:fill="FFFFFF"/>
        </w:rPr>
        <w:tab/>
      </w:r>
    </w:p>
    <w:tbl>
      <w:tblPr>
        <w:tblStyle w:val="PlainTable21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45"/>
        <w:gridCol w:w="8819"/>
      </w:tblGrid>
      <w:tr w:rsidR="000A470E" w:rsidRPr="00565B06" w:rsidTr="00E33E1F">
        <w:trPr>
          <w:trHeight w:val="75"/>
        </w:trPr>
        <w:tc>
          <w:tcPr>
            <w:tcW w:w="745" w:type="dxa"/>
            <w:tcMar>
              <w:bottom w:w="0" w:type="dxa"/>
              <w:right w:w="216" w:type="dxa"/>
            </w:tcMar>
            <w:vAlign w:val="bottom"/>
          </w:tcPr>
          <w:p w:rsidR="000A470E" w:rsidRPr="00565B06" w:rsidRDefault="00E70A82" w:rsidP="00B24E12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20" name="Objective in circle icon" descr="Objective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1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91 w 3246"/>
                                    <a:gd name="T1" fmla="*/ 0 h 3246"/>
                                    <a:gd name="T2" fmla="*/ 101 w 3246"/>
                                    <a:gd name="T3" fmla="*/ 1 h 3246"/>
                                    <a:gd name="T4" fmla="*/ 112 w 3246"/>
                                    <a:gd name="T5" fmla="*/ 4 h 3246"/>
                                    <a:gd name="T6" fmla="*/ 121 w 3246"/>
                                    <a:gd name="T7" fmla="*/ 8 h 3246"/>
                                    <a:gd name="T8" fmla="*/ 130 w 3246"/>
                                    <a:gd name="T9" fmla="*/ 13 h 3246"/>
                                    <a:gd name="T10" fmla="*/ 138 w 3246"/>
                                    <a:gd name="T11" fmla="*/ 18 h 3246"/>
                                    <a:gd name="T12" fmla="*/ 146 w 3246"/>
                                    <a:gd name="T13" fmla="*/ 25 h 3246"/>
                                    <a:gd name="T14" fmla="*/ 153 w 3246"/>
                                    <a:gd name="T15" fmla="*/ 33 h 3246"/>
                                    <a:gd name="T16" fmla="*/ 158 w 3246"/>
                                    <a:gd name="T17" fmla="*/ 41 h 3246"/>
                                    <a:gd name="T18" fmla="*/ 163 w 3246"/>
                                    <a:gd name="T19" fmla="*/ 50 h 3246"/>
                                    <a:gd name="T20" fmla="*/ 167 w 3246"/>
                                    <a:gd name="T21" fmla="*/ 59 h 3246"/>
                                    <a:gd name="T22" fmla="*/ 170 w 3246"/>
                                    <a:gd name="T23" fmla="*/ 70 h 3246"/>
                                    <a:gd name="T24" fmla="*/ 171 w 3246"/>
                                    <a:gd name="T25" fmla="*/ 80 h 3246"/>
                                    <a:gd name="T26" fmla="*/ 171 w 3246"/>
                                    <a:gd name="T27" fmla="*/ 91 h 3246"/>
                                    <a:gd name="T28" fmla="*/ 170 w 3246"/>
                                    <a:gd name="T29" fmla="*/ 101 h 3246"/>
                                    <a:gd name="T30" fmla="*/ 167 w 3246"/>
                                    <a:gd name="T31" fmla="*/ 112 h 3246"/>
                                    <a:gd name="T32" fmla="*/ 163 w 3246"/>
                                    <a:gd name="T33" fmla="*/ 121 h 3246"/>
                                    <a:gd name="T34" fmla="*/ 158 w 3246"/>
                                    <a:gd name="T35" fmla="*/ 130 h 3246"/>
                                    <a:gd name="T36" fmla="*/ 153 w 3246"/>
                                    <a:gd name="T37" fmla="*/ 138 h 3246"/>
                                    <a:gd name="T38" fmla="*/ 146 w 3246"/>
                                    <a:gd name="T39" fmla="*/ 146 h 3246"/>
                                    <a:gd name="T40" fmla="*/ 138 w 3246"/>
                                    <a:gd name="T41" fmla="*/ 153 h 3246"/>
                                    <a:gd name="T42" fmla="*/ 130 w 3246"/>
                                    <a:gd name="T43" fmla="*/ 158 h 3246"/>
                                    <a:gd name="T44" fmla="*/ 121 w 3246"/>
                                    <a:gd name="T45" fmla="*/ 163 h 3246"/>
                                    <a:gd name="T46" fmla="*/ 112 w 3246"/>
                                    <a:gd name="T47" fmla="*/ 167 h 3246"/>
                                    <a:gd name="T48" fmla="*/ 101 w 3246"/>
                                    <a:gd name="T49" fmla="*/ 170 h 3246"/>
                                    <a:gd name="T50" fmla="*/ 91 w 3246"/>
                                    <a:gd name="T51" fmla="*/ 171 h 3246"/>
                                    <a:gd name="T52" fmla="*/ 80 w 3246"/>
                                    <a:gd name="T53" fmla="*/ 171 h 3246"/>
                                    <a:gd name="T54" fmla="*/ 70 w 3246"/>
                                    <a:gd name="T55" fmla="*/ 170 h 3246"/>
                                    <a:gd name="T56" fmla="*/ 59 w 3246"/>
                                    <a:gd name="T57" fmla="*/ 167 h 3246"/>
                                    <a:gd name="T58" fmla="*/ 50 w 3246"/>
                                    <a:gd name="T59" fmla="*/ 163 h 3246"/>
                                    <a:gd name="T60" fmla="*/ 41 w 3246"/>
                                    <a:gd name="T61" fmla="*/ 158 h 3246"/>
                                    <a:gd name="T62" fmla="*/ 33 w 3246"/>
                                    <a:gd name="T63" fmla="*/ 153 h 3246"/>
                                    <a:gd name="T64" fmla="*/ 25 w 3246"/>
                                    <a:gd name="T65" fmla="*/ 146 h 3246"/>
                                    <a:gd name="T66" fmla="*/ 18 w 3246"/>
                                    <a:gd name="T67" fmla="*/ 138 h 3246"/>
                                    <a:gd name="T68" fmla="*/ 13 w 3246"/>
                                    <a:gd name="T69" fmla="*/ 130 h 3246"/>
                                    <a:gd name="T70" fmla="*/ 8 w 3246"/>
                                    <a:gd name="T71" fmla="*/ 121 h 3246"/>
                                    <a:gd name="T72" fmla="*/ 4 w 3246"/>
                                    <a:gd name="T73" fmla="*/ 112 h 3246"/>
                                    <a:gd name="T74" fmla="*/ 1 w 3246"/>
                                    <a:gd name="T75" fmla="*/ 101 h 3246"/>
                                    <a:gd name="T76" fmla="*/ 0 w 3246"/>
                                    <a:gd name="T77" fmla="*/ 91 h 3246"/>
                                    <a:gd name="T78" fmla="*/ 0 w 3246"/>
                                    <a:gd name="T79" fmla="*/ 80 h 3246"/>
                                    <a:gd name="T80" fmla="*/ 1 w 3246"/>
                                    <a:gd name="T81" fmla="*/ 70 h 3246"/>
                                    <a:gd name="T82" fmla="*/ 4 w 3246"/>
                                    <a:gd name="T83" fmla="*/ 59 h 3246"/>
                                    <a:gd name="T84" fmla="*/ 8 w 3246"/>
                                    <a:gd name="T85" fmla="*/ 50 h 3246"/>
                                    <a:gd name="T86" fmla="*/ 13 w 3246"/>
                                    <a:gd name="T87" fmla="*/ 41 h 3246"/>
                                    <a:gd name="T88" fmla="*/ 18 w 3246"/>
                                    <a:gd name="T89" fmla="*/ 33 h 3246"/>
                                    <a:gd name="T90" fmla="*/ 25 w 3246"/>
                                    <a:gd name="T91" fmla="*/ 25 h 3246"/>
                                    <a:gd name="T92" fmla="*/ 33 w 3246"/>
                                    <a:gd name="T93" fmla="*/ 18 h 3246"/>
                                    <a:gd name="T94" fmla="*/ 41 w 3246"/>
                                    <a:gd name="T95" fmla="*/ 13 h 3246"/>
                                    <a:gd name="T96" fmla="*/ 50 w 3246"/>
                                    <a:gd name="T97" fmla="*/ 8 h 3246"/>
                                    <a:gd name="T98" fmla="*/ 59 w 3246"/>
                                    <a:gd name="T99" fmla="*/ 4 h 3246"/>
                                    <a:gd name="T100" fmla="*/ 70 w 3246"/>
                                    <a:gd name="T101" fmla="*/ 1 h 3246"/>
                                    <a:gd name="T102" fmla="*/ 80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3 w 869"/>
                                    <a:gd name="T1" fmla="*/ 0 h 108"/>
                                    <a:gd name="T2" fmla="*/ 43 w 869"/>
                                    <a:gd name="T3" fmla="*/ 0 h 108"/>
                                    <a:gd name="T4" fmla="*/ 44 w 869"/>
                                    <a:gd name="T5" fmla="*/ 0 h 108"/>
                                    <a:gd name="T6" fmla="*/ 45 w 869"/>
                                    <a:gd name="T7" fmla="*/ 1 h 108"/>
                                    <a:gd name="T8" fmla="*/ 45 w 869"/>
                                    <a:gd name="T9" fmla="*/ 1 h 108"/>
                                    <a:gd name="T10" fmla="*/ 46 w 869"/>
                                    <a:gd name="T11" fmla="*/ 2 h 108"/>
                                    <a:gd name="T12" fmla="*/ 46 w 869"/>
                                    <a:gd name="T13" fmla="*/ 3 h 108"/>
                                    <a:gd name="T14" fmla="*/ 46 w 869"/>
                                    <a:gd name="T15" fmla="*/ 4 h 108"/>
                                    <a:gd name="T16" fmla="*/ 45 w 869"/>
                                    <a:gd name="T17" fmla="*/ 5 h 108"/>
                                    <a:gd name="T18" fmla="*/ 45 w 869"/>
                                    <a:gd name="T19" fmla="*/ 5 h 108"/>
                                    <a:gd name="T20" fmla="*/ 44 w 869"/>
                                    <a:gd name="T21" fmla="*/ 6 h 108"/>
                                    <a:gd name="T22" fmla="*/ 43 w 869"/>
                                    <a:gd name="T23" fmla="*/ 6 h 108"/>
                                    <a:gd name="T24" fmla="*/ 3 w 869"/>
                                    <a:gd name="T25" fmla="*/ 6 h 108"/>
                                    <a:gd name="T26" fmla="*/ 2 w 869"/>
                                    <a:gd name="T27" fmla="*/ 6 h 108"/>
                                    <a:gd name="T28" fmla="*/ 1 w 869"/>
                                    <a:gd name="T29" fmla="*/ 5 h 108"/>
                                    <a:gd name="T30" fmla="*/ 1 w 869"/>
                                    <a:gd name="T31" fmla="*/ 5 h 108"/>
                                    <a:gd name="T32" fmla="*/ 0 w 869"/>
                                    <a:gd name="T33" fmla="*/ 4 h 108"/>
                                    <a:gd name="T34" fmla="*/ 0 w 869"/>
                                    <a:gd name="T35" fmla="*/ 3 h 108"/>
                                    <a:gd name="T36" fmla="*/ 0 w 869"/>
                                    <a:gd name="T37" fmla="*/ 2 h 108"/>
                                    <a:gd name="T38" fmla="*/ 1 w 869"/>
                                    <a:gd name="T39" fmla="*/ 1 h 108"/>
                                    <a:gd name="T40" fmla="*/ 1 w 869"/>
                                    <a:gd name="T41" fmla="*/ 1 h 108"/>
                                    <a:gd name="T42" fmla="*/ 2 w 869"/>
                                    <a:gd name="T43" fmla="*/ 0 h 108"/>
                                    <a:gd name="T44" fmla="*/ 3 w 869"/>
                                    <a:gd name="T45" fmla="*/ 0 h 108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3 w 869"/>
                                    <a:gd name="T1" fmla="*/ 0 h 108"/>
                                    <a:gd name="T2" fmla="*/ 43 w 869"/>
                                    <a:gd name="T3" fmla="*/ 0 h 108"/>
                                    <a:gd name="T4" fmla="*/ 44 w 869"/>
                                    <a:gd name="T5" fmla="*/ 0 h 108"/>
                                    <a:gd name="T6" fmla="*/ 45 w 869"/>
                                    <a:gd name="T7" fmla="*/ 1 h 108"/>
                                    <a:gd name="T8" fmla="*/ 45 w 869"/>
                                    <a:gd name="T9" fmla="*/ 1 h 108"/>
                                    <a:gd name="T10" fmla="*/ 46 w 869"/>
                                    <a:gd name="T11" fmla="*/ 2 h 108"/>
                                    <a:gd name="T12" fmla="*/ 46 w 869"/>
                                    <a:gd name="T13" fmla="*/ 3 h 108"/>
                                    <a:gd name="T14" fmla="*/ 46 w 869"/>
                                    <a:gd name="T15" fmla="*/ 4 h 108"/>
                                    <a:gd name="T16" fmla="*/ 45 w 869"/>
                                    <a:gd name="T17" fmla="*/ 5 h 108"/>
                                    <a:gd name="T18" fmla="*/ 45 w 869"/>
                                    <a:gd name="T19" fmla="*/ 5 h 108"/>
                                    <a:gd name="T20" fmla="*/ 44 w 869"/>
                                    <a:gd name="T21" fmla="*/ 6 h 108"/>
                                    <a:gd name="T22" fmla="*/ 43 w 869"/>
                                    <a:gd name="T23" fmla="*/ 6 h 108"/>
                                    <a:gd name="T24" fmla="*/ 3 w 869"/>
                                    <a:gd name="T25" fmla="*/ 6 h 108"/>
                                    <a:gd name="T26" fmla="*/ 2 w 869"/>
                                    <a:gd name="T27" fmla="*/ 6 h 108"/>
                                    <a:gd name="T28" fmla="*/ 1 w 869"/>
                                    <a:gd name="T29" fmla="*/ 5 h 108"/>
                                    <a:gd name="T30" fmla="*/ 1 w 869"/>
                                    <a:gd name="T31" fmla="*/ 5 h 108"/>
                                    <a:gd name="T32" fmla="*/ 0 w 869"/>
                                    <a:gd name="T33" fmla="*/ 4 h 108"/>
                                    <a:gd name="T34" fmla="*/ 0 w 869"/>
                                    <a:gd name="T35" fmla="*/ 3 h 108"/>
                                    <a:gd name="T36" fmla="*/ 0 w 869"/>
                                    <a:gd name="T37" fmla="*/ 2 h 108"/>
                                    <a:gd name="T38" fmla="*/ 1 w 869"/>
                                    <a:gd name="T39" fmla="*/ 1 h 108"/>
                                    <a:gd name="T40" fmla="*/ 1 w 869"/>
                                    <a:gd name="T41" fmla="*/ 1 h 108"/>
                                    <a:gd name="T42" fmla="*/ 2 w 869"/>
                                    <a:gd name="T43" fmla="*/ 0 h 108"/>
                                    <a:gd name="T44" fmla="*/ 3 w 869"/>
                                    <a:gd name="T45" fmla="*/ 0 h 108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3 w 869"/>
                                    <a:gd name="T1" fmla="*/ 0 h 109"/>
                                    <a:gd name="T2" fmla="*/ 43 w 869"/>
                                    <a:gd name="T3" fmla="*/ 0 h 109"/>
                                    <a:gd name="T4" fmla="*/ 44 w 869"/>
                                    <a:gd name="T5" fmla="*/ 0 h 109"/>
                                    <a:gd name="T6" fmla="*/ 45 w 869"/>
                                    <a:gd name="T7" fmla="*/ 1 h 109"/>
                                    <a:gd name="T8" fmla="*/ 45 w 869"/>
                                    <a:gd name="T9" fmla="*/ 1 h 109"/>
                                    <a:gd name="T10" fmla="*/ 46 w 869"/>
                                    <a:gd name="T11" fmla="*/ 2 h 109"/>
                                    <a:gd name="T12" fmla="*/ 46 w 869"/>
                                    <a:gd name="T13" fmla="*/ 3 h 109"/>
                                    <a:gd name="T14" fmla="*/ 46 w 869"/>
                                    <a:gd name="T15" fmla="*/ 3 h 109"/>
                                    <a:gd name="T16" fmla="*/ 45 w 869"/>
                                    <a:gd name="T17" fmla="*/ 4 h 109"/>
                                    <a:gd name="T18" fmla="*/ 45 w 869"/>
                                    <a:gd name="T19" fmla="*/ 4 h 109"/>
                                    <a:gd name="T20" fmla="*/ 44 w 869"/>
                                    <a:gd name="T21" fmla="*/ 5 h 109"/>
                                    <a:gd name="T22" fmla="*/ 43 w 869"/>
                                    <a:gd name="T23" fmla="*/ 5 h 109"/>
                                    <a:gd name="T24" fmla="*/ 3 w 869"/>
                                    <a:gd name="T25" fmla="*/ 5 h 109"/>
                                    <a:gd name="T26" fmla="*/ 2 w 869"/>
                                    <a:gd name="T27" fmla="*/ 5 h 109"/>
                                    <a:gd name="T28" fmla="*/ 1 w 869"/>
                                    <a:gd name="T29" fmla="*/ 4 h 109"/>
                                    <a:gd name="T30" fmla="*/ 1 w 869"/>
                                    <a:gd name="T31" fmla="*/ 4 h 109"/>
                                    <a:gd name="T32" fmla="*/ 0 w 869"/>
                                    <a:gd name="T33" fmla="*/ 3 h 109"/>
                                    <a:gd name="T34" fmla="*/ 0 w 869"/>
                                    <a:gd name="T35" fmla="*/ 3 h 109"/>
                                    <a:gd name="T36" fmla="*/ 0 w 869"/>
                                    <a:gd name="T37" fmla="*/ 2 h 109"/>
                                    <a:gd name="T38" fmla="*/ 1 w 869"/>
                                    <a:gd name="T39" fmla="*/ 1 h 109"/>
                                    <a:gd name="T40" fmla="*/ 1 w 869"/>
                                    <a:gd name="T41" fmla="*/ 1 h 109"/>
                                    <a:gd name="T42" fmla="*/ 2 w 869"/>
                                    <a:gd name="T43" fmla="*/ 0 h 109"/>
                                    <a:gd name="T44" fmla="*/ 3 w 869"/>
                                    <a:gd name="T45" fmla="*/ 0 h 109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  <a:gd name="T63" fmla="*/ 0 60000 655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</a:gdLst>
                                  <a:ahLst/>
                                  <a:cxnLst>
                                    <a:cxn ang="T46">
                                      <a:pos x="T0" y="T1"/>
                                    </a:cxn>
                                    <a:cxn ang="T47">
                                      <a:pos x="T2" y="T3"/>
                                    </a:cxn>
                                    <a:cxn ang="T48">
                                      <a:pos x="T4" y="T5"/>
                                    </a:cxn>
                                    <a:cxn ang="T49">
                                      <a:pos x="T6" y="T7"/>
                                    </a:cxn>
                                    <a:cxn ang="T50">
                                      <a:pos x="T8" y="T9"/>
                                    </a:cxn>
                                    <a:cxn ang="T51">
                                      <a:pos x="T10" y="T11"/>
                                    </a:cxn>
                                    <a:cxn ang="T52">
                                      <a:pos x="T12" y="T13"/>
                                    </a:cxn>
                                    <a:cxn ang="T53">
                                      <a:pos x="T14" y="T15"/>
                                    </a:cxn>
                                    <a:cxn ang="T54">
                                      <a:pos x="T16" y="T17"/>
                                    </a:cxn>
                                    <a:cxn ang="T55">
                                      <a:pos x="T18" y="T19"/>
                                    </a:cxn>
                                    <a:cxn ang="T56">
                                      <a:pos x="T20" y="T21"/>
                                    </a:cxn>
                                    <a:cxn ang="T57">
                                      <a:pos x="T22" y="T23"/>
                                    </a:cxn>
                                    <a:cxn ang="T58">
                                      <a:pos x="T24" y="T25"/>
                                    </a:cxn>
                                    <a:cxn ang="T59">
                                      <a:pos x="T26" y="T27"/>
                                    </a:cxn>
                                    <a:cxn ang="T60">
                                      <a:pos x="T28" y="T29"/>
                                    </a:cxn>
                                    <a:cxn ang="T61">
                                      <a:pos x="T30" y="T31"/>
                                    </a:cxn>
                                    <a:cxn ang="T62">
                                      <a:pos x="T32" y="T33"/>
                                    </a:cxn>
                                    <a:cxn ang="T63">
                                      <a:pos x="T34" y="T35"/>
                                    </a:cxn>
                                    <a:cxn ang="T64">
                                      <a:pos x="T36" y="T37"/>
                                    </a:cxn>
                                    <a:cxn ang="T65">
                                      <a:pos x="T38" y="T39"/>
                                    </a:cxn>
                                    <a:cxn ang="T66">
                                      <a:pos x="T40" y="T41"/>
                                    </a:cxn>
                                    <a:cxn ang="T67">
                                      <a:pos x="T42" y="T43"/>
                                    </a:cxn>
                                    <a:cxn ang="T68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F092F8" id="Objective in circle icon" o:spid="_x0000_s1026" alt="Objective icon" style="width:21.6pt;height:21.6pt;mso-position-horizontal-relative:char;mso-position-vertical-relative:line" coordsize="171,1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">
                      <v:shape id="Objective icon circle" o:spid="_x0000_s1027" alt="Objective icon circle" style="position:absolute;width:171;height:171;visibility:visible;mso-wrap-style:square;v-text-anchor:top" coordsize="3246,32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5,0;5,0;6,0;6,0;7,1;7,1;8,1;8,2;8,2;9,3;9,3;9,4;9,4;9,5;9,5;9,6;9,6;8,7;8,7;8,8;7,8;7,8;6,9;6,9;5,9;5,9;4,9;4,9;3,9;3,9;2,8;2,8;1,8;1,7;1,7;0,6;0,6;0,5;0,5;0,4;0,4;0,3;0,3;1,2;1,2;1,1;2,1;2,1;3,0;3,0;4,0;4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&#13;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0,0;2,0;2,0;2,0;2,0;2,0;2,0;2,0;2,0;2,0;2,0;2,0;0,0;0,0;0,0;0,0;0,0;0,0;0,0;0,0;0,0;0,0;0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&#13;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0,0;2,0;2,0;2,0;2,0;2,0;2,0;2,0;2,0;2,0;2,0;2,0;0,0;0,0;0,0;0,0;0,0;0,0;0,0;0,0;0,0;0,0;0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&#13;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0,0;2,0;2,0;2,0;2,0;2,0;2,0;2,0;2,0;2,0;2,0;2,0;0,0;0,0;0,0;0,0;0,0;0,0;0,0;0,0;0,0;0,0;0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19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A470E" w:rsidRPr="00565B06" w:rsidRDefault="00441834" w:rsidP="00B24E12">
            <w:pPr>
              <w:pStyle w:val="Heading1"/>
              <w:outlineLvl w:val="0"/>
            </w:pPr>
            <w:sdt>
              <w:sdtPr>
                <w:alias w:val="Objective:"/>
                <w:tag w:val="Objective:"/>
                <w:id w:val="-376709012"/>
                <w:placeholder>
                  <w:docPart w:val="2A4F9AB1FF914A4B8DD0FC916DE72800"/>
                </w:placeholder>
                <w:temporary/>
                <w:showingPlcHdr/>
              </w:sdtPr>
              <w:sdtEndPr/>
              <w:sdtContent>
                <w:r w:rsidR="000A470E" w:rsidRPr="00565B06">
                  <w:t>Objective</w:t>
                </w:r>
              </w:sdtContent>
            </w:sdt>
          </w:p>
        </w:tc>
      </w:tr>
    </w:tbl>
    <w:p w:rsidR="00DB083A" w:rsidRDefault="00DB083A" w:rsidP="00001F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iCs/>
          <w:color w:val="333333"/>
        </w:rPr>
      </w:pPr>
    </w:p>
    <w:p w:rsidR="00001F17" w:rsidRPr="00EB76F0" w:rsidRDefault="00EB76F0" w:rsidP="00001F1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  <w:r w:rsidRPr="00EB76F0">
        <w:rPr>
          <w:rFonts w:asciiTheme="minorHAnsi" w:hAnsiTheme="minorHAnsi"/>
          <w:iCs/>
          <w:color w:val="333333"/>
        </w:rPr>
        <w:t>To pursue a challenging career and be a part of progressive organization that gives a scope to enhance my knowledge and utilizing my skills towards the growth of the organization”.</w:t>
      </w:r>
    </w:p>
    <w:p w:rsidR="000A470E" w:rsidRPr="00EB76F0" w:rsidRDefault="000A470E" w:rsidP="007F1C83">
      <w:pPr>
        <w:jc w:val="both"/>
        <w:rPr>
          <w:rFonts w:cs="Helvetica"/>
          <w:color w:val="3D3D3D" w:themeColor="background2" w:themeShade="40"/>
          <w:sz w:val="21"/>
          <w:szCs w:val="21"/>
          <w:shd w:val="clear" w:color="auto" w:fill="FFFFFF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824"/>
      </w:tblGrid>
      <w:tr w:rsidR="00A77B4D" w:rsidRPr="00565B06" w:rsidTr="00E66563">
        <w:tc>
          <w:tcPr>
            <w:tcW w:w="740" w:type="dxa"/>
            <w:tcMar>
              <w:right w:w="216" w:type="dxa"/>
            </w:tcMar>
            <w:vAlign w:val="bottom"/>
          </w:tcPr>
          <w:p w:rsidR="00A77B4D" w:rsidRPr="00565B06" w:rsidRDefault="00E70A82" w:rsidP="007F1C83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17" name="Education in circle icon" descr="Education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8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91 w 3246"/>
                                    <a:gd name="T1" fmla="*/ 0 h 3246"/>
                                    <a:gd name="T2" fmla="*/ 101 w 3246"/>
                                    <a:gd name="T3" fmla="*/ 1 h 3246"/>
                                    <a:gd name="T4" fmla="*/ 112 w 3246"/>
                                    <a:gd name="T5" fmla="*/ 4 h 3246"/>
                                    <a:gd name="T6" fmla="*/ 121 w 3246"/>
                                    <a:gd name="T7" fmla="*/ 8 h 3246"/>
                                    <a:gd name="T8" fmla="*/ 130 w 3246"/>
                                    <a:gd name="T9" fmla="*/ 13 h 3246"/>
                                    <a:gd name="T10" fmla="*/ 138 w 3246"/>
                                    <a:gd name="T11" fmla="*/ 18 h 3246"/>
                                    <a:gd name="T12" fmla="*/ 146 w 3246"/>
                                    <a:gd name="T13" fmla="*/ 25 h 3246"/>
                                    <a:gd name="T14" fmla="*/ 153 w 3246"/>
                                    <a:gd name="T15" fmla="*/ 33 h 3246"/>
                                    <a:gd name="T16" fmla="*/ 158 w 3246"/>
                                    <a:gd name="T17" fmla="*/ 41 h 3246"/>
                                    <a:gd name="T18" fmla="*/ 163 w 3246"/>
                                    <a:gd name="T19" fmla="*/ 50 h 3246"/>
                                    <a:gd name="T20" fmla="*/ 167 w 3246"/>
                                    <a:gd name="T21" fmla="*/ 59 h 3246"/>
                                    <a:gd name="T22" fmla="*/ 170 w 3246"/>
                                    <a:gd name="T23" fmla="*/ 70 h 3246"/>
                                    <a:gd name="T24" fmla="*/ 171 w 3246"/>
                                    <a:gd name="T25" fmla="*/ 80 h 3246"/>
                                    <a:gd name="T26" fmla="*/ 171 w 3246"/>
                                    <a:gd name="T27" fmla="*/ 91 h 3246"/>
                                    <a:gd name="T28" fmla="*/ 170 w 3246"/>
                                    <a:gd name="T29" fmla="*/ 101 h 3246"/>
                                    <a:gd name="T30" fmla="*/ 167 w 3246"/>
                                    <a:gd name="T31" fmla="*/ 112 h 3246"/>
                                    <a:gd name="T32" fmla="*/ 163 w 3246"/>
                                    <a:gd name="T33" fmla="*/ 121 h 3246"/>
                                    <a:gd name="T34" fmla="*/ 158 w 3246"/>
                                    <a:gd name="T35" fmla="*/ 130 h 3246"/>
                                    <a:gd name="T36" fmla="*/ 153 w 3246"/>
                                    <a:gd name="T37" fmla="*/ 138 h 3246"/>
                                    <a:gd name="T38" fmla="*/ 146 w 3246"/>
                                    <a:gd name="T39" fmla="*/ 146 h 3246"/>
                                    <a:gd name="T40" fmla="*/ 138 w 3246"/>
                                    <a:gd name="T41" fmla="*/ 153 h 3246"/>
                                    <a:gd name="T42" fmla="*/ 130 w 3246"/>
                                    <a:gd name="T43" fmla="*/ 158 h 3246"/>
                                    <a:gd name="T44" fmla="*/ 121 w 3246"/>
                                    <a:gd name="T45" fmla="*/ 163 h 3246"/>
                                    <a:gd name="T46" fmla="*/ 112 w 3246"/>
                                    <a:gd name="T47" fmla="*/ 167 h 3246"/>
                                    <a:gd name="T48" fmla="*/ 101 w 3246"/>
                                    <a:gd name="T49" fmla="*/ 170 h 3246"/>
                                    <a:gd name="T50" fmla="*/ 91 w 3246"/>
                                    <a:gd name="T51" fmla="*/ 171 h 3246"/>
                                    <a:gd name="T52" fmla="*/ 80 w 3246"/>
                                    <a:gd name="T53" fmla="*/ 171 h 3246"/>
                                    <a:gd name="T54" fmla="*/ 70 w 3246"/>
                                    <a:gd name="T55" fmla="*/ 170 h 3246"/>
                                    <a:gd name="T56" fmla="*/ 59 w 3246"/>
                                    <a:gd name="T57" fmla="*/ 167 h 3246"/>
                                    <a:gd name="T58" fmla="*/ 50 w 3246"/>
                                    <a:gd name="T59" fmla="*/ 163 h 3246"/>
                                    <a:gd name="T60" fmla="*/ 41 w 3246"/>
                                    <a:gd name="T61" fmla="*/ 158 h 3246"/>
                                    <a:gd name="T62" fmla="*/ 33 w 3246"/>
                                    <a:gd name="T63" fmla="*/ 153 h 3246"/>
                                    <a:gd name="T64" fmla="*/ 25 w 3246"/>
                                    <a:gd name="T65" fmla="*/ 146 h 3246"/>
                                    <a:gd name="T66" fmla="*/ 18 w 3246"/>
                                    <a:gd name="T67" fmla="*/ 138 h 3246"/>
                                    <a:gd name="T68" fmla="*/ 13 w 3246"/>
                                    <a:gd name="T69" fmla="*/ 130 h 3246"/>
                                    <a:gd name="T70" fmla="*/ 8 w 3246"/>
                                    <a:gd name="T71" fmla="*/ 121 h 3246"/>
                                    <a:gd name="T72" fmla="*/ 4 w 3246"/>
                                    <a:gd name="T73" fmla="*/ 112 h 3246"/>
                                    <a:gd name="T74" fmla="*/ 1 w 3246"/>
                                    <a:gd name="T75" fmla="*/ 101 h 3246"/>
                                    <a:gd name="T76" fmla="*/ 0 w 3246"/>
                                    <a:gd name="T77" fmla="*/ 91 h 3246"/>
                                    <a:gd name="T78" fmla="*/ 0 w 3246"/>
                                    <a:gd name="T79" fmla="*/ 80 h 3246"/>
                                    <a:gd name="T80" fmla="*/ 1 w 3246"/>
                                    <a:gd name="T81" fmla="*/ 70 h 3246"/>
                                    <a:gd name="T82" fmla="*/ 4 w 3246"/>
                                    <a:gd name="T83" fmla="*/ 59 h 3246"/>
                                    <a:gd name="T84" fmla="*/ 8 w 3246"/>
                                    <a:gd name="T85" fmla="*/ 50 h 3246"/>
                                    <a:gd name="T86" fmla="*/ 13 w 3246"/>
                                    <a:gd name="T87" fmla="*/ 41 h 3246"/>
                                    <a:gd name="T88" fmla="*/ 18 w 3246"/>
                                    <a:gd name="T89" fmla="*/ 33 h 3246"/>
                                    <a:gd name="T90" fmla="*/ 25 w 3246"/>
                                    <a:gd name="T91" fmla="*/ 25 h 3246"/>
                                    <a:gd name="T92" fmla="*/ 33 w 3246"/>
                                    <a:gd name="T93" fmla="*/ 18 h 3246"/>
                                    <a:gd name="T94" fmla="*/ 41 w 3246"/>
                                    <a:gd name="T95" fmla="*/ 13 h 3246"/>
                                    <a:gd name="T96" fmla="*/ 50 w 3246"/>
                                    <a:gd name="T97" fmla="*/ 8 h 3246"/>
                                    <a:gd name="T98" fmla="*/ 59 w 3246"/>
                                    <a:gd name="T99" fmla="*/ 4 h 3246"/>
                                    <a:gd name="T100" fmla="*/ 70 w 3246"/>
                                    <a:gd name="T101" fmla="*/ 1 h 3246"/>
                                    <a:gd name="T102" fmla="*/ 80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Education icon symbol" descr="Education icon symbol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5 w 1789"/>
                                    <a:gd name="T1" fmla="*/ 43 h 1079"/>
                                    <a:gd name="T2" fmla="*/ 8 w 1789"/>
                                    <a:gd name="T3" fmla="*/ 42 h 1079"/>
                                    <a:gd name="T4" fmla="*/ 66 w 1789"/>
                                    <a:gd name="T5" fmla="*/ 28 h 1079"/>
                                    <a:gd name="T6" fmla="*/ 44 w 1789"/>
                                    <a:gd name="T7" fmla="*/ 33 h 1079"/>
                                    <a:gd name="T8" fmla="*/ 21 w 1789"/>
                                    <a:gd name="T9" fmla="*/ 28 h 1079"/>
                                    <a:gd name="T10" fmla="*/ 21 w 1789"/>
                                    <a:gd name="T11" fmla="*/ 36 h 1079"/>
                                    <a:gd name="T12" fmla="*/ 21 w 1789"/>
                                    <a:gd name="T13" fmla="*/ 42 h 1079"/>
                                    <a:gd name="T14" fmla="*/ 23 w 1789"/>
                                    <a:gd name="T15" fmla="*/ 47 h 1079"/>
                                    <a:gd name="T16" fmla="*/ 36 w 1789"/>
                                    <a:gd name="T17" fmla="*/ 51 h 1079"/>
                                    <a:gd name="T18" fmla="*/ 47 w 1789"/>
                                    <a:gd name="T19" fmla="*/ 52 h 1079"/>
                                    <a:gd name="T20" fmla="*/ 59 w 1789"/>
                                    <a:gd name="T21" fmla="*/ 50 h 1079"/>
                                    <a:gd name="T22" fmla="*/ 72 w 1789"/>
                                    <a:gd name="T23" fmla="*/ 47 h 1079"/>
                                    <a:gd name="T24" fmla="*/ 74 w 1789"/>
                                    <a:gd name="T25" fmla="*/ 32 h 1079"/>
                                    <a:gd name="T26" fmla="*/ 41 w 1789"/>
                                    <a:gd name="T27" fmla="*/ 5 h 1079"/>
                                    <a:gd name="T28" fmla="*/ 27 w 1789"/>
                                    <a:gd name="T29" fmla="*/ 9 h 1079"/>
                                    <a:gd name="T30" fmla="*/ 14 w 1789"/>
                                    <a:gd name="T31" fmla="*/ 13 h 1079"/>
                                    <a:gd name="T32" fmla="*/ 5 w 1789"/>
                                    <a:gd name="T33" fmla="*/ 16 h 1079"/>
                                    <a:gd name="T34" fmla="*/ 6 w 1789"/>
                                    <a:gd name="T35" fmla="*/ 17 h 1079"/>
                                    <a:gd name="T36" fmla="*/ 15 w 1789"/>
                                    <a:gd name="T37" fmla="*/ 20 h 1079"/>
                                    <a:gd name="T38" fmla="*/ 29 w 1789"/>
                                    <a:gd name="T39" fmla="*/ 25 h 1079"/>
                                    <a:gd name="T40" fmla="*/ 42 w 1789"/>
                                    <a:gd name="T41" fmla="*/ 28 h 1079"/>
                                    <a:gd name="T42" fmla="*/ 54 w 1789"/>
                                    <a:gd name="T43" fmla="*/ 28 h 1079"/>
                                    <a:gd name="T44" fmla="*/ 67 w 1789"/>
                                    <a:gd name="T45" fmla="*/ 24 h 1079"/>
                                    <a:gd name="T46" fmla="*/ 80 w 1789"/>
                                    <a:gd name="T47" fmla="*/ 20 h 1079"/>
                                    <a:gd name="T48" fmla="*/ 89 w 1789"/>
                                    <a:gd name="T49" fmla="*/ 17 h 1079"/>
                                    <a:gd name="T50" fmla="*/ 91 w 1789"/>
                                    <a:gd name="T51" fmla="*/ 16 h 1079"/>
                                    <a:gd name="T52" fmla="*/ 87 w 1789"/>
                                    <a:gd name="T53" fmla="*/ 15 h 1079"/>
                                    <a:gd name="T54" fmla="*/ 77 w 1789"/>
                                    <a:gd name="T55" fmla="*/ 12 h 1079"/>
                                    <a:gd name="T56" fmla="*/ 64 w 1789"/>
                                    <a:gd name="T57" fmla="*/ 8 h 1079"/>
                                    <a:gd name="T58" fmla="*/ 52 w 1789"/>
                                    <a:gd name="T59" fmla="*/ 4 h 1079"/>
                                    <a:gd name="T60" fmla="*/ 51 w 1789"/>
                                    <a:gd name="T61" fmla="*/ 0 h 1079"/>
                                    <a:gd name="T62" fmla="*/ 62 w 1789"/>
                                    <a:gd name="T63" fmla="*/ 3 h 1079"/>
                                    <a:gd name="T64" fmla="*/ 75 w 1789"/>
                                    <a:gd name="T65" fmla="*/ 7 h 1079"/>
                                    <a:gd name="T66" fmla="*/ 86 w 1789"/>
                                    <a:gd name="T67" fmla="*/ 11 h 1079"/>
                                    <a:gd name="T68" fmla="*/ 91 w 1789"/>
                                    <a:gd name="T69" fmla="*/ 12 h 1079"/>
                                    <a:gd name="T70" fmla="*/ 94 w 1789"/>
                                    <a:gd name="T71" fmla="*/ 16 h 1079"/>
                                    <a:gd name="T72" fmla="*/ 91 w 1789"/>
                                    <a:gd name="T73" fmla="*/ 20 h 1079"/>
                                    <a:gd name="T74" fmla="*/ 78 w 1789"/>
                                    <a:gd name="T75" fmla="*/ 25 h 1079"/>
                                    <a:gd name="T76" fmla="*/ 77 w 1789"/>
                                    <a:gd name="T77" fmla="*/ 45 h 1079"/>
                                    <a:gd name="T78" fmla="*/ 74 w 1789"/>
                                    <a:gd name="T79" fmla="*/ 49 h 1079"/>
                                    <a:gd name="T80" fmla="*/ 60 w 1789"/>
                                    <a:gd name="T81" fmla="*/ 54 h 1079"/>
                                    <a:gd name="T82" fmla="*/ 48 w 1789"/>
                                    <a:gd name="T83" fmla="*/ 56 h 1079"/>
                                    <a:gd name="T84" fmla="*/ 38 w 1789"/>
                                    <a:gd name="T85" fmla="*/ 55 h 1079"/>
                                    <a:gd name="T86" fmla="*/ 23 w 1789"/>
                                    <a:gd name="T87" fmla="*/ 51 h 1079"/>
                                    <a:gd name="T88" fmla="*/ 17 w 1789"/>
                                    <a:gd name="T89" fmla="*/ 45 h 1079"/>
                                    <a:gd name="T90" fmla="*/ 17 w 1789"/>
                                    <a:gd name="T91" fmla="*/ 40 h 1079"/>
                                    <a:gd name="T92" fmla="*/ 17 w 1789"/>
                                    <a:gd name="T93" fmla="*/ 31 h 1079"/>
                                    <a:gd name="T94" fmla="*/ 17 w 1789"/>
                                    <a:gd name="T95" fmla="*/ 27 h 1079"/>
                                    <a:gd name="T96" fmla="*/ 13 w 1789"/>
                                    <a:gd name="T97" fmla="*/ 24 h 1079"/>
                                    <a:gd name="T98" fmla="*/ 8 w 1789"/>
                                    <a:gd name="T99" fmla="*/ 27 h 1079"/>
                                    <a:gd name="T100" fmla="*/ 8 w 1789"/>
                                    <a:gd name="T101" fmla="*/ 33 h 1079"/>
                                    <a:gd name="T102" fmla="*/ 10 w 1789"/>
                                    <a:gd name="T103" fmla="*/ 37 h 1079"/>
                                    <a:gd name="T104" fmla="*/ 13 w 1789"/>
                                    <a:gd name="T105" fmla="*/ 45 h 1079"/>
                                    <a:gd name="T106" fmla="*/ 0 w 1789"/>
                                    <a:gd name="T107" fmla="*/ 48 h 1079"/>
                                    <a:gd name="T108" fmla="*/ 2 w 1789"/>
                                    <a:gd name="T109" fmla="*/ 38 h 1079"/>
                                    <a:gd name="T110" fmla="*/ 4 w 1789"/>
                                    <a:gd name="T111" fmla="*/ 33 h 1079"/>
                                    <a:gd name="T112" fmla="*/ 4 w 1789"/>
                                    <a:gd name="T113" fmla="*/ 27 h 1079"/>
                                    <a:gd name="T114" fmla="*/ 4 w 1789"/>
                                    <a:gd name="T115" fmla="*/ 22 h 1079"/>
                                    <a:gd name="T116" fmla="*/ 2 w 1789"/>
                                    <a:gd name="T117" fmla="*/ 19 h 1079"/>
                                    <a:gd name="T118" fmla="*/ 2 w 1789"/>
                                    <a:gd name="T119" fmla="*/ 14 h 1079"/>
                                    <a:gd name="T120" fmla="*/ 8 w 1789"/>
                                    <a:gd name="T121" fmla="*/ 11 h 1079"/>
                                    <a:gd name="T122" fmla="*/ 22 w 1789"/>
                                    <a:gd name="T123" fmla="*/ 7 h 1079"/>
                                    <a:gd name="T124" fmla="*/ 36 w 1789"/>
                                    <a:gd name="T125" fmla="*/ 2 h 1079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  <a:gd name="T177" fmla="*/ 0 60000 65536"/>
                                    <a:gd name="T178" fmla="*/ 0 60000 65536"/>
                                    <a:gd name="T179" fmla="*/ 0 60000 65536"/>
                                    <a:gd name="T180" fmla="*/ 0 60000 65536"/>
                                    <a:gd name="T181" fmla="*/ 0 60000 65536"/>
                                    <a:gd name="T182" fmla="*/ 0 60000 65536"/>
                                    <a:gd name="T183" fmla="*/ 0 60000 65536"/>
                                    <a:gd name="T184" fmla="*/ 0 60000 65536"/>
                                    <a:gd name="T185" fmla="*/ 0 60000 65536"/>
                                    <a:gd name="T186" fmla="*/ 0 60000 65536"/>
                                    <a:gd name="T187" fmla="*/ 0 60000 65536"/>
                                    <a:gd name="T188" fmla="*/ 0 60000 65536"/>
                                  </a:gdLst>
                                  <a:ahLst/>
                                  <a:cxnLst>
                                    <a:cxn ang="T126">
                                      <a:pos x="T0" y="T1"/>
                                    </a:cxn>
                                    <a:cxn ang="T127">
                                      <a:pos x="T2" y="T3"/>
                                    </a:cxn>
                                    <a:cxn ang="T128">
                                      <a:pos x="T4" y="T5"/>
                                    </a:cxn>
                                    <a:cxn ang="T129">
                                      <a:pos x="T6" y="T7"/>
                                    </a:cxn>
                                    <a:cxn ang="T130">
                                      <a:pos x="T8" y="T9"/>
                                    </a:cxn>
                                    <a:cxn ang="T131">
                                      <a:pos x="T10" y="T11"/>
                                    </a:cxn>
                                    <a:cxn ang="T132">
                                      <a:pos x="T12" y="T13"/>
                                    </a:cxn>
                                    <a:cxn ang="T133">
                                      <a:pos x="T14" y="T15"/>
                                    </a:cxn>
                                    <a:cxn ang="T134">
                                      <a:pos x="T16" y="T17"/>
                                    </a:cxn>
                                    <a:cxn ang="T135">
                                      <a:pos x="T18" y="T19"/>
                                    </a:cxn>
                                    <a:cxn ang="T136">
                                      <a:pos x="T20" y="T21"/>
                                    </a:cxn>
                                    <a:cxn ang="T137">
                                      <a:pos x="T22" y="T23"/>
                                    </a:cxn>
                                    <a:cxn ang="T138">
                                      <a:pos x="T24" y="T25"/>
                                    </a:cxn>
                                    <a:cxn ang="T139">
                                      <a:pos x="T26" y="T27"/>
                                    </a:cxn>
                                    <a:cxn ang="T140">
                                      <a:pos x="T28" y="T29"/>
                                    </a:cxn>
                                    <a:cxn ang="T141">
                                      <a:pos x="T30" y="T31"/>
                                    </a:cxn>
                                    <a:cxn ang="T142">
                                      <a:pos x="T32" y="T33"/>
                                    </a:cxn>
                                    <a:cxn ang="T143">
                                      <a:pos x="T34" y="T35"/>
                                    </a:cxn>
                                    <a:cxn ang="T144">
                                      <a:pos x="T36" y="T37"/>
                                    </a:cxn>
                                    <a:cxn ang="T145">
                                      <a:pos x="T38" y="T39"/>
                                    </a:cxn>
                                    <a:cxn ang="T146">
                                      <a:pos x="T40" y="T41"/>
                                    </a:cxn>
                                    <a:cxn ang="T147">
                                      <a:pos x="T42" y="T43"/>
                                    </a:cxn>
                                    <a:cxn ang="T148">
                                      <a:pos x="T44" y="T45"/>
                                    </a:cxn>
                                    <a:cxn ang="T149">
                                      <a:pos x="T46" y="T47"/>
                                    </a:cxn>
                                    <a:cxn ang="T150">
                                      <a:pos x="T48" y="T49"/>
                                    </a:cxn>
                                    <a:cxn ang="T151">
                                      <a:pos x="T50" y="T51"/>
                                    </a:cxn>
                                    <a:cxn ang="T152">
                                      <a:pos x="T52" y="T53"/>
                                    </a:cxn>
                                    <a:cxn ang="T153">
                                      <a:pos x="T54" y="T55"/>
                                    </a:cxn>
                                    <a:cxn ang="T154">
                                      <a:pos x="T56" y="T57"/>
                                    </a:cxn>
                                    <a:cxn ang="T155">
                                      <a:pos x="T58" y="T59"/>
                                    </a:cxn>
                                    <a:cxn ang="T156">
                                      <a:pos x="T60" y="T61"/>
                                    </a:cxn>
                                    <a:cxn ang="T157">
                                      <a:pos x="T62" y="T63"/>
                                    </a:cxn>
                                    <a:cxn ang="T158">
                                      <a:pos x="T64" y="T65"/>
                                    </a:cxn>
                                    <a:cxn ang="T159">
                                      <a:pos x="T66" y="T67"/>
                                    </a:cxn>
                                    <a:cxn ang="T160">
                                      <a:pos x="T68" y="T69"/>
                                    </a:cxn>
                                    <a:cxn ang="T161">
                                      <a:pos x="T70" y="T71"/>
                                    </a:cxn>
                                    <a:cxn ang="T162">
                                      <a:pos x="T72" y="T73"/>
                                    </a:cxn>
                                    <a:cxn ang="T163">
                                      <a:pos x="T74" y="T75"/>
                                    </a:cxn>
                                    <a:cxn ang="T164">
                                      <a:pos x="T76" y="T77"/>
                                    </a:cxn>
                                    <a:cxn ang="T165">
                                      <a:pos x="T78" y="T79"/>
                                    </a:cxn>
                                    <a:cxn ang="T166">
                                      <a:pos x="T80" y="T81"/>
                                    </a:cxn>
                                    <a:cxn ang="T167">
                                      <a:pos x="T82" y="T83"/>
                                    </a:cxn>
                                    <a:cxn ang="T168">
                                      <a:pos x="T84" y="T85"/>
                                    </a:cxn>
                                    <a:cxn ang="T169">
                                      <a:pos x="T86" y="T87"/>
                                    </a:cxn>
                                    <a:cxn ang="T170">
                                      <a:pos x="T88" y="T89"/>
                                    </a:cxn>
                                    <a:cxn ang="T171">
                                      <a:pos x="T90" y="T91"/>
                                    </a:cxn>
                                    <a:cxn ang="T172">
                                      <a:pos x="T92" y="T93"/>
                                    </a:cxn>
                                    <a:cxn ang="T173">
                                      <a:pos x="T94" y="T95"/>
                                    </a:cxn>
                                    <a:cxn ang="T174">
                                      <a:pos x="T96" y="T97"/>
                                    </a:cxn>
                                    <a:cxn ang="T175">
                                      <a:pos x="T98" y="T99"/>
                                    </a:cxn>
                                    <a:cxn ang="T176">
                                      <a:pos x="T100" y="T101"/>
                                    </a:cxn>
                                    <a:cxn ang="T177">
                                      <a:pos x="T102" y="T103"/>
                                    </a:cxn>
                                    <a:cxn ang="T178">
                                      <a:pos x="T104" y="T105"/>
                                    </a:cxn>
                                    <a:cxn ang="T179">
                                      <a:pos x="T106" y="T107"/>
                                    </a:cxn>
                                    <a:cxn ang="T180">
                                      <a:pos x="T108" y="T109"/>
                                    </a:cxn>
                                    <a:cxn ang="T181">
                                      <a:pos x="T110" y="T111"/>
                                    </a:cxn>
                                    <a:cxn ang="T182">
                                      <a:pos x="T112" y="T113"/>
                                    </a:cxn>
                                    <a:cxn ang="T183">
                                      <a:pos x="T114" y="T115"/>
                                    </a:cxn>
                                    <a:cxn ang="T184">
                                      <a:pos x="T116" y="T117"/>
                                    </a:cxn>
                                    <a:cxn ang="T185">
                                      <a:pos x="T118" y="T119"/>
                                    </a:cxn>
                                    <a:cxn ang="T186">
                                      <a:pos x="T120" y="T121"/>
                                    </a:cxn>
                                    <a:cxn ang="T187">
                                      <a:pos x="T122" y="T123"/>
                                    </a:cxn>
                                    <a:cxn ang="T188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65288" id="Education in circle icon" o:spid="_x0000_s1026" alt="Education icon" style="width:21.6pt;height:21.6pt;mso-position-horizontal-relative:char;mso-position-vertical-relative:line" coordsize="171,1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">
                      <v:shape id="Education icon circle" o:spid="_x0000_s1027" alt="Education icon circle" style="position:absolute;width:171;height:171;visibility:visible;mso-wrap-style:square;v-text-anchor:top" coordsize="3246,32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5,0;5,0;6,0;6,0;7,1;7,1;8,1;8,2;8,2;9,3;9,3;9,4;9,4;9,5;9,5;9,6;9,6;8,7;8,7;8,8;7,8;7,8;6,9;6,9;5,9;5,9;4,9;4,9;3,9;3,9;2,8;2,8;1,8;1,7;1,7;0,6;0,6;0,5;0,5;0,4;0,4;0,3;0,3;1,2;1,2;1,1;2,1;2,1;3,0;3,0;4,0;4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&#13;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0,2;0,2;3,1;2,2;1,1;1,2;1,2;1,2;2,3;2,3;3,3;4,2;4,2;2,0;1,0;1,1;0,1;0,1;1,1;2,1;2,1;3,1;4,1;4,1;5,1;5,1;5,1;4,1;3,0;3,0;3,0;3,0;4,0;5,1;5,1;5,1;5,1;4,1;4,2;4,3;3,3;3,3;2,3;1,3;1,2;1,2;1,2;1,1;1,1;0,1;0,2;1,2;1,2;0,2;0,2;0,2;0,1;0,1;0,1;0,1;0,1;1,0;2,0" o:connectangles="0,0,0,0,0,0,0,0,0,0,0,0,0,0,0,0,0,0,0,0,0,0,0,0,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4" w:type="dxa"/>
          </w:tcPr>
          <w:p w:rsidR="00A77B4D" w:rsidRPr="00565B06" w:rsidRDefault="00441834" w:rsidP="007F1C83">
            <w:pPr>
              <w:pStyle w:val="Heading1"/>
              <w:outlineLvl w:val="0"/>
            </w:pPr>
            <w:sdt>
              <w:sdtPr>
                <w:alias w:val="Education:"/>
                <w:tag w:val="Education:"/>
                <w:id w:val="1586649636"/>
                <w:placeholder>
                  <w:docPart w:val="D6B59EF9A18448428F80B29D5CA685B4"/>
                </w:placeholder>
                <w:temporary/>
                <w:showingPlcHdr/>
              </w:sdtPr>
              <w:sdtEndPr/>
              <w:sdtContent>
                <w:r w:rsidR="00DD2D34" w:rsidRPr="00565B06">
                  <w:t>Education</w:t>
                </w:r>
              </w:sdtContent>
            </w:sdt>
          </w:p>
        </w:tc>
      </w:tr>
    </w:tbl>
    <w:p w:rsidR="007C0E0E" w:rsidRPr="00E33E1F" w:rsidRDefault="00511656" w:rsidP="00E33E1F">
      <w:pPr>
        <w:rPr>
          <w:b/>
        </w:rPr>
      </w:pPr>
      <w:proofErr w:type="spellStart"/>
      <w:r>
        <w:t>X</w:t>
      </w:r>
      <w:r w:rsidRPr="00511656">
        <w:rPr>
          <w:vertAlign w:val="superscript"/>
        </w:rPr>
        <w:t>th</w:t>
      </w:r>
      <w:proofErr w:type="spellEnd"/>
      <w:r w:rsidR="00E66563">
        <w:t xml:space="preserve"> </w:t>
      </w:r>
      <w:r w:rsidR="007C0E0E" w:rsidRPr="00565B06">
        <w:t xml:space="preserve">| </w:t>
      </w:r>
      <w:r w:rsidR="00343416">
        <w:rPr>
          <w:b/>
        </w:rPr>
        <w:t xml:space="preserve">Shiv </w:t>
      </w:r>
      <w:proofErr w:type="spellStart"/>
      <w:r w:rsidR="00343416">
        <w:rPr>
          <w:b/>
        </w:rPr>
        <w:t>Jyoti</w:t>
      </w:r>
      <w:proofErr w:type="spellEnd"/>
      <w:r w:rsidR="00343416">
        <w:rPr>
          <w:b/>
        </w:rPr>
        <w:t xml:space="preserve"> Public School</w:t>
      </w:r>
    </w:p>
    <w:p w:rsidR="007C0E0E" w:rsidRPr="00565B06" w:rsidRDefault="00F102BC" w:rsidP="007F1C83">
      <w:pPr>
        <w:pStyle w:val="Heading3"/>
      </w:pPr>
      <w:r>
        <w:t>2013</w:t>
      </w:r>
      <w:r w:rsidR="007C0E0E" w:rsidRPr="00565B06">
        <w:t xml:space="preserve"> – </w:t>
      </w:r>
      <w:r>
        <w:t>2014</w:t>
      </w:r>
    </w:p>
    <w:p w:rsidR="000E24AC" w:rsidRDefault="00F102BC" w:rsidP="007F1C83">
      <w:r>
        <w:t xml:space="preserve">CGPA – </w:t>
      </w:r>
      <w:r w:rsidR="00E150BB">
        <w:t>7.6</w:t>
      </w:r>
    </w:p>
    <w:p w:rsidR="00542494" w:rsidRPr="00542494" w:rsidRDefault="00542494" w:rsidP="007F1C83">
      <w:pPr>
        <w:rPr>
          <w:sz w:val="4"/>
        </w:rPr>
      </w:pPr>
    </w:p>
    <w:p w:rsidR="007C0E0E" w:rsidRPr="00E33E1F" w:rsidRDefault="00511656" w:rsidP="00E33E1F">
      <w:pPr>
        <w:rPr>
          <w:b/>
        </w:rPr>
      </w:pPr>
      <w:proofErr w:type="spellStart"/>
      <w:r>
        <w:t>XII</w:t>
      </w:r>
      <w:r w:rsidRPr="00511656">
        <w:rPr>
          <w:vertAlign w:val="superscript"/>
        </w:rPr>
        <w:t>th</w:t>
      </w:r>
      <w:proofErr w:type="spellEnd"/>
      <w:r w:rsidR="007C0E0E" w:rsidRPr="00565B06">
        <w:t xml:space="preserve">| </w:t>
      </w:r>
      <w:r w:rsidR="00E150BB">
        <w:rPr>
          <w:b/>
        </w:rPr>
        <w:t xml:space="preserve">Shiv </w:t>
      </w:r>
      <w:proofErr w:type="spellStart"/>
      <w:r w:rsidR="00E150BB">
        <w:rPr>
          <w:b/>
        </w:rPr>
        <w:t>Jyoti</w:t>
      </w:r>
      <w:proofErr w:type="spellEnd"/>
      <w:r w:rsidR="00E150BB">
        <w:rPr>
          <w:b/>
        </w:rPr>
        <w:t xml:space="preserve"> Public School</w:t>
      </w:r>
    </w:p>
    <w:p w:rsidR="007C0E0E" w:rsidRPr="00565B06" w:rsidRDefault="00F102BC" w:rsidP="007F1C83">
      <w:pPr>
        <w:pStyle w:val="Heading3"/>
      </w:pPr>
      <w:r>
        <w:t>2015</w:t>
      </w:r>
      <w:r w:rsidR="007C0E0E" w:rsidRPr="00565B06">
        <w:t xml:space="preserve"> – </w:t>
      </w:r>
      <w:r>
        <w:t>2016</w:t>
      </w:r>
    </w:p>
    <w:p w:rsidR="005E088C" w:rsidRDefault="00F102BC" w:rsidP="007F1C83">
      <w:r>
        <w:t xml:space="preserve">Percentage – </w:t>
      </w:r>
      <w:r w:rsidR="00E150BB">
        <w:t>7.4</w:t>
      </w:r>
    </w:p>
    <w:p w:rsidR="00542494" w:rsidRPr="00542494" w:rsidRDefault="00542494" w:rsidP="007F1C83">
      <w:pPr>
        <w:rPr>
          <w:sz w:val="2"/>
        </w:rPr>
      </w:pPr>
    </w:p>
    <w:p w:rsidR="00F102BC" w:rsidRPr="00565B06" w:rsidRDefault="00E150BB" w:rsidP="007F1C83">
      <w:pPr>
        <w:pStyle w:val="Heading2"/>
      </w:pPr>
      <w:proofErr w:type="spellStart"/>
      <w:r>
        <w:t>B</w:t>
      </w:r>
      <w:r w:rsidR="00F102BC">
        <w:t>.</w:t>
      </w:r>
      <w:r>
        <w:t>Tech</w:t>
      </w:r>
      <w:proofErr w:type="spellEnd"/>
      <w:r w:rsidR="00F102BC" w:rsidRPr="00565B06">
        <w:t xml:space="preserve"> | </w:t>
      </w:r>
      <w:r>
        <w:rPr>
          <w:rStyle w:val="Emphasis"/>
        </w:rPr>
        <w:t>CT institute of Technology and Research</w:t>
      </w:r>
    </w:p>
    <w:p w:rsidR="00F102BC" w:rsidRPr="00565B06" w:rsidRDefault="00F102BC" w:rsidP="007F1C83">
      <w:pPr>
        <w:pStyle w:val="Heading3"/>
      </w:pPr>
      <w:r>
        <w:t>2016</w:t>
      </w:r>
      <w:r w:rsidRPr="00565B06">
        <w:t xml:space="preserve"> – </w:t>
      </w:r>
      <w:r w:rsidR="00343416">
        <w:t>2020</w:t>
      </w:r>
    </w:p>
    <w:p w:rsidR="00F102BC" w:rsidRDefault="00E150BB" w:rsidP="007F1C83">
      <w:r>
        <w:t>CGPA</w:t>
      </w:r>
      <w:r w:rsidR="00001F17">
        <w:t xml:space="preserve">– </w:t>
      </w:r>
      <w:r>
        <w:t>8.16(till 7</w:t>
      </w:r>
      <w:r w:rsidRPr="00E150BB">
        <w:rPr>
          <w:vertAlign w:val="superscript"/>
        </w:rPr>
        <w:t>th</w:t>
      </w:r>
      <w:r>
        <w:t xml:space="preserve"> </w:t>
      </w:r>
      <w:proofErr w:type="spellStart"/>
      <w:r>
        <w:t>sem</w:t>
      </w:r>
      <w:proofErr w:type="spellEnd"/>
      <w:r>
        <w:t>)</w:t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824"/>
      </w:tblGrid>
      <w:tr w:rsidR="00511656" w:rsidRPr="00565B06" w:rsidTr="00D8093C">
        <w:tc>
          <w:tcPr>
            <w:tcW w:w="720" w:type="dxa"/>
            <w:tcMar>
              <w:right w:w="216" w:type="dxa"/>
            </w:tcMar>
            <w:vAlign w:val="bottom"/>
          </w:tcPr>
          <w:p w:rsidR="00511656" w:rsidRDefault="00511656" w:rsidP="00D8093C">
            <w:pPr>
              <w:pStyle w:val="Icons"/>
              <w:rPr>
                <w:noProof/>
              </w:rPr>
            </w:pPr>
          </w:p>
          <w:p w:rsidR="00511656" w:rsidRPr="00565B06" w:rsidRDefault="00E70A82" w:rsidP="00D8093C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11" name="Skills in circle icon" descr="Skill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2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91 w 3246"/>
                                    <a:gd name="T1" fmla="*/ 0 h 3246"/>
                                    <a:gd name="T2" fmla="*/ 101 w 3246"/>
                                    <a:gd name="T3" fmla="*/ 1 h 3246"/>
                                    <a:gd name="T4" fmla="*/ 112 w 3246"/>
                                    <a:gd name="T5" fmla="*/ 4 h 3246"/>
                                    <a:gd name="T6" fmla="*/ 121 w 3246"/>
                                    <a:gd name="T7" fmla="*/ 8 h 3246"/>
                                    <a:gd name="T8" fmla="*/ 130 w 3246"/>
                                    <a:gd name="T9" fmla="*/ 13 h 3246"/>
                                    <a:gd name="T10" fmla="*/ 138 w 3246"/>
                                    <a:gd name="T11" fmla="*/ 18 h 3246"/>
                                    <a:gd name="T12" fmla="*/ 146 w 3246"/>
                                    <a:gd name="T13" fmla="*/ 25 h 3246"/>
                                    <a:gd name="T14" fmla="*/ 153 w 3246"/>
                                    <a:gd name="T15" fmla="*/ 33 h 3246"/>
                                    <a:gd name="T16" fmla="*/ 158 w 3246"/>
                                    <a:gd name="T17" fmla="*/ 41 h 3246"/>
                                    <a:gd name="T18" fmla="*/ 163 w 3246"/>
                                    <a:gd name="T19" fmla="*/ 50 h 3246"/>
                                    <a:gd name="T20" fmla="*/ 167 w 3246"/>
                                    <a:gd name="T21" fmla="*/ 59 h 3246"/>
                                    <a:gd name="T22" fmla="*/ 170 w 3246"/>
                                    <a:gd name="T23" fmla="*/ 70 h 3246"/>
                                    <a:gd name="T24" fmla="*/ 171 w 3246"/>
                                    <a:gd name="T25" fmla="*/ 80 h 3246"/>
                                    <a:gd name="T26" fmla="*/ 171 w 3246"/>
                                    <a:gd name="T27" fmla="*/ 91 h 3246"/>
                                    <a:gd name="T28" fmla="*/ 170 w 3246"/>
                                    <a:gd name="T29" fmla="*/ 101 h 3246"/>
                                    <a:gd name="T30" fmla="*/ 167 w 3246"/>
                                    <a:gd name="T31" fmla="*/ 112 h 3246"/>
                                    <a:gd name="T32" fmla="*/ 163 w 3246"/>
                                    <a:gd name="T33" fmla="*/ 121 h 3246"/>
                                    <a:gd name="T34" fmla="*/ 158 w 3246"/>
                                    <a:gd name="T35" fmla="*/ 130 h 3246"/>
                                    <a:gd name="T36" fmla="*/ 153 w 3246"/>
                                    <a:gd name="T37" fmla="*/ 138 h 3246"/>
                                    <a:gd name="T38" fmla="*/ 146 w 3246"/>
                                    <a:gd name="T39" fmla="*/ 146 h 3246"/>
                                    <a:gd name="T40" fmla="*/ 138 w 3246"/>
                                    <a:gd name="T41" fmla="*/ 153 h 3246"/>
                                    <a:gd name="T42" fmla="*/ 130 w 3246"/>
                                    <a:gd name="T43" fmla="*/ 158 h 3246"/>
                                    <a:gd name="T44" fmla="*/ 121 w 3246"/>
                                    <a:gd name="T45" fmla="*/ 163 h 3246"/>
                                    <a:gd name="T46" fmla="*/ 112 w 3246"/>
                                    <a:gd name="T47" fmla="*/ 167 h 3246"/>
                                    <a:gd name="T48" fmla="*/ 101 w 3246"/>
                                    <a:gd name="T49" fmla="*/ 170 h 3246"/>
                                    <a:gd name="T50" fmla="*/ 91 w 3246"/>
                                    <a:gd name="T51" fmla="*/ 171 h 3246"/>
                                    <a:gd name="T52" fmla="*/ 80 w 3246"/>
                                    <a:gd name="T53" fmla="*/ 171 h 3246"/>
                                    <a:gd name="T54" fmla="*/ 70 w 3246"/>
                                    <a:gd name="T55" fmla="*/ 170 h 3246"/>
                                    <a:gd name="T56" fmla="*/ 59 w 3246"/>
                                    <a:gd name="T57" fmla="*/ 167 h 3246"/>
                                    <a:gd name="T58" fmla="*/ 50 w 3246"/>
                                    <a:gd name="T59" fmla="*/ 163 h 3246"/>
                                    <a:gd name="T60" fmla="*/ 41 w 3246"/>
                                    <a:gd name="T61" fmla="*/ 158 h 3246"/>
                                    <a:gd name="T62" fmla="*/ 33 w 3246"/>
                                    <a:gd name="T63" fmla="*/ 153 h 3246"/>
                                    <a:gd name="T64" fmla="*/ 25 w 3246"/>
                                    <a:gd name="T65" fmla="*/ 146 h 3246"/>
                                    <a:gd name="T66" fmla="*/ 18 w 3246"/>
                                    <a:gd name="T67" fmla="*/ 138 h 3246"/>
                                    <a:gd name="T68" fmla="*/ 13 w 3246"/>
                                    <a:gd name="T69" fmla="*/ 130 h 3246"/>
                                    <a:gd name="T70" fmla="*/ 8 w 3246"/>
                                    <a:gd name="T71" fmla="*/ 121 h 3246"/>
                                    <a:gd name="T72" fmla="*/ 4 w 3246"/>
                                    <a:gd name="T73" fmla="*/ 112 h 3246"/>
                                    <a:gd name="T74" fmla="*/ 1 w 3246"/>
                                    <a:gd name="T75" fmla="*/ 101 h 3246"/>
                                    <a:gd name="T76" fmla="*/ 0 w 3246"/>
                                    <a:gd name="T77" fmla="*/ 91 h 3246"/>
                                    <a:gd name="T78" fmla="*/ 0 w 3246"/>
                                    <a:gd name="T79" fmla="*/ 80 h 3246"/>
                                    <a:gd name="T80" fmla="*/ 1 w 3246"/>
                                    <a:gd name="T81" fmla="*/ 70 h 3246"/>
                                    <a:gd name="T82" fmla="*/ 4 w 3246"/>
                                    <a:gd name="T83" fmla="*/ 59 h 3246"/>
                                    <a:gd name="T84" fmla="*/ 8 w 3246"/>
                                    <a:gd name="T85" fmla="*/ 50 h 3246"/>
                                    <a:gd name="T86" fmla="*/ 13 w 3246"/>
                                    <a:gd name="T87" fmla="*/ 41 h 3246"/>
                                    <a:gd name="T88" fmla="*/ 18 w 3246"/>
                                    <a:gd name="T89" fmla="*/ 33 h 3246"/>
                                    <a:gd name="T90" fmla="*/ 25 w 3246"/>
                                    <a:gd name="T91" fmla="*/ 25 h 3246"/>
                                    <a:gd name="T92" fmla="*/ 33 w 3246"/>
                                    <a:gd name="T93" fmla="*/ 18 h 3246"/>
                                    <a:gd name="T94" fmla="*/ 41 w 3246"/>
                                    <a:gd name="T95" fmla="*/ 13 h 3246"/>
                                    <a:gd name="T96" fmla="*/ 50 w 3246"/>
                                    <a:gd name="T97" fmla="*/ 8 h 3246"/>
                                    <a:gd name="T98" fmla="*/ 59 w 3246"/>
                                    <a:gd name="T99" fmla="*/ 4 h 3246"/>
                                    <a:gd name="T100" fmla="*/ 70 w 3246"/>
                                    <a:gd name="T101" fmla="*/ 1 h 3246"/>
                                    <a:gd name="T102" fmla="*/ 80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2 w 70"/>
                                    <a:gd name="T1" fmla="*/ 0 h 70"/>
                                    <a:gd name="T2" fmla="*/ 3 w 70"/>
                                    <a:gd name="T3" fmla="*/ 0 h 70"/>
                                    <a:gd name="T4" fmla="*/ 3 w 70"/>
                                    <a:gd name="T5" fmla="*/ 1 h 70"/>
                                    <a:gd name="T6" fmla="*/ 4 w 70"/>
                                    <a:gd name="T7" fmla="*/ 1 h 70"/>
                                    <a:gd name="T8" fmla="*/ 4 w 70"/>
                                    <a:gd name="T9" fmla="*/ 2 h 70"/>
                                    <a:gd name="T10" fmla="*/ 4 w 70"/>
                                    <a:gd name="T11" fmla="*/ 3 h 70"/>
                                    <a:gd name="T12" fmla="*/ 3 w 70"/>
                                    <a:gd name="T13" fmla="*/ 3 h 70"/>
                                    <a:gd name="T14" fmla="*/ 3 w 70"/>
                                    <a:gd name="T15" fmla="*/ 4 h 70"/>
                                    <a:gd name="T16" fmla="*/ 2 w 70"/>
                                    <a:gd name="T17" fmla="*/ 4 h 70"/>
                                    <a:gd name="T18" fmla="*/ 1 w 70"/>
                                    <a:gd name="T19" fmla="*/ 4 h 70"/>
                                    <a:gd name="T20" fmla="*/ 1 w 70"/>
                                    <a:gd name="T21" fmla="*/ 3 h 70"/>
                                    <a:gd name="T22" fmla="*/ 0 w 70"/>
                                    <a:gd name="T23" fmla="*/ 3 h 70"/>
                                    <a:gd name="T24" fmla="*/ 0 w 70"/>
                                    <a:gd name="T25" fmla="*/ 2 h 70"/>
                                    <a:gd name="T26" fmla="*/ 0 w 70"/>
                                    <a:gd name="T27" fmla="*/ 1 h 70"/>
                                    <a:gd name="T28" fmla="*/ 1 w 70"/>
                                    <a:gd name="T29" fmla="*/ 1 h 70"/>
                                    <a:gd name="T30" fmla="*/ 1 w 70"/>
                                    <a:gd name="T31" fmla="*/ 0 h 70"/>
                                    <a:gd name="T32" fmla="*/ 2 w 70"/>
                                    <a:gd name="T33" fmla="*/ 0 h 70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kills icon symbol part 2" descr="Skill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22 w 1362"/>
                                    <a:gd name="T1" fmla="*/ 8 h 1356"/>
                                    <a:gd name="T2" fmla="*/ 25 w 1362"/>
                                    <a:gd name="T3" fmla="*/ 12 h 1356"/>
                                    <a:gd name="T4" fmla="*/ 24 w 1362"/>
                                    <a:gd name="T5" fmla="*/ 15 h 1356"/>
                                    <a:gd name="T6" fmla="*/ 22 w 1362"/>
                                    <a:gd name="T7" fmla="*/ 19 h 1356"/>
                                    <a:gd name="T8" fmla="*/ 18 w 1362"/>
                                    <a:gd name="T9" fmla="*/ 23 h 1356"/>
                                    <a:gd name="T10" fmla="*/ 14 w 1362"/>
                                    <a:gd name="T11" fmla="*/ 25 h 1356"/>
                                    <a:gd name="T12" fmla="*/ 10 w 1362"/>
                                    <a:gd name="T13" fmla="*/ 24 h 1356"/>
                                    <a:gd name="T14" fmla="*/ 7 w 1362"/>
                                    <a:gd name="T15" fmla="*/ 22 h 1356"/>
                                    <a:gd name="T16" fmla="*/ 4 w 1362"/>
                                    <a:gd name="T17" fmla="*/ 20 h 1356"/>
                                    <a:gd name="T18" fmla="*/ 6 w 1362"/>
                                    <a:gd name="T19" fmla="*/ 25 h 1356"/>
                                    <a:gd name="T20" fmla="*/ 10 w 1362"/>
                                    <a:gd name="T21" fmla="*/ 28 h 1356"/>
                                    <a:gd name="T22" fmla="*/ 16 w 1362"/>
                                    <a:gd name="T23" fmla="*/ 29 h 1356"/>
                                    <a:gd name="T24" fmla="*/ 22 w 1362"/>
                                    <a:gd name="T25" fmla="*/ 31 h 1356"/>
                                    <a:gd name="T26" fmla="*/ 27 w 1362"/>
                                    <a:gd name="T27" fmla="*/ 36 h 1356"/>
                                    <a:gd name="T28" fmla="*/ 54 w 1362"/>
                                    <a:gd name="T29" fmla="*/ 62 h 1356"/>
                                    <a:gd name="T30" fmla="*/ 59 w 1362"/>
                                    <a:gd name="T31" fmla="*/ 66 h 1356"/>
                                    <a:gd name="T32" fmla="*/ 62 w 1362"/>
                                    <a:gd name="T33" fmla="*/ 67 h 1356"/>
                                    <a:gd name="T34" fmla="*/ 66 w 1362"/>
                                    <a:gd name="T35" fmla="*/ 66 h 1356"/>
                                    <a:gd name="T36" fmla="*/ 68 w 1362"/>
                                    <a:gd name="T37" fmla="*/ 64 h 1356"/>
                                    <a:gd name="T38" fmla="*/ 68 w 1362"/>
                                    <a:gd name="T39" fmla="*/ 61 h 1356"/>
                                    <a:gd name="T40" fmla="*/ 66 w 1362"/>
                                    <a:gd name="T41" fmla="*/ 57 h 1356"/>
                                    <a:gd name="T42" fmla="*/ 43 w 1362"/>
                                    <a:gd name="T43" fmla="*/ 33 h 1356"/>
                                    <a:gd name="T44" fmla="*/ 32 w 1362"/>
                                    <a:gd name="T45" fmla="*/ 22 h 1356"/>
                                    <a:gd name="T46" fmla="*/ 30 w 1362"/>
                                    <a:gd name="T47" fmla="*/ 17 h 1356"/>
                                    <a:gd name="T48" fmla="*/ 29 w 1362"/>
                                    <a:gd name="T49" fmla="*/ 12 h 1356"/>
                                    <a:gd name="T50" fmla="*/ 26 w 1362"/>
                                    <a:gd name="T51" fmla="*/ 7 h 1356"/>
                                    <a:gd name="T52" fmla="*/ 22 w 1362"/>
                                    <a:gd name="T53" fmla="*/ 4 h 1356"/>
                                    <a:gd name="T54" fmla="*/ 17 w 1362"/>
                                    <a:gd name="T55" fmla="*/ 0 h 1356"/>
                                    <a:gd name="T56" fmla="*/ 24 w 1362"/>
                                    <a:gd name="T57" fmla="*/ 1 h 1356"/>
                                    <a:gd name="T58" fmla="*/ 29 w 1362"/>
                                    <a:gd name="T59" fmla="*/ 4 h 1356"/>
                                    <a:gd name="T60" fmla="*/ 32 w 1362"/>
                                    <a:gd name="T61" fmla="*/ 9 h 1356"/>
                                    <a:gd name="T62" fmla="*/ 33 w 1362"/>
                                    <a:gd name="T63" fmla="*/ 16 h 1356"/>
                                    <a:gd name="T64" fmla="*/ 34 w 1362"/>
                                    <a:gd name="T65" fmla="*/ 19 h 1356"/>
                                    <a:gd name="T66" fmla="*/ 37 w 1362"/>
                                    <a:gd name="T67" fmla="*/ 22 h 1356"/>
                                    <a:gd name="T68" fmla="*/ 69 w 1362"/>
                                    <a:gd name="T69" fmla="*/ 54 h 1356"/>
                                    <a:gd name="T70" fmla="*/ 72 w 1362"/>
                                    <a:gd name="T71" fmla="*/ 59 h 1356"/>
                                    <a:gd name="T72" fmla="*/ 72 w 1362"/>
                                    <a:gd name="T73" fmla="*/ 63 h 1356"/>
                                    <a:gd name="T74" fmla="*/ 69 w 1362"/>
                                    <a:gd name="T75" fmla="*/ 68 h 1356"/>
                                    <a:gd name="T76" fmla="*/ 65 w 1362"/>
                                    <a:gd name="T77" fmla="*/ 70 h 1356"/>
                                    <a:gd name="T78" fmla="*/ 61 w 1362"/>
                                    <a:gd name="T79" fmla="*/ 71 h 1356"/>
                                    <a:gd name="T80" fmla="*/ 56 w 1362"/>
                                    <a:gd name="T81" fmla="*/ 68 h 1356"/>
                                    <a:gd name="T82" fmla="*/ 34 w 1362"/>
                                    <a:gd name="T83" fmla="*/ 48 h 1356"/>
                                    <a:gd name="T84" fmla="*/ 22 w 1362"/>
                                    <a:gd name="T85" fmla="*/ 36 h 1356"/>
                                    <a:gd name="T86" fmla="*/ 17 w 1362"/>
                                    <a:gd name="T87" fmla="*/ 33 h 1356"/>
                                    <a:gd name="T88" fmla="*/ 11 w 1362"/>
                                    <a:gd name="T89" fmla="*/ 32 h 1356"/>
                                    <a:gd name="T90" fmla="*/ 6 w 1362"/>
                                    <a:gd name="T91" fmla="*/ 29 h 1356"/>
                                    <a:gd name="T92" fmla="*/ 2 w 1362"/>
                                    <a:gd name="T93" fmla="*/ 25 h 1356"/>
                                    <a:gd name="T94" fmla="*/ 0 w 1362"/>
                                    <a:gd name="T95" fmla="*/ 19 h 1356"/>
                                    <a:gd name="T96" fmla="*/ 0 w 1362"/>
                                    <a:gd name="T97" fmla="*/ 13 h 1356"/>
                                    <a:gd name="T98" fmla="*/ 6 w 1362"/>
                                    <a:gd name="T99" fmla="*/ 16 h 1356"/>
                                    <a:gd name="T100" fmla="*/ 11 w 1362"/>
                                    <a:gd name="T101" fmla="*/ 20 h 1356"/>
                                    <a:gd name="T102" fmla="*/ 14 w 1362"/>
                                    <a:gd name="T103" fmla="*/ 21 h 1356"/>
                                    <a:gd name="T104" fmla="*/ 16 w 1362"/>
                                    <a:gd name="T105" fmla="*/ 20 h 1356"/>
                                    <a:gd name="T106" fmla="*/ 19 w 1362"/>
                                    <a:gd name="T107" fmla="*/ 17 h 1356"/>
                                    <a:gd name="T108" fmla="*/ 21 w 1362"/>
                                    <a:gd name="T109" fmla="*/ 14 h 1356"/>
                                    <a:gd name="T110" fmla="*/ 21 w 1362"/>
                                    <a:gd name="T111" fmla="*/ 12 h 1356"/>
                                    <a:gd name="T112" fmla="*/ 19 w 1362"/>
                                    <a:gd name="T113" fmla="*/ 10 h 1356"/>
                                    <a:gd name="T114" fmla="*/ 13 w 1362"/>
                                    <a:gd name="T115" fmla="*/ 4 h 1356"/>
                                    <a:gd name="T116" fmla="*/ 15 w 1362"/>
                                    <a:gd name="T117" fmla="*/ 0 h 135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  <a:gd name="T174" fmla="*/ 0 60000 65536"/>
                                    <a:gd name="T175" fmla="*/ 0 60000 65536"/>
                                    <a:gd name="T176" fmla="*/ 0 60000 65536"/>
                                  </a:gdLst>
                                  <a:ahLst/>
                                  <a:cxnLst>
                                    <a:cxn ang="T118">
                                      <a:pos x="T0" y="T1"/>
                                    </a:cxn>
                                    <a:cxn ang="T119">
                                      <a:pos x="T2" y="T3"/>
                                    </a:cxn>
                                    <a:cxn ang="T120">
                                      <a:pos x="T4" y="T5"/>
                                    </a:cxn>
                                    <a:cxn ang="T121">
                                      <a:pos x="T6" y="T7"/>
                                    </a:cxn>
                                    <a:cxn ang="T122">
                                      <a:pos x="T8" y="T9"/>
                                    </a:cxn>
                                    <a:cxn ang="T123">
                                      <a:pos x="T10" y="T11"/>
                                    </a:cxn>
                                    <a:cxn ang="T124">
                                      <a:pos x="T12" y="T13"/>
                                    </a:cxn>
                                    <a:cxn ang="T125">
                                      <a:pos x="T14" y="T15"/>
                                    </a:cxn>
                                    <a:cxn ang="T126">
                                      <a:pos x="T16" y="T17"/>
                                    </a:cxn>
                                    <a:cxn ang="T127">
                                      <a:pos x="T18" y="T19"/>
                                    </a:cxn>
                                    <a:cxn ang="T128">
                                      <a:pos x="T20" y="T21"/>
                                    </a:cxn>
                                    <a:cxn ang="T129">
                                      <a:pos x="T22" y="T23"/>
                                    </a:cxn>
                                    <a:cxn ang="T130">
                                      <a:pos x="T24" y="T25"/>
                                    </a:cxn>
                                    <a:cxn ang="T131">
                                      <a:pos x="T26" y="T27"/>
                                    </a:cxn>
                                    <a:cxn ang="T132">
                                      <a:pos x="T28" y="T29"/>
                                    </a:cxn>
                                    <a:cxn ang="T133">
                                      <a:pos x="T30" y="T31"/>
                                    </a:cxn>
                                    <a:cxn ang="T134">
                                      <a:pos x="T32" y="T33"/>
                                    </a:cxn>
                                    <a:cxn ang="T135">
                                      <a:pos x="T34" y="T35"/>
                                    </a:cxn>
                                    <a:cxn ang="T136">
                                      <a:pos x="T36" y="T37"/>
                                    </a:cxn>
                                    <a:cxn ang="T137">
                                      <a:pos x="T38" y="T39"/>
                                    </a:cxn>
                                    <a:cxn ang="T138">
                                      <a:pos x="T40" y="T41"/>
                                    </a:cxn>
                                    <a:cxn ang="T139">
                                      <a:pos x="T42" y="T43"/>
                                    </a:cxn>
                                    <a:cxn ang="T140">
                                      <a:pos x="T44" y="T45"/>
                                    </a:cxn>
                                    <a:cxn ang="T141">
                                      <a:pos x="T46" y="T47"/>
                                    </a:cxn>
                                    <a:cxn ang="T142">
                                      <a:pos x="T48" y="T49"/>
                                    </a:cxn>
                                    <a:cxn ang="T143">
                                      <a:pos x="T50" y="T51"/>
                                    </a:cxn>
                                    <a:cxn ang="T144">
                                      <a:pos x="T52" y="T53"/>
                                    </a:cxn>
                                    <a:cxn ang="T145">
                                      <a:pos x="T54" y="T55"/>
                                    </a:cxn>
                                    <a:cxn ang="T146">
                                      <a:pos x="T56" y="T57"/>
                                    </a:cxn>
                                    <a:cxn ang="T147">
                                      <a:pos x="T58" y="T59"/>
                                    </a:cxn>
                                    <a:cxn ang="T148">
                                      <a:pos x="T60" y="T61"/>
                                    </a:cxn>
                                    <a:cxn ang="T149">
                                      <a:pos x="T62" y="T63"/>
                                    </a:cxn>
                                    <a:cxn ang="T150">
                                      <a:pos x="T64" y="T65"/>
                                    </a:cxn>
                                    <a:cxn ang="T151">
                                      <a:pos x="T66" y="T67"/>
                                    </a:cxn>
                                    <a:cxn ang="T152">
                                      <a:pos x="T68" y="T69"/>
                                    </a:cxn>
                                    <a:cxn ang="T153">
                                      <a:pos x="T70" y="T71"/>
                                    </a:cxn>
                                    <a:cxn ang="T154">
                                      <a:pos x="T72" y="T73"/>
                                    </a:cxn>
                                    <a:cxn ang="T155">
                                      <a:pos x="T74" y="T75"/>
                                    </a:cxn>
                                    <a:cxn ang="T156">
                                      <a:pos x="T76" y="T77"/>
                                    </a:cxn>
                                    <a:cxn ang="T157">
                                      <a:pos x="T78" y="T79"/>
                                    </a:cxn>
                                    <a:cxn ang="T158">
                                      <a:pos x="T80" y="T81"/>
                                    </a:cxn>
                                    <a:cxn ang="T159">
                                      <a:pos x="T82" y="T83"/>
                                    </a:cxn>
                                    <a:cxn ang="T160">
                                      <a:pos x="T84" y="T85"/>
                                    </a:cxn>
                                    <a:cxn ang="T161">
                                      <a:pos x="T86" y="T87"/>
                                    </a:cxn>
                                    <a:cxn ang="T162">
                                      <a:pos x="T88" y="T89"/>
                                    </a:cxn>
                                    <a:cxn ang="T163">
                                      <a:pos x="T90" y="T91"/>
                                    </a:cxn>
                                    <a:cxn ang="T164">
                                      <a:pos x="T92" y="T93"/>
                                    </a:cxn>
                                    <a:cxn ang="T165">
                                      <a:pos x="T94" y="T95"/>
                                    </a:cxn>
                                    <a:cxn ang="T166">
                                      <a:pos x="T96" y="T97"/>
                                    </a:cxn>
                                    <a:cxn ang="T167">
                                      <a:pos x="T98" y="T99"/>
                                    </a:cxn>
                                    <a:cxn ang="T168">
                                      <a:pos x="T100" y="T101"/>
                                    </a:cxn>
                                    <a:cxn ang="T169">
                                      <a:pos x="T102" y="T103"/>
                                    </a:cxn>
                                    <a:cxn ang="T170">
                                      <a:pos x="T104" y="T105"/>
                                    </a:cxn>
                                    <a:cxn ang="T171">
                                      <a:pos x="T106" y="T107"/>
                                    </a:cxn>
                                    <a:cxn ang="T172">
                                      <a:pos x="T108" y="T109"/>
                                    </a:cxn>
                                    <a:cxn ang="T173">
                                      <a:pos x="T110" y="T111"/>
                                    </a:cxn>
                                    <a:cxn ang="T174">
                                      <a:pos x="T112" y="T113"/>
                                    </a:cxn>
                                    <a:cxn ang="T175">
                                      <a:pos x="T114" y="T115"/>
                                    </a:cxn>
                                    <a:cxn ang="T176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26 w 640"/>
                                    <a:gd name="T1" fmla="*/ 0 h 662"/>
                                    <a:gd name="T2" fmla="*/ 28 w 640"/>
                                    <a:gd name="T3" fmla="*/ 1 h 662"/>
                                    <a:gd name="T4" fmla="*/ 31 w 640"/>
                                    <a:gd name="T5" fmla="*/ 3 h 662"/>
                                    <a:gd name="T6" fmla="*/ 33 w 640"/>
                                    <a:gd name="T7" fmla="*/ 5 h 662"/>
                                    <a:gd name="T8" fmla="*/ 34 w 640"/>
                                    <a:gd name="T9" fmla="*/ 8 h 662"/>
                                    <a:gd name="T10" fmla="*/ 34 w 640"/>
                                    <a:gd name="T11" fmla="*/ 11 h 662"/>
                                    <a:gd name="T12" fmla="*/ 33 w 640"/>
                                    <a:gd name="T13" fmla="*/ 14 h 662"/>
                                    <a:gd name="T14" fmla="*/ 31 w 640"/>
                                    <a:gd name="T15" fmla="*/ 16 h 662"/>
                                    <a:gd name="T16" fmla="*/ 30 w 640"/>
                                    <a:gd name="T17" fmla="*/ 18 h 662"/>
                                    <a:gd name="T18" fmla="*/ 28 w 640"/>
                                    <a:gd name="T19" fmla="*/ 20 h 662"/>
                                    <a:gd name="T20" fmla="*/ 26 w 640"/>
                                    <a:gd name="T21" fmla="*/ 22 h 662"/>
                                    <a:gd name="T22" fmla="*/ 23 w 640"/>
                                    <a:gd name="T23" fmla="*/ 24 h 662"/>
                                    <a:gd name="T24" fmla="*/ 21 w 640"/>
                                    <a:gd name="T25" fmla="*/ 26 h 662"/>
                                    <a:gd name="T26" fmla="*/ 19 w 640"/>
                                    <a:gd name="T27" fmla="*/ 28 h 662"/>
                                    <a:gd name="T28" fmla="*/ 17 w 640"/>
                                    <a:gd name="T29" fmla="*/ 30 h 662"/>
                                    <a:gd name="T30" fmla="*/ 15 w 640"/>
                                    <a:gd name="T31" fmla="*/ 32 h 662"/>
                                    <a:gd name="T32" fmla="*/ 13 w 640"/>
                                    <a:gd name="T33" fmla="*/ 33 h 662"/>
                                    <a:gd name="T34" fmla="*/ 13 w 640"/>
                                    <a:gd name="T35" fmla="*/ 34 h 662"/>
                                    <a:gd name="T36" fmla="*/ 10 w 640"/>
                                    <a:gd name="T37" fmla="*/ 31 h 662"/>
                                    <a:gd name="T38" fmla="*/ 10 w 640"/>
                                    <a:gd name="T39" fmla="*/ 31 h 662"/>
                                    <a:gd name="T40" fmla="*/ 11 w 640"/>
                                    <a:gd name="T41" fmla="*/ 30 h 662"/>
                                    <a:gd name="T42" fmla="*/ 13 w 640"/>
                                    <a:gd name="T43" fmla="*/ 29 h 662"/>
                                    <a:gd name="T44" fmla="*/ 15 w 640"/>
                                    <a:gd name="T45" fmla="*/ 27 h 662"/>
                                    <a:gd name="T46" fmla="*/ 17 w 640"/>
                                    <a:gd name="T47" fmla="*/ 25 h 662"/>
                                    <a:gd name="T48" fmla="*/ 19 w 640"/>
                                    <a:gd name="T49" fmla="*/ 22 h 662"/>
                                    <a:gd name="T50" fmla="*/ 22 w 640"/>
                                    <a:gd name="T51" fmla="*/ 20 h 662"/>
                                    <a:gd name="T52" fmla="*/ 24 w 640"/>
                                    <a:gd name="T53" fmla="*/ 18 h 662"/>
                                    <a:gd name="T54" fmla="*/ 26 w 640"/>
                                    <a:gd name="T55" fmla="*/ 16 h 662"/>
                                    <a:gd name="T56" fmla="*/ 28 w 640"/>
                                    <a:gd name="T57" fmla="*/ 14 h 662"/>
                                    <a:gd name="T58" fmla="*/ 29 w 640"/>
                                    <a:gd name="T59" fmla="*/ 13 h 662"/>
                                    <a:gd name="T60" fmla="*/ 30 w 640"/>
                                    <a:gd name="T61" fmla="*/ 10 h 662"/>
                                    <a:gd name="T62" fmla="*/ 30 w 640"/>
                                    <a:gd name="T63" fmla="*/ 8 h 662"/>
                                    <a:gd name="T64" fmla="*/ 28 w 640"/>
                                    <a:gd name="T65" fmla="*/ 6 h 662"/>
                                    <a:gd name="T66" fmla="*/ 27 w 640"/>
                                    <a:gd name="T67" fmla="*/ 5 h 662"/>
                                    <a:gd name="T68" fmla="*/ 25 w 640"/>
                                    <a:gd name="T69" fmla="*/ 4 h 662"/>
                                    <a:gd name="T70" fmla="*/ 23 w 640"/>
                                    <a:gd name="T71" fmla="*/ 4 h 662"/>
                                    <a:gd name="T72" fmla="*/ 21 w 640"/>
                                    <a:gd name="T73" fmla="*/ 5 h 662"/>
                                    <a:gd name="T74" fmla="*/ 19 w 640"/>
                                    <a:gd name="T75" fmla="*/ 6 h 662"/>
                                    <a:gd name="T76" fmla="*/ 17 w 640"/>
                                    <a:gd name="T77" fmla="*/ 8 h 662"/>
                                    <a:gd name="T78" fmla="*/ 15 w 640"/>
                                    <a:gd name="T79" fmla="*/ 11 h 662"/>
                                    <a:gd name="T80" fmla="*/ 13 w 640"/>
                                    <a:gd name="T81" fmla="*/ 13 h 662"/>
                                    <a:gd name="T82" fmla="*/ 10 w 640"/>
                                    <a:gd name="T83" fmla="*/ 16 h 662"/>
                                    <a:gd name="T84" fmla="*/ 8 w 640"/>
                                    <a:gd name="T85" fmla="*/ 19 h 662"/>
                                    <a:gd name="T86" fmla="*/ 6 w 640"/>
                                    <a:gd name="T87" fmla="*/ 21 h 662"/>
                                    <a:gd name="T88" fmla="*/ 4 w 640"/>
                                    <a:gd name="T89" fmla="*/ 23 h 662"/>
                                    <a:gd name="T90" fmla="*/ 3 w 640"/>
                                    <a:gd name="T91" fmla="*/ 25 h 662"/>
                                    <a:gd name="T92" fmla="*/ 0 w 640"/>
                                    <a:gd name="T93" fmla="*/ 21 h 662"/>
                                    <a:gd name="T94" fmla="*/ 2 w 640"/>
                                    <a:gd name="T95" fmla="*/ 20 h 662"/>
                                    <a:gd name="T96" fmla="*/ 3 w 640"/>
                                    <a:gd name="T97" fmla="*/ 18 h 662"/>
                                    <a:gd name="T98" fmla="*/ 5 w 640"/>
                                    <a:gd name="T99" fmla="*/ 16 h 662"/>
                                    <a:gd name="T100" fmla="*/ 8 w 640"/>
                                    <a:gd name="T101" fmla="*/ 13 h 662"/>
                                    <a:gd name="T102" fmla="*/ 10 w 640"/>
                                    <a:gd name="T103" fmla="*/ 10 h 662"/>
                                    <a:gd name="T104" fmla="*/ 12 w 640"/>
                                    <a:gd name="T105" fmla="*/ 8 h 662"/>
                                    <a:gd name="T106" fmla="*/ 14 w 640"/>
                                    <a:gd name="T107" fmla="*/ 5 h 662"/>
                                    <a:gd name="T108" fmla="*/ 16 w 640"/>
                                    <a:gd name="T109" fmla="*/ 3 h 662"/>
                                    <a:gd name="T110" fmla="*/ 18 w 640"/>
                                    <a:gd name="T111" fmla="*/ 2 h 662"/>
                                    <a:gd name="T112" fmla="*/ 21 w 640"/>
                                    <a:gd name="T113" fmla="*/ 0 h 662"/>
                                    <a:gd name="T114" fmla="*/ 24 w 640"/>
                                    <a:gd name="T115" fmla="*/ 0 h 662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  <a:gd name="T156" fmla="*/ 0 60000 65536"/>
                                    <a:gd name="T157" fmla="*/ 0 60000 65536"/>
                                    <a:gd name="T158" fmla="*/ 0 60000 65536"/>
                                    <a:gd name="T159" fmla="*/ 0 60000 65536"/>
                                    <a:gd name="T160" fmla="*/ 0 60000 65536"/>
                                    <a:gd name="T161" fmla="*/ 0 60000 65536"/>
                                    <a:gd name="T162" fmla="*/ 0 60000 65536"/>
                                    <a:gd name="T163" fmla="*/ 0 60000 65536"/>
                                    <a:gd name="T164" fmla="*/ 0 60000 65536"/>
                                    <a:gd name="T165" fmla="*/ 0 60000 65536"/>
                                    <a:gd name="T166" fmla="*/ 0 60000 65536"/>
                                    <a:gd name="T167" fmla="*/ 0 60000 65536"/>
                                    <a:gd name="T168" fmla="*/ 0 60000 65536"/>
                                    <a:gd name="T169" fmla="*/ 0 60000 65536"/>
                                    <a:gd name="T170" fmla="*/ 0 60000 65536"/>
                                    <a:gd name="T171" fmla="*/ 0 60000 65536"/>
                                    <a:gd name="T172" fmla="*/ 0 60000 65536"/>
                                    <a:gd name="T173" fmla="*/ 0 60000 65536"/>
                                  </a:gdLst>
                                  <a:ahLst/>
                                  <a:cxnLst>
                                    <a:cxn ang="T116">
                                      <a:pos x="T0" y="T1"/>
                                    </a:cxn>
                                    <a:cxn ang="T117">
                                      <a:pos x="T2" y="T3"/>
                                    </a:cxn>
                                    <a:cxn ang="T118">
                                      <a:pos x="T4" y="T5"/>
                                    </a:cxn>
                                    <a:cxn ang="T119">
                                      <a:pos x="T6" y="T7"/>
                                    </a:cxn>
                                    <a:cxn ang="T120">
                                      <a:pos x="T8" y="T9"/>
                                    </a:cxn>
                                    <a:cxn ang="T121">
                                      <a:pos x="T10" y="T11"/>
                                    </a:cxn>
                                    <a:cxn ang="T122">
                                      <a:pos x="T12" y="T13"/>
                                    </a:cxn>
                                    <a:cxn ang="T123">
                                      <a:pos x="T14" y="T15"/>
                                    </a:cxn>
                                    <a:cxn ang="T124">
                                      <a:pos x="T16" y="T17"/>
                                    </a:cxn>
                                    <a:cxn ang="T125">
                                      <a:pos x="T18" y="T19"/>
                                    </a:cxn>
                                    <a:cxn ang="T126">
                                      <a:pos x="T20" y="T21"/>
                                    </a:cxn>
                                    <a:cxn ang="T127">
                                      <a:pos x="T22" y="T23"/>
                                    </a:cxn>
                                    <a:cxn ang="T128">
                                      <a:pos x="T24" y="T25"/>
                                    </a:cxn>
                                    <a:cxn ang="T129">
                                      <a:pos x="T26" y="T27"/>
                                    </a:cxn>
                                    <a:cxn ang="T130">
                                      <a:pos x="T28" y="T29"/>
                                    </a:cxn>
                                    <a:cxn ang="T131">
                                      <a:pos x="T30" y="T31"/>
                                    </a:cxn>
                                    <a:cxn ang="T132">
                                      <a:pos x="T32" y="T33"/>
                                    </a:cxn>
                                    <a:cxn ang="T133">
                                      <a:pos x="T34" y="T35"/>
                                    </a:cxn>
                                    <a:cxn ang="T134">
                                      <a:pos x="T36" y="T37"/>
                                    </a:cxn>
                                    <a:cxn ang="T135">
                                      <a:pos x="T38" y="T39"/>
                                    </a:cxn>
                                    <a:cxn ang="T136">
                                      <a:pos x="T40" y="T41"/>
                                    </a:cxn>
                                    <a:cxn ang="T137">
                                      <a:pos x="T42" y="T43"/>
                                    </a:cxn>
                                    <a:cxn ang="T138">
                                      <a:pos x="T44" y="T45"/>
                                    </a:cxn>
                                    <a:cxn ang="T139">
                                      <a:pos x="T46" y="T47"/>
                                    </a:cxn>
                                    <a:cxn ang="T140">
                                      <a:pos x="T48" y="T49"/>
                                    </a:cxn>
                                    <a:cxn ang="T141">
                                      <a:pos x="T50" y="T51"/>
                                    </a:cxn>
                                    <a:cxn ang="T142">
                                      <a:pos x="T52" y="T53"/>
                                    </a:cxn>
                                    <a:cxn ang="T143">
                                      <a:pos x="T54" y="T55"/>
                                    </a:cxn>
                                    <a:cxn ang="T144">
                                      <a:pos x="T56" y="T57"/>
                                    </a:cxn>
                                    <a:cxn ang="T145">
                                      <a:pos x="T58" y="T59"/>
                                    </a:cxn>
                                    <a:cxn ang="T146">
                                      <a:pos x="T60" y="T61"/>
                                    </a:cxn>
                                    <a:cxn ang="T147">
                                      <a:pos x="T62" y="T63"/>
                                    </a:cxn>
                                    <a:cxn ang="T148">
                                      <a:pos x="T64" y="T65"/>
                                    </a:cxn>
                                    <a:cxn ang="T149">
                                      <a:pos x="T66" y="T67"/>
                                    </a:cxn>
                                    <a:cxn ang="T150">
                                      <a:pos x="T68" y="T69"/>
                                    </a:cxn>
                                    <a:cxn ang="T151">
                                      <a:pos x="T70" y="T71"/>
                                    </a:cxn>
                                    <a:cxn ang="T152">
                                      <a:pos x="T72" y="T73"/>
                                    </a:cxn>
                                    <a:cxn ang="T153">
                                      <a:pos x="T74" y="T75"/>
                                    </a:cxn>
                                    <a:cxn ang="T154">
                                      <a:pos x="T76" y="T77"/>
                                    </a:cxn>
                                    <a:cxn ang="T155">
                                      <a:pos x="T78" y="T79"/>
                                    </a:cxn>
                                    <a:cxn ang="T156">
                                      <a:pos x="T80" y="T81"/>
                                    </a:cxn>
                                    <a:cxn ang="T157">
                                      <a:pos x="T82" y="T83"/>
                                    </a:cxn>
                                    <a:cxn ang="T158">
                                      <a:pos x="T84" y="T85"/>
                                    </a:cxn>
                                    <a:cxn ang="T159">
                                      <a:pos x="T86" y="T87"/>
                                    </a:cxn>
                                    <a:cxn ang="T160">
                                      <a:pos x="T88" y="T89"/>
                                    </a:cxn>
                                    <a:cxn ang="T161">
                                      <a:pos x="T90" y="T91"/>
                                    </a:cxn>
                                    <a:cxn ang="T162">
                                      <a:pos x="T92" y="T93"/>
                                    </a:cxn>
                                    <a:cxn ang="T163">
                                      <a:pos x="T94" y="T95"/>
                                    </a:cxn>
                                    <a:cxn ang="T164">
                                      <a:pos x="T96" y="T97"/>
                                    </a:cxn>
                                    <a:cxn ang="T165">
                                      <a:pos x="T98" y="T99"/>
                                    </a:cxn>
                                    <a:cxn ang="T166">
                                      <a:pos x="T100" y="T101"/>
                                    </a:cxn>
                                    <a:cxn ang="T167">
                                      <a:pos x="T102" y="T103"/>
                                    </a:cxn>
                                    <a:cxn ang="T168">
                                      <a:pos x="T104" y="T105"/>
                                    </a:cxn>
                                    <a:cxn ang="T169">
                                      <a:pos x="T106" y="T107"/>
                                    </a:cxn>
                                    <a:cxn ang="T170">
                                      <a:pos x="T108" y="T109"/>
                                    </a:cxn>
                                    <a:cxn ang="T171">
                                      <a:pos x="T110" y="T111"/>
                                    </a:cxn>
                                    <a:cxn ang="T172">
                                      <a:pos x="T112" y="T113"/>
                                    </a:cxn>
                                    <a:cxn ang="T173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22 w 578"/>
                                    <a:gd name="T1" fmla="*/ 3 h 601"/>
                                    <a:gd name="T2" fmla="*/ 12 w 578"/>
                                    <a:gd name="T3" fmla="*/ 15 h 601"/>
                                    <a:gd name="T4" fmla="*/ 9 w 578"/>
                                    <a:gd name="T5" fmla="*/ 16 h 601"/>
                                    <a:gd name="T6" fmla="*/ 8 w 578"/>
                                    <a:gd name="T7" fmla="*/ 18 h 601"/>
                                    <a:gd name="T8" fmla="*/ 6 w 578"/>
                                    <a:gd name="T9" fmla="*/ 21 h 601"/>
                                    <a:gd name="T10" fmla="*/ 5 w 578"/>
                                    <a:gd name="T11" fmla="*/ 24 h 601"/>
                                    <a:gd name="T12" fmla="*/ 4 w 578"/>
                                    <a:gd name="T13" fmla="*/ 26 h 601"/>
                                    <a:gd name="T14" fmla="*/ 4 w 578"/>
                                    <a:gd name="T15" fmla="*/ 28 h 601"/>
                                    <a:gd name="T16" fmla="*/ 5 w 578"/>
                                    <a:gd name="T17" fmla="*/ 28 h 601"/>
                                    <a:gd name="T18" fmla="*/ 8 w 578"/>
                                    <a:gd name="T19" fmla="*/ 26 h 601"/>
                                    <a:gd name="T20" fmla="*/ 11 w 578"/>
                                    <a:gd name="T21" fmla="*/ 25 h 601"/>
                                    <a:gd name="T22" fmla="*/ 14 w 578"/>
                                    <a:gd name="T23" fmla="*/ 23 h 601"/>
                                    <a:gd name="T24" fmla="*/ 15 w 578"/>
                                    <a:gd name="T25" fmla="*/ 20 h 601"/>
                                    <a:gd name="T26" fmla="*/ 16 w 578"/>
                                    <a:gd name="T27" fmla="*/ 19 h 601"/>
                                    <a:gd name="T28" fmla="*/ 30 w 578"/>
                                    <a:gd name="T29" fmla="*/ 11 h 601"/>
                                    <a:gd name="T30" fmla="*/ 19 w 578"/>
                                    <a:gd name="T31" fmla="*/ 22 h 601"/>
                                    <a:gd name="T32" fmla="*/ 17 w 578"/>
                                    <a:gd name="T33" fmla="*/ 25 h 601"/>
                                    <a:gd name="T34" fmla="*/ 15 w 578"/>
                                    <a:gd name="T35" fmla="*/ 27 h 601"/>
                                    <a:gd name="T36" fmla="*/ 13 w 578"/>
                                    <a:gd name="T37" fmla="*/ 29 h 601"/>
                                    <a:gd name="T38" fmla="*/ 10 w 578"/>
                                    <a:gd name="T39" fmla="*/ 30 h 601"/>
                                    <a:gd name="T40" fmla="*/ 8 w 578"/>
                                    <a:gd name="T41" fmla="*/ 31 h 601"/>
                                    <a:gd name="T42" fmla="*/ 7 w 578"/>
                                    <a:gd name="T43" fmla="*/ 31 h 601"/>
                                    <a:gd name="T44" fmla="*/ 5 w 578"/>
                                    <a:gd name="T45" fmla="*/ 32 h 601"/>
                                    <a:gd name="T46" fmla="*/ 4 w 578"/>
                                    <a:gd name="T47" fmla="*/ 32 h 601"/>
                                    <a:gd name="T48" fmla="*/ 2 w 578"/>
                                    <a:gd name="T49" fmla="*/ 32 h 601"/>
                                    <a:gd name="T50" fmla="*/ 1 w 578"/>
                                    <a:gd name="T51" fmla="*/ 32 h 601"/>
                                    <a:gd name="T52" fmla="*/ 0 w 578"/>
                                    <a:gd name="T53" fmla="*/ 31 h 601"/>
                                    <a:gd name="T54" fmla="*/ 0 w 578"/>
                                    <a:gd name="T55" fmla="*/ 29 h 601"/>
                                    <a:gd name="T56" fmla="*/ 0 w 578"/>
                                    <a:gd name="T57" fmla="*/ 28 h 601"/>
                                    <a:gd name="T58" fmla="*/ 0 w 578"/>
                                    <a:gd name="T59" fmla="*/ 26 h 601"/>
                                    <a:gd name="T60" fmla="*/ 0 w 578"/>
                                    <a:gd name="T61" fmla="*/ 26 h 601"/>
                                    <a:gd name="T62" fmla="*/ 0 w 578"/>
                                    <a:gd name="T63" fmla="*/ 25 h 601"/>
                                    <a:gd name="T64" fmla="*/ 1 w 578"/>
                                    <a:gd name="T65" fmla="*/ 24 h 601"/>
                                    <a:gd name="T66" fmla="*/ 2 w 578"/>
                                    <a:gd name="T67" fmla="*/ 21 h 601"/>
                                    <a:gd name="T68" fmla="*/ 3 w 578"/>
                                    <a:gd name="T69" fmla="*/ 19 h 601"/>
                                    <a:gd name="T70" fmla="*/ 4 w 578"/>
                                    <a:gd name="T71" fmla="*/ 16 h 601"/>
                                    <a:gd name="T72" fmla="*/ 6 w 578"/>
                                    <a:gd name="T73" fmla="*/ 14 h 601"/>
                                    <a:gd name="T74" fmla="*/ 9 w 578"/>
                                    <a:gd name="T75" fmla="*/ 12 h 601"/>
                                    <a:gd name="T76" fmla="*/ 19 w 578"/>
                                    <a:gd name="T77" fmla="*/ 0 h 601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  <a:gd name="T99" fmla="*/ 0 60000 65536"/>
                                    <a:gd name="T100" fmla="*/ 0 60000 65536"/>
                                    <a:gd name="T101" fmla="*/ 0 60000 65536"/>
                                    <a:gd name="T102" fmla="*/ 0 60000 65536"/>
                                    <a:gd name="T103" fmla="*/ 0 60000 6553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</a:gdLst>
                                  <a:ahLst/>
                                  <a:cxnLst>
                                    <a:cxn ang="T78">
                                      <a:pos x="T0" y="T1"/>
                                    </a:cxn>
                                    <a:cxn ang="T79">
                                      <a:pos x="T2" y="T3"/>
                                    </a:cxn>
                                    <a:cxn ang="T80">
                                      <a:pos x="T4" y="T5"/>
                                    </a:cxn>
                                    <a:cxn ang="T81">
                                      <a:pos x="T6" y="T7"/>
                                    </a:cxn>
                                    <a:cxn ang="T82">
                                      <a:pos x="T8" y="T9"/>
                                    </a:cxn>
                                    <a:cxn ang="T83">
                                      <a:pos x="T10" y="T11"/>
                                    </a:cxn>
                                    <a:cxn ang="T84">
                                      <a:pos x="T12" y="T13"/>
                                    </a:cxn>
                                    <a:cxn ang="T85">
                                      <a:pos x="T14" y="T15"/>
                                    </a:cxn>
                                    <a:cxn ang="T86">
                                      <a:pos x="T16" y="T17"/>
                                    </a:cxn>
                                    <a:cxn ang="T87">
                                      <a:pos x="T18" y="T19"/>
                                    </a:cxn>
                                    <a:cxn ang="T88">
                                      <a:pos x="T20" y="T21"/>
                                    </a:cxn>
                                    <a:cxn ang="T89">
                                      <a:pos x="T22" y="T23"/>
                                    </a:cxn>
                                    <a:cxn ang="T90">
                                      <a:pos x="T24" y="T25"/>
                                    </a:cxn>
                                    <a:cxn ang="T91">
                                      <a:pos x="T26" y="T27"/>
                                    </a:cxn>
                                    <a:cxn ang="T92">
                                      <a:pos x="T28" y="T29"/>
                                    </a:cxn>
                                    <a:cxn ang="T93">
                                      <a:pos x="T30" y="T31"/>
                                    </a:cxn>
                                    <a:cxn ang="T94">
                                      <a:pos x="T32" y="T33"/>
                                    </a:cxn>
                                    <a:cxn ang="T95">
                                      <a:pos x="T34" y="T35"/>
                                    </a:cxn>
                                    <a:cxn ang="T96">
                                      <a:pos x="T36" y="T37"/>
                                    </a:cxn>
                                    <a:cxn ang="T97">
                                      <a:pos x="T38" y="T39"/>
                                    </a:cxn>
                                    <a:cxn ang="T98">
                                      <a:pos x="T40" y="T41"/>
                                    </a:cxn>
                                    <a:cxn ang="T99">
                                      <a:pos x="T42" y="T43"/>
                                    </a:cxn>
                                    <a:cxn ang="T100">
                                      <a:pos x="T44" y="T45"/>
                                    </a:cxn>
                                    <a:cxn ang="T101">
                                      <a:pos x="T46" y="T47"/>
                                    </a:cxn>
                                    <a:cxn ang="T102">
                                      <a:pos x="T48" y="T49"/>
                                    </a:cxn>
                                    <a:cxn ang="T103">
                                      <a:pos x="T50" y="T51"/>
                                    </a:cxn>
                                    <a:cxn ang="T104">
                                      <a:pos x="T52" y="T53"/>
                                    </a:cxn>
                                    <a:cxn ang="T105">
                                      <a:pos x="T54" y="T55"/>
                                    </a:cxn>
                                    <a:cxn ang="T106">
                                      <a:pos x="T56" y="T57"/>
                                    </a:cxn>
                                    <a:cxn ang="T107">
                                      <a:pos x="T58" y="T59"/>
                                    </a:cxn>
                                    <a:cxn ang="T108">
                                      <a:pos x="T60" y="T61"/>
                                    </a:cxn>
                                    <a:cxn ang="T109">
                                      <a:pos x="T62" y="T63"/>
                                    </a:cxn>
                                    <a:cxn ang="T110">
                                      <a:pos x="T64" y="T65"/>
                                    </a:cxn>
                                    <a:cxn ang="T111">
                                      <a:pos x="T66" y="T67"/>
                                    </a:cxn>
                                    <a:cxn ang="T112">
                                      <a:pos x="T68" y="T69"/>
                                    </a:cxn>
                                    <a:cxn ang="T113">
                                      <a:pos x="T70" y="T71"/>
                                    </a:cxn>
                                    <a:cxn ang="T114">
                                      <a:pos x="T72" y="T73"/>
                                    </a:cxn>
                                    <a:cxn ang="T115">
                                      <a:pos x="T74" y="T75"/>
                                    </a:cxn>
                                    <a:cxn ang="T116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30C1C2" id="Skills in circle icon" o:spid="_x0000_s1026" alt="Skills icon" style="width:21.6pt;height:21.6pt;mso-position-horizontal-relative:char;mso-position-vertical-relative:line" coordsize="171,1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">
                      <v:shape id="Skills icon circle" o:spid="_x0000_s1027" alt="Skills icon circle" style="position:absolute;width:171;height:171;visibility:visible;mso-wrap-style:square;v-text-anchor:top" coordsize="3246,32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5,0;5,0;6,0;6,0;7,1;7,1;8,1;8,2;8,2;9,3;9,3;9,4;9,4;9,5;9,5;9,6;9,6;8,7;8,7;8,8;7,8;7,8;6,9;6,9;5,9;5,9;4,9;4,9;3,9;3,9;2,8;2,8;1,8;1,7;1,7;0,6;0,6;0,5;0,5;0,4;0,4;0,3;0,3;1,2;1,2;1,1;2,1;2,1;3,0;3,0;4,0;4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" path="m35,l49,2r11,8l67,21r3,14l67,48,60,60,49,67,35,70,21,67,10,60,3,48,,35,3,21,10,10,21,2,35,xe" fillcolor="white [3212]" stroked="f" strokeweight="0">
                        <v:path arrowok="t" o:connecttype="custom" o:connectlocs="0,0;0,0;0,0;0,0;0,0;0,0;0,0;0,0;0,0;0,0;0,0;0,0;0,0;0,0;0,0;0,0;0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&#13;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1,0;1,1;1,1;1,1;1,1;1,1;1,1;0,1;0,1;0,1;1,1;1,2;1,2;1,2;3,3;3,3;3,4;3,3;4,3;4,3;3,3;2,2;2,1;2,1;2,1;1,0;1,0;1,0;1,0;2,0;2,0;2,1;2,1;2,1;4,3;4,3;4,3;4,4;3,4;3,4;3,4;2,3;1,2;1,2;1,2;0,2;0,1;0,1;0,1;0,1;1,1;1,1;1,1;1,1;1,1;1,1;1,1;1,0;1,0" o:connectangles="0,0,0,0,0,0,0,0,0,0,0,0,0,0,0,0,0,0,0,0,0,0,0,0,0,0,0,0,0,0,0,0,0,0,0,0,0,0,0,0,0,0,0,0,0,0,0,0,0,0,0,0,0,0,0,0,0,0,0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&#13;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1,0;1,0;2,0;2,0;2,0;2,1;2,1;2,1;2,1;1,1;1,1;1,1;1,1;1,1;1,2;1,2;1,2;1,2;1,2;1,2;1,2;1,1;1,1;1,1;1,1;1,1;1,1;1,1;1,1;2,1;2,1;2,0;1,0;1,0;1,0;1,0;1,0;1,0;1,0;1,1;1,1;1,1;0,1;0,1;0,1;0,1;0,1;0,1;0,1;0,1;0,1;1,1;1,0;1,0;1,0;1,0;1,0;1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&#13;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1,0;1,1;0,1;0,1;0,1;0,1;0,1;0,1;0,1;0,1;1,1;1,1;1,1;1,1;2,1;1,1;1,1;1,1;1,2;1,2;0,2;0,2;0,2;0,2;0,2;0,2;0,2;0,2;0,1;0,1;0,1;0,1;0,1;0,1;0,1;0,1;0,1;0,1;1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11656" w:rsidRPr="00565B06" w:rsidRDefault="00441834" w:rsidP="00D8093C">
            <w:pPr>
              <w:pStyle w:val="Heading1"/>
              <w:outlineLvl w:val="0"/>
            </w:pPr>
            <w:sdt>
              <w:sdtPr>
                <w:alias w:val="Skills:"/>
                <w:tag w:val="Skills:"/>
                <w:id w:val="-925109897"/>
                <w:placeholder>
                  <w:docPart w:val="46D07BF76AA841C1A15787ACCB780EE4"/>
                </w:placeholder>
                <w:temporary/>
                <w:showingPlcHdr/>
              </w:sdtPr>
              <w:sdtEndPr/>
              <w:sdtContent>
                <w:r w:rsidR="00511656" w:rsidRPr="00565B06">
                  <w:t>Skills</w:t>
                </w:r>
              </w:sdtContent>
            </w:sdt>
          </w:p>
        </w:tc>
      </w:tr>
    </w:tbl>
    <w:tbl>
      <w:tblPr>
        <w:tblStyle w:val="TableGridLight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7"/>
        <w:gridCol w:w="4408"/>
      </w:tblGrid>
      <w:tr w:rsidR="00511656" w:rsidRPr="00565B06" w:rsidTr="00E33E1F">
        <w:tc>
          <w:tcPr>
            <w:tcW w:w="4407" w:type="dxa"/>
          </w:tcPr>
          <w:p w:rsidR="00511656" w:rsidRPr="00D7030F" w:rsidRDefault="00511656" w:rsidP="00D8093C">
            <w:pPr>
              <w:pStyle w:val="ListBullet"/>
              <w:spacing w:after="80"/>
              <w:ind w:left="0"/>
              <w:rPr>
                <w:b/>
              </w:rPr>
            </w:pPr>
            <w:r w:rsidRPr="00D7030F">
              <w:rPr>
                <w:b/>
              </w:rPr>
              <w:t xml:space="preserve">Programming Languages : </w:t>
            </w:r>
          </w:p>
          <w:p w:rsidR="00511656" w:rsidRDefault="00E33E1F" w:rsidP="00D8093C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C++</w:t>
            </w:r>
          </w:p>
          <w:p w:rsidR="00E33E1F" w:rsidRDefault="00E33E1F" w:rsidP="00675E22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JAVA</w:t>
            </w:r>
          </w:p>
          <w:p w:rsidR="006D2836" w:rsidRDefault="006D2836" w:rsidP="00675E22">
            <w:pPr>
              <w:pStyle w:val="ListBullet"/>
              <w:numPr>
                <w:ilvl w:val="0"/>
                <w:numId w:val="17"/>
              </w:numPr>
              <w:spacing w:after="80"/>
            </w:pPr>
            <w:proofErr w:type="spellStart"/>
            <w:r>
              <w:t>Php</w:t>
            </w:r>
            <w:proofErr w:type="spellEnd"/>
          </w:p>
          <w:p w:rsidR="00752843" w:rsidRPr="00E33E1F" w:rsidRDefault="00752843" w:rsidP="00752843">
            <w:pPr>
              <w:pStyle w:val="ListBullet"/>
              <w:numPr>
                <w:ilvl w:val="0"/>
                <w:numId w:val="0"/>
              </w:numPr>
              <w:spacing w:after="80"/>
              <w:ind w:left="720"/>
            </w:pPr>
          </w:p>
          <w:p w:rsidR="00511656" w:rsidRPr="00D7030F" w:rsidRDefault="00511656" w:rsidP="00D8093C">
            <w:pPr>
              <w:pStyle w:val="ListBullet"/>
              <w:numPr>
                <w:ilvl w:val="0"/>
                <w:numId w:val="0"/>
              </w:numPr>
              <w:spacing w:after="80"/>
              <w:ind w:left="360" w:hanging="360"/>
              <w:rPr>
                <w:b/>
              </w:rPr>
            </w:pPr>
            <w:r>
              <w:rPr>
                <w:b/>
              </w:rPr>
              <w:t>Database</w:t>
            </w:r>
            <w:r w:rsidRPr="00D7030F">
              <w:rPr>
                <w:b/>
              </w:rPr>
              <w:t xml:space="preserve"> : </w:t>
            </w:r>
          </w:p>
          <w:p w:rsidR="00511656" w:rsidRDefault="00511656" w:rsidP="00D8093C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MySQL</w:t>
            </w:r>
          </w:p>
          <w:p w:rsidR="007C2959" w:rsidRDefault="007C2959" w:rsidP="007C2959">
            <w:pPr>
              <w:pStyle w:val="ListBullet"/>
              <w:numPr>
                <w:ilvl w:val="0"/>
                <w:numId w:val="0"/>
              </w:numPr>
              <w:spacing w:after="80"/>
              <w:ind w:left="720"/>
            </w:pPr>
          </w:p>
          <w:p w:rsidR="007C2959" w:rsidRDefault="007C2959" w:rsidP="007C2959">
            <w:pPr>
              <w:pStyle w:val="ListBullet"/>
              <w:numPr>
                <w:ilvl w:val="0"/>
                <w:numId w:val="0"/>
              </w:numPr>
              <w:spacing w:after="80"/>
              <w:ind w:left="720"/>
            </w:pPr>
          </w:p>
          <w:p w:rsidR="00997968" w:rsidRPr="00633E05" w:rsidRDefault="00B72355" w:rsidP="00633E05">
            <w:pPr>
              <w:pStyle w:val="ListBullet"/>
              <w:numPr>
                <w:ilvl w:val="0"/>
                <w:numId w:val="0"/>
              </w:numPr>
              <w:spacing w:after="80"/>
              <w:rPr>
                <w:b/>
              </w:rPr>
            </w:pPr>
            <w:r>
              <w:rPr>
                <w:b/>
              </w:rPr>
              <w:t>Other Skills:</w:t>
            </w:r>
          </w:p>
          <w:p w:rsidR="00997968" w:rsidRDefault="00997968" w:rsidP="00997968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MS</w:t>
            </w:r>
            <w:r w:rsidR="00633E05">
              <w:t>-</w:t>
            </w:r>
            <w:r>
              <w:t>Word</w:t>
            </w:r>
          </w:p>
          <w:p w:rsidR="00997968" w:rsidRDefault="00997968" w:rsidP="00997968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lastRenderedPageBreak/>
              <w:t>Excel</w:t>
            </w:r>
          </w:p>
          <w:p w:rsidR="00633E05" w:rsidRDefault="00633E05" w:rsidP="00997968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Powerpoint</w:t>
            </w:r>
            <w:bookmarkStart w:id="0" w:name="_GoBack"/>
            <w:bookmarkEnd w:id="0"/>
          </w:p>
          <w:p w:rsidR="00511656" w:rsidRPr="00565B06" w:rsidRDefault="00511656" w:rsidP="00E33E1F">
            <w:pPr>
              <w:pStyle w:val="ListBullet"/>
              <w:numPr>
                <w:ilvl w:val="0"/>
                <w:numId w:val="0"/>
              </w:numPr>
              <w:ind w:left="360" w:hanging="360"/>
            </w:pPr>
          </w:p>
        </w:tc>
        <w:tc>
          <w:tcPr>
            <w:tcW w:w="4408" w:type="dxa"/>
            <w:tcMar>
              <w:left w:w="576" w:type="dxa"/>
            </w:tcMar>
          </w:tcPr>
          <w:p w:rsidR="00511656" w:rsidRPr="00D7030F" w:rsidRDefault="00511656" w:rsidP="0019469D">
            <w:pPr>
              <w:pStyle w:val="ListBullet"/>
              <w:numPr>
                <w:ilvl w:val="0"/>
                <w:numId w:val="0"/>
              </w:numPr>
              <w:spacing w:after="80"/>
              <w:rPr>
                <w:b/>
              </w:rPr>
            </w:pPr>
            <w:r>
              <w:rPr>
                <w:b/>
              </w:rPr>
              <w:lastRenderedPageBreak/>
              <w:t xml:space="preserve">Scripting </w:t>
            </w:r>
            <w:r w:rsidRPr="00D7030F">
              <w:rPr>
                <w:b/>
              </w:rPr>
              <w:t xml:space="preserve">Languages : </w:t>
            </w:r>
          </w:p>
          <w:p w:rsidR="00511656" w:rsidRDefault="00511656" w:rsidP="00D8093C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HTM</w:t>
            </w:r>
            <w:r w:rsidR="00675E22">
              <w:t>L</w:t>
            </w:r>
          </w:p>
          <w:p w:rsidR="00511656" w:rsidRDefault="00E33E1F" w:rsidP="00E33E1F">
            <w:pPr>
              <w:pStyle w:val="ListBullet"/>
              <w:numPr>
                <w:ilvl w:val="0"/>
                <w:numId w:val="17"/>
              </w:numPr>
              <w:spacing w:after="80"/>
            </w:pPr>
            <w:r>
              <w:t>CSS</w:t>
            </w:r>
          </w:p>
          <w:p w:rsidR="00E33E1F" w:rsidRDefault="00675E22" w:rsidP="00E33E1F">
            <w:pPr>
              <w:pStyle w:val="ListBullet"/>
              <w:numPr>
                <w:ilvl w:val="0"/>
                <w:numId w:val="17"/>
              </w:numPr>
              <w:spacing w:after="80"/>
            </w:pPr>
            <w:proofErr w:type="spellStart"/>
            <w:r>
              <w:t>Javascript</w:t>
            </w:r>
            <w:proofErr w:type="spellEnd"/>
            <w:r>
              <w:t>(</w:t>
            </w:r>
            <w:proofErr w:type="spellStart"/>
            <w:r>
              <w:t>Reactjs</w:t>
            </w:r>
            <w:proofErr w:type="spellEnd"/>
            <w:r>
              <w:t>)</w:t>
            </w:r>
          </w:p>
          <w:p w:rsidR="00511656" w:rsidRPr="00565B06" w:rsidRDefault="00511656" w:rsidP="00E33E1F">
            <w:pPr>
              <w:pStyle w:val="ListBullet"/>
              <w:numPr>
                <w:ilvl w:val="0"/>
                <w:numId w:val="0"/>
              </w:numPr>
              <w:ind w:left="720"/>
            </w:pPr>
          </w:p>
        </w:tc>
      </w:tr>
      <w:tr w:rsidR="007C2959" w:rsidRPr="00565B06" w:rsidTr="00E33E1F">
        <w:trPr>
          <w:gridAfter w:val="1"/>
          <w:wAfter w:w="4407" w:type="dxa"/>
        </w:trPr>
        <w:tc>
          <w:tcPr>
            <w:tcW w:w="4408" w:type="dxa"/>
            <w:tcMar>
              <w:left w:w="576" w:type="dxa"/>
            </w:tcMar>
          </w:tcPr>
          <w:p w:rsidR="00997968" w:rsidRDefault="00997968" w:rsidP="0019469D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</w:p>
          <w:p w:rsidR="007C2959" w:rsidRDefault="007C2959" w:rsidP="0019469D">
            <w:pPr>
              <w:pStyle w:val="ListBullet"/>
              <w:numPr>
                <w:ilvl w:val="0"/>
                <w:numId w:val="0"/>
              </w:numPr>
              <w:rPr>
                <w:b/>
              </w:rPr>
            </w:pPr>
          </w:p>
        </w:tc>
      </w:tr>
    </w:tbl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824"/>
      </w:tblGrid>
      <w:tr w:rsidR="00AC7C34" w:rsidRPr="00565B06" w:rsidTr="00511656">
        <w:tc>
          <w:tcPr>
            <w:tcW w:w="740" w:type="dxa"/>
            <w:tcMar>
              <w:right w:w="216" w:type="dxa"/>
            </w:tcMar>
            <w:vAlign w:val="bottom"/>
          </w:tcPr>
          <w:p w:rsidR="00AC7C34" w:rsidRPr="00565B06" w:rsidRDefault="00AC7C34" w:rsidP="00895897">
            <w:pPr>
              <w:pStyle w:val="Icons"/>
              <w:jc w:val="left"/>
            </w:pPr>
          </w:p>
        </w:tc>
        <w:tc>
          <w:tcPr>
            <w:tcW w:w="8824" w:type="dxa"/>
          </w:tcPr>
          <w:p w:rsidR="00AC7C34" w:rsidRPr="00565B06" w:rsidRDefault="00AC7C34" w:rsidP="007F1C83">
            <w:pPr>
              <w:pStyle w:val="Heading1"/>
              <w:outlineLvl w:val="0"/>
            </w:pPr>
          </w:p>
        </w:tc>
      </w:tr>
    </w:tbl>
    <w:p w:rsidR="00967C1B" w:rsidRPr="00895897" w:rsidRDefault="00967C1B" w:rsidP="00895897">
      <w:pPr>
        <w:pStyle w:val="Heading4"/>
        <w:shd w:val="clear" w:color="auto" w:fill="F3F6F8"/>
        <w:spacing w:before="0" w:line="300" w:lineRule="atLeast"/>
        <w:textAlignment w:val="baseline"/>
        <w:rPr>
          <w:rFonts w:ascii="Helvetica Neue" w:hAnsi="Helvetica Neue"/>
          <w:bCs w:val="0"/>
          <w:iCs w:val="0"/>
          <w:color w:val="77448B"/>
          <w:sz w:val="23"/>
          <w:szCs w:val="23"/>
        </w:rPr>
      </w:pPr>
    </w:p>
    <w:p w:rsidR="007F1C83" w:rsidRPr="007F1C83" w:rsidRDefault="007F1C83" w:rsidP="007F1C83">
      <w:pPr>
        <w:jc w:val="both"/>
        <w:rPr>
          <w:rFonts w:cs="Arial"/>
          <w:color w:val="3D3D3D" w:themeColor="background2" w:themeShade="40"/>
          <w:sz w:val="6"/>
          <w:shd w:val="clear" w:color="auto" w:fill="FFFFFF"/>
        </w:rPr>
      </w:pP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824"/>
      </w:tblGrid>
      <w:tr w:rsidR="0045486F" w:rsidRPr="00565B06" w:rsidTr="003F4264">
        <w:tc>
          <w:tcPr>
            <w:tcW w:w="740" w:type="dxa"/>
            <w:tcMar>
              <w:right w:w="216" w:type="dxa"/>
            </w:tcMar>
            <w:vAlign w:val="bottom"/>
          </w:tcPr>
          <w:p w:rsidR="0045486F" w:rsidRPr="00565B06" w:rsidRDefault="00E70A82" w:rsidP="007F1C83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6" name="Activities in circle icon" descr="Activitie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91 w 3246"/>
                                    <a:gd name="T1" fmla="*/ 0 h 3246"/>
                                    <a:gd name="T2" fmla="*/ 101 w 3246"/>
                                    <a:gd name="T3" fmla="*/ 1 h 3246"/>
                                    <a:gd name="T4" fmla="*/ 112 w 3246"/>
                                    <a:gd name="T5" fmla="*/ 4 h 3246"/>
                                    <a:gd name="T6" fmla="*/ 121 w 3246"/>
                                    <a:gd name="T7" fmla="*/ 8 h 3246"/>
                                    <a:gd name="T8" fmla="*/ 130 w 3246"/>
                                    <a:gd name="T9" fmla="*/ 13 h 3246"/>
                                    <a:gd name="T10" fmla="*/ 138 w 3246"/>
                                    <a:gd name="T11" fmla="*/ 18 h 3246"/>
                                    <a:gd name="T12" fmla="*/ 146 w 3246"/>
                                    <a:gd name="T13" fmla="*/ 25 h 3246"/>
                                    <a:gd name="T14" fmla="*/ 153 w 3246"/>
                                    <a:gd name="T15" fmla="*/ 33 h 3246"/>
                                    <a:gd name="T16" fmla="*/ 158 w 3246"/>
                                    <a:gd name="T17" fmla="*/ 41 h 3246"/>
                                    <a:gd name="T18" fmla="*/ 163 w 3246"/>
                                    <a:gd name="T19" fmla="*/ 50 h 3246"/>
                                    <a:gd name="T20" fmla="*/ 167 w 3246"/>
                                    <a:gd name="T21" fmla="*/ 59 h 3246"/>
                                    <a:gd name="T22" fmla="*/ 170 w 3246"/>
                                    <a:gd name="T23" fmla="*/ 70 h 3246"/>
                                    <a:gd name="T24" fmla="*/ 171 w 3246"/>
                                    <a:gd name="T25" fmla="*/ 80 h 3246"/>
                                    <a:gd name="T26" fmla="*/ 171 w 3246"/>
                                    <a:gd name="T27" fmla="*/ 91 h 3246"/>
                                    <a:gd name="T28" fmla="*/ 170 w 3246"/>
                                    <a:gd name="T29" fmla="*/ 101 h 3246"/>
                                    <a:gd name="T30" fmla="*/ 167 w 3246"/>
                                    <a:gd name="T31" fmla="*/ 112 h 3246"/>
                                    <a:gd name="T32" fmla="*/ 163 w 3246"/>
                                    <a:gd name="T33" fmla="*/ 121 h 3246"/>
                                    <a:gd name="T34" fmla="*/ 158 w 3246"/>
                                    <a:gd name="T35" fmla="*/ 130 h 3246"/>
                                    <a:gd name="T36" fmla="*/ 153 w 3246"/>
                                    <a:gd name="T37" fmla="*/ 138 h 3246"/>
                                    <a:gd name="T38" fmla="*/ 146 w 3246"/>
                                    <a:gd name="T39" fmla="*/ 146 h 3246"/>
                                    <a:gd name="T40" fmla="*/ 138 w 3246"/>
                                    <a:gd name="T41" fmla="*/ 153 h 3246"/>
                                    <a:gd name="T42" fmla="*/ 130 w 3246"/>
                                    <a:gd name="T43" fmla="*/ 158 h 3246"/>
                                    <a:gd name="T44" fmla="*/ 121 w 3246"/>
                                    <a:gd name="T45" fmla="*/ 163 h 3246"/>
                                    <a:gd name="T46" fmla="*/ 112 w 3246"/>
                                    <a:gd name="T47" fmla="*/ 167 h 3246"/>
                                    <a:gd name="T48" fmla="*/ 101 w 3246"/>
                                    <a:gd name="T49" fmla="*/ 170 h 3246"/>
                                    <a:gd name="T50" fmla="*/ 91 w 3246"/>
                                    <a:gd name="T51" fmla="*/ 171 h 3246"/>
                                    <a:gd name="T52" fmla="*/ 80 w 3246"/>
                                    <a:gd name="T53" fmla="*/ 171 h 3246"/>
                                    <a:gd name="T54" fmla="*/ 70 w 3246"/>
                                    <a:gd name="T55" fmla="*/ 170 h 3246"/>
                                    <a:gd name="T56" fmla="*/ 59 w 3246"/>
                                    <a:gd name="T57" fmla="*/ 167 h 3246"/>
                                    <a:gd name="T58" fmla="*/ 50 w 3246"/>
                                    <a:gd name="T59" fmla="*/ 163 h 3246"/>
                                    <a:gd name="T60" fmla="*/ 41 w 3246"/>
                                    <a:gd name="T61" fmla="*/ 158 h 3246"/>
                                    <a:gd name="T62" fmla="*/ 33 w 3246"/>
                                    <a:gd name="T63" fmla="*/ 153 h 3246"/>
                                    <a:gd name="T64" fmla="*/ 25 w 3246"/>
                                    <a:gd name="T65" fmla="*/ 146 h 3246"/>
                                    <a:gd name="T66" fmla="*/ 18 w 3246"/>
                                    <a:gd name="T67" fmla="*/ 138 h 3246"/>
                                    <a:gd name="T68" fmla="*/ 13 w 3246"/>
                                    <a:gd name="T69" fmla="*/ 130 h 3246"/>
                                    <a:gd name="T70" fmla="*/ 8 w 3246"/>
                                    <a:gd name="T71" fmla="*/ 121 h 3246"/>
                                    <a:gd name="T72" fmla="*/ 4 w 3246"/>
                                    <a:gd name="T73" fmla="*/ 112 h 3246"/>
                                    <a:gd name="T74" fmla="*/ 1 w 3246"/>
                                    <a:gd name="T75" fmla="*/ 101 h 3246"/>
                                    <a:gd name="T76" fmla="*/ 0 w 3246"/>
                                    <a:gd name="T77" fmla="*/ 91 h 3246"/>
                                    <a:gd name="T78" fmla="*/ 0 w 3246"/>
                                    <a:gd name="T79" fmla="*/ 80 h 3246"/>
                                    <a:gd name="T80" fmla="*/ 1 w 3246"/>
                                    <a:gd name="T81" fmla="*/ 70 h 3246"/>
                                    <a:gd name="T82" fmla="*/ 4 w 3246"/>
                                    <a:gd name="T83" fmla="*/ 59 h 3246"/>
                                    <a:gd name="T84" fmla="*/ 8 w 3246"/>
                                    <a:gd name="T85" fmla="*/ 50 h 3246"/>
                                    <a:gd name="T86" fmla="*/ 13 w 3246"/>
                                    <a:gd name="T87" fmla="*/ 41 h 3246"/>
                                    <a:gd name="T88" fmla="*/ 18 w 3246"/>
                                    <a:gd name="T89" fmla="*/ 33 h 3246"/>
                                    <a:gd name="T90" fmla="*/ 25 w 3246"/>
                                    <a:gd name="T91" fmla="*/ 25 h 3246"/>
                                    <a:gd name="T92" fmla="*/ 33 w 3246"/>
                                    <a:gd name="T93" fmla="*/ 18 h 3246"/>
                                    <a:gd name="T94" fmla="*/ 41 w 3246"/>
                                    <a:gd name="T95" fmla="*/ 13 h 3246"/>
                                    <a:gd name="T96" fmla="*/ 50 w 3246"/>
                                    <a:gd name="T97" fmla="*/ 8 h 3246"/>
                                    <a:gd name="T98" fmla="*/ 59 w 3246"/>
                                    <a:gd name="T99" fmla="*/ 4 h 3246"/>
                                    <a:gd name="T100" fmla="*/ 70 w 3246"/>
                                    <a:gd name="T101" fmla="*/ 1 h 3246"/>
                                    <a:gd name="T102" fmla="*/ 80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7 w 261"/>
                                    <a:gd name="T1" fmla="*/ 0 h 261"/>
                                    <a:gd name="T2" fmla="*/ 8 w 261"/>
                                    <a:gd name="T3" fmla="*/ 0 h 261"/>
                                    <a:gd name="T4" fmla="*/ 10 w 261"/>
                                    <a:gd name="T5" fmla="*/ 0 h 261"/>
                                    <a:gd name="T6" fmla="*/ 11 w 261"/>
                                    <a:gd name="T7" fmla="*/ 1 h 261"/>
                                    <a:gd name="T8" fmla="*/ 12 w 261"/>
                                    <a:gd name="T9" fmla="*/ 2 h 261"/>
                                    <a:gd name="T10" fmla="*/ 13 w 261"/>
                                    <a:gd name="T11" fmla="*/ 3 h 261"/>
                                    <a:gd name="T12" fmla="*/ 13 w 261"/>
                                    <a:gd name="T13" fmla="*/ 4 h 261"/>
                                    <a:gd name="T14" fmla="*/ 14 w 261"/>
                                    <a:gd name="T15" fmla="*/ 5 h 261"/>
                                    <a:gd name="T16" fmla="*/ 14 w 261"/>
                                    <a:gd name="T17" fmla="*/ 7 h 261"/>
                                    <a:gd name="T18" fmla="*/ 14 w 261"/>
                                    <a:gd name="T19" fmla="*/ 8 h 261"/>
                                    <a:gd name="T20" fmla="*/ 13 w 261"/>
                                    <a:gd name="T21" fmla="*/ 9 h 261"/>
                                    <a:gd name="T22" fmla="*/ 13 w 261"/>
                                    <a:gd name="T23" fmla="*/ 10 h 261"/>
                                    <a:gd name="T24" fmla="*/ 12 w 261"/>
                                    <a:gd name="T25" fmla="*/ 11 h 261"/>
                                    <a:gd name="T26" fmla="*/ 11 w 261"/>
                                    <a:gd name="T27" fmla="*/ 12 h 261"/>
                                    <a:gd name="T28" fmla="*/ 10 w 261"/>
                                    <a:gd name="T29" fmla="*/ 13 h 261"/>
                                    <a:gd name="T30" fmla="*/ 8 w 261"/>
                                    <a:gd name="T31" fmla="*/ 13 h 261"/>
                                    <a:gd name="T32" fmla="*/ 7 w 261"/>
                                    <a:gd name="T33" fmla="*/ 13 h 261"/>
                                    <a:gd name="T34" fmla="*/ 6 w 261"/>
                                    <a:gd name="T35" fmla="*/ 13 h 261"/>
                                    <a:gd name="T36" fmla="*/ 4 w 261"/>
                                    <a:gd name="T37" fmla="*/ 13 h 261"/>
                                    <a:gd name="T38" fmla="*/ 3 w 261"/>
                                    <a:gd name="T39" fmla="*/ 12 h 261"/>
                                    <a:gd name="T40" fmla="*/ 2 w 261"/>
                                    <a:gd name="T41" fmla="*/ 11 h 261"/>
                                    <a:gd name="T42" fmla="*/ 1 w 261"/>
                                    <a:gd name="T43" fmla="*/ 10 h 261"/>
                                    <a:gd name="T44" fmla="*/ 1 w 261"/>
                                    <a:gd name="T45" fmla="*/ 9 h 261"/>
                                    <a:gd name="T46" fmla="*/ 0 w 261"/>
                                    <a:gd name="T47" fmla="*/ 8 h 261"/>
                                    <a:gd name="T48" fmla="*/ 0 w 261"/>
                                    <a:gd name="T49" fmla="*/ 7 h 261"/>
                                    <a:gd name="T50" fmla="*/ 0 w 261"/>
                                    <a:gd name="T51" fmla="*/ 5 h 261"/>
                                    <a:gd name="T52" fmla="*/ 1 w 261"/>
                                    <a:gd name="T53" fmla="*/ 4 h 261"/>
                                    <a:gd name="T54" fmla="*/ 1 w 261"/>
                                    <a:gd name="T55" fmla="*/ 3 h 261"/>
                                    <a:gd name="T56" fmla="*/ 2 w 261"/>
                                    <a:gd name="T57" fmla="*/ 2 h 261"/>
                                    <a:gd name="T58" fmla="*/ 3 w 261"/>
                                    <a:gd name="T59" fmla="*/ 1 h 261"/>
                                    <a:gd name="T60" fmla="*/ 4 w 261"/>
                                    <a:gd name="T61" fmla="*/ 0 h 261"/>
                                    <a:gd name="T62" fmla="*/ 6 w 261"/>
                                    <a:gd name="T63" fmla="*/ 0 h 261"/>
                                    <a:gd name="T64" fmla="*/ 7 w 261"/>
                                    <a:gd name="T65" fmla="*/ 0 h 261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</a:gdLst>
                                  <a:ahLst/>
                                  <a:cxnLst>
                                    <a:cxn ang="T66">
                                      <a:pos x="T0" y="T1"/>
                                    </a:cxn>
                                    <a:cxn ang="T67">
                                      <a:pos x="T2" y="T3"/>
                                    </a:cxn>
                                    <a:cxn ang="T68">
                                      <a:pos x="T4" y="T5"/>
                                    </a:cxn>
                                    <a:cxn ang="T69">
                                      <a:pos x="T6" y="T7"/>
                                    </a:cxn>
                                    <a:cxn ang="T70">
                                      <a:pos x="T8" y="T9"/>
                                    </a:cxn>
                                    <a:cxn ang="T71">
                                      <a:pos x="T10" y="T11"/>
                                    </a:cxn>
                                    <a:cxn ang="T72">
                                      <a:pos x="T12" y="T13"/>
                                    </a:cxn>
                                    <a:cxn ang="T73">
                                      <a:pos x="T14" y="T15"/>
                                    </a:cxn>
                                    <a:cxn ang="T74">
                                      <a:pos x="T16" y="T17"/>
                                    </a:cxn>
                                    <a:cxn ang="T75">
                                      <a:pos x="T18" y="T19"/>
                                    </a:cxn>
                                    <a:cxn ang="T76">
                                      <a:pos x="T20" y="T21"/>
                                    </a:cxn>
                                    <a:cxn ang="T77">
                                      <a:pos x="T22" y="T23"/>
                                    </a:cxn>
                                    <a:cxn ang="T78">
                                      <a:pos x="T24" y="T25"/>
                                    </a:cxn>
                                    <a:cxn ang="T79">
                                      <a:pos x="T26" y="T27"/>
                                    </a:cxn>
                                    <a:cxn ang="T80">
                                      <a:pos x="T28" y="T29"/>
                                    </a:cxn>
                                    <a:cxn ang="T81">
                                      <a:pos x="T30" y="T31"/>
                                    </a:cxn>
                                    <a:cxn ang="T82">
                                      <a:pos x="T32" y="T33"/>
                                    </a:cxn>
                                    <a:cxn ang="T83">
                                      <a:pos x="T34" y="T35"/>
                                    </a:cxn>
                                    <a:cxn ang="T84">
                                      <a:pos x="T36" y="T37"/>
                                    </a:cxn>
                                    <a:cxn ang="T85">
                                      <a:pos x="T38" y="T39"/>
                                    </a:cxn>
                                    <a:cxn ang="T86">
                                      <a:pos x="T40" y="T41"/>
                                    </a:cxn>
                                    <a:cxn ang="T87">
                                      <a:pos x="T42" y="T43"/>
                                    </a:cxn>
                                    <a:cxn ang="T88">
                                      <a:pos x="T44" y="T45"/>
                                    </a:cxn>
                                    <a:cxn ang="T89">
                                      <a:pos x="T46" y="T47"/>
                                    </a:cxn>
                                    <a:cxn ang="T90">
                                      <a:pos x="T48" y="T49"/>
                                    </a:cxn>
                                    <a:cxn ang="T91">
                                      <a:pos x="T50" y="T51"/>
                                    </a:cxn>
                                    <a:cxn ang="T92">
                                      <a:pos x="T52" y="T53"/>
                                    </a:cxn>
                                    <a:cxn ang="T93">
                                      <a:pos x="T54" y="T55"/>
                                    </a:cxn>
                                    <a:cxn ang="T94">
                                      <a:pos x="T56" y="T57"/>
                                    </a:cxn>
                                    <a:cxn ang="T95">
                                      <a:pos x="T58" y="T59"/>
                                    </a:cxn>
                                    <a:cxn ang="T96">
                                      <a:pos x="T60" y="T61"/>
                                    </a:cxn>
                                    <a:cxn ang="T97">
                                      <a:pos x="T62" y="T63"/>
                                    </a:cxn>
                                    <a:cxn ang="T98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7 w 262"/>
                                    <a:gd name="T1" fmla="*/ 0 h 261"/>
                                    <a:gd name="T2" fmla="*/ 8 w 262"/>
                                    <a:gd name="T3" fmla="*/ 0 h 261"/>
                                    <a:gd name="T4" fmla="*/ 10 w 262"/>
                                    <a:gd name="T5" fmla="*/ 0 h 261"/>
                                    <a:gd name="T6" fmla="*/ 11 w 262"/>
                                    <a:gd name="T7" fmla="*/ 1 h 261"/>
                                    <a:gd name="T8" fmla="*/ 12 w 262"/>
                                    <a:gd name="T9" fmla="*/ 2 h 261"/>
                                    <a:gd name="T10" fmla="*/ 13 w 262"/>
                                    <a:gd name="T11" fmla="*/ 3 h 261"/>
                                    <a:gd name="T12" fmla="*/ 13 w 262"/>
                                    <a:gd name="T13" fmla="*/ 4 h 261"/>
                                    <a:gd name="T14" fmla="*/ 14 w 262"/>
                                    <a:gd name="T15" fmla="*/ 5 h 261"/>
                                    <a:gd name="T16" fmla="*/ 14 w 262"/>
                                    <a:gd name="T17" fmla="*/ 7 h 261"/>
                                    <a:gd name="T18" fmla="*/ 14 w 262"/>
                                    <a:gd name="T19" fmla="*/ 8 h 261"/>
                                    <a:gd name="T20" fmla="*/ 13 w 262"/>
                                    <a:gd name="T21" fmla="*/ 9 h 261"/>
                                    <a:gd name="T22" fmla="*/ 13 w 262"/>
                                    <a:gd name="T23" fmla="*/ 10 h 261"/>
                                    <a:gd name="T24" fmla="*/ 12 w 262"/>
                                    <a:gd name="T25" fmla="*/ 11 h 261"/>
                                    <a:gd name="T26" fmla="*/ 11 w 262"/>
                                    <a:gd name="T27" fmla="*/ 12 h 261"/>
                                    <a:gd name="T28" fmla="*/ 10 w 262"/>
                                    <a:gd name="T29" fmla="*/ 13 h 261"/>
                                    <a:gd name="T30" fmla="*/ 8 w 262"/>
                                    <a:gd name="T31" fmla="*/ 13 h 261"/>
                                    <a:gd name="T32" fmla="*/ 7 w 262"/>
                                    <a:gd name="T33" fmla="*/ 13 h 261"/>
                                    <a:gd name="T34" fmla="*/ 6 w 262"/>
                                    <a:gd name="T35" fmla="*/ 13 h 261"/>
                                    <a:gd name="T36" fmla="*/ 4 w 262"/>
                                    <a:gd name="T37" fmla="*/ 13 h 261"/>
                                    <a:gd name="T38" fmla="*/ 3 w 262"/>
                                    <a:gd name="T39" fmla="*/ 12 h 261"/>
                                    <a:gd name="T40" fmla="*/ 2 w 262"/>
                                    <a:gd name="T41" fmla="*/ 11 h 261"/>
                                    <a:gd name="T42" fmla="*/ 1 w 262"/>
                                    <a:gd name="T43" fmla="*/ 10 h 261"/>
                                    <a:gd name="T44" fmla="*/ 1 w 262"/>
                                    <a:gd name="T45" fmla="*/ 9 h 261"/>
                                    <a:gd name="T46" fmla="*/ 0 w 262"/>
                                    <a:gd name="T47" fmla="*/ 8 h 261"/>
                                    <a:gd name="T48" fmla="*/ 0 w 262"/>
                                    <a:gd name="T49" fmla="*/ 7 h 261"/>
                                    <a:gd name="T50" fmla="*/ 0 w 262"/>
                                    <a:gd name="T51" fmla="*/ 5 h 261"/>
                                    <a:gd name="T52" fmla="*/ 1 w 262"/>
                                    <a:gd name="T53" fmla="*/ 4 h 261"/>
                                    <a:gd name="T54" fmla="*/ 1 w 262"/>
                                    <a:gd name="T55" fmla="*/ 3 h 261"/>
                                    <a:gd name="T56" fmla="*/ 2 w 262"/>
                                    <a:gd name="T57" fmla="*/ 2 h 261"/>
                                    <a:gd name="T58" fmla="*/ 3 w 262"/>
                                    <a:gd name="T59" fmla="*/ 1 h 261"/>
                                    <a:gd name="T60" fmla="*/ 4 w 262"/>
                                    <a:gd name="T61" fmla="*/ 0 h 261"/>
                                    <a:gd name="T62" fmla="*/ 6 w 262"/>
                                    <a:gd name="T63" fmla="*/ 0 h 261"/>
                                    <a:gd name="T64" fmla="*/ 7 w 262"/>
                                    <a:gd name="T65" fmla="*/ 0 h 261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</a:gdLst>
                                  <a:ahLst/>
                                  <a:cxnLst>
                                    <a:cxn ang="T66">
                                      <a:pos x="T0" y="T1"/>
                                    </a:cxn>
                                    <a:cxn ang="T67">
                                      <a:pos x="T2" y="T3"/>
                                    </a:cxn>
                                    <a:cxn ang="T68">
                                      <a:pos x="T4" y="T5"/>
                                    </a:cxn>
                                    <a:cxn ang="T69">
                                      <a:pos x="T6" y="T7"/>
                                    </a:cxn>
                                    <a:cxn ang="T70">
                                      <a:pos x="T8" y="T9"/>
                                    </a:cxn>
                                    <a:cxn ang="T71">
                                      <a:pos x="T10" y="T11"/>
                                    </a:cxn>
                                    <a:cxn ang="T72">
                                      <a:pos x="T12" y="T13"/>
                                    </a:cxn>
                                    <a:cxn ang="T73">
                                      <a:pos x="T14" y="T15"/>
                                    </a:cxn>
                                    <a:cxn ang="T74">
                                      <a:pos x="T16" y="T17"/>
                                    </a:cxn>
                                    <a:cxn ang="T75">
                                      <a:pos x="T18" y="T19"/>
                                    </a:cxn>
                                    <a:cxn ang="T76">
                                      <a:pos x="T20" y="T21"/>
                                    </a:cxn>
                                    <a:cxn ang="T77">
                                      <a:pos x="T22" y="T23"/>
                                    </a:cxn>
                                    <a:cxn ang="T78">
                                      <a:pos x="T24" y="T25"/>
                                    </a:cxn>
                                    <a:cxn ang="T79">
                                      <a:pos x="T26" y="T27"/>
                                    </a:cxn>
                                    <a:cxn ang="T80">
                                      <a:pos x="T28" y="T29"/>
                                    </a:cxn>
                                    <a:cxn ang="T81">
                                      <a:pos x="T30" y="T31"/>
                                    </a:cxn>
                                    <a:cxn ang="T82">
                                      <a:pos x="T32" y="T33"/>
                                    </a:cxn>
                                    <a:cxn ang="T83">
                                      <a:pos x="T34" y="T35"/>
                                    </a:cxn>
                                    <a:cxn ang="T84">
                                      <a:pos x="T36" y="T37"/>
                                    </a:cxn>
                                    <a:cxn ang="T85">
                                      <a:pos x="T38" y="T39"/>
                                    </a:cxn>
                                    <a:cxn ang="T86">
                                      <a:pos x="T40" y="T41"/>
                                    </a:cxn>
                                    <a:cxn ang="T87">
                                      <a:pos x="T42" y="T43"/>
                                    </a:cxn>
                                    <a:cxn ang="T88">
                                      <a:pos x="T44" y="T45"/>
                                    </a:cxn>
                                    <a:cxn ang="T89">
                                      <a:pos x="T46" y="T47"/>
                                    </a:cxn>
                                    <a:cxn ang="T90">
                                      <a:pos x="T48" y="T49"/>
                                    </a:cxn>
                                    <a:cxn ang="T91">
                                      <a:pos x="T50" y="T51"/>
                                    </a:cxn>
                                    <a:cxn ang="T92">
                                      <a:pos x="T52" y="T53"/>
                                    </a:cxn>
                                    <a:cxn ang="T93">
                                      <a:pos x="T54" y="T55"/>
                                    </a:cxn>
                                    <a:cxn ang="T94">
                                      <a:pos x="T56" y="T57"/>
                                    </a:cxn>
                                    <a:cxn ang="T95">
                                      <a:pos x="T58" y="T59"/>
                                    </a:cxn>
                                    <a:cxn ang="T96">
                                      <a:pos x="T60" y="T61"/>
                                    </a:cxn>
                                    <a:cxn ang="T97">
                                      <a:pos x="T62" y="T63"/>
                                    </a:cxn>
                                    <a:cxn ang="T98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7 w 261"/>
                                    <a:gd name="T1" fmla="*/ 0 h 261"/>
                                    <a:gd name="T2" fmla="*/ 8 w 261"/>
                                    <a:gd name="T3" fmla="*/ 0 h 261"/>
                                    <a:gd name="T4" fmla="*/ 10 w 261"/>
                                    <a:gd name="T5" fmla="*/ 0 h 261"/>
                                    <a:gd name="T6" fmla="*/ 11 w 261"/>
                                    <a:gd name="T7" fmla="*/ 1 h 261"/>
                                    <a:gd name="T8" fmla="*/ 12 w 261"/>
                                    <a:gd name="T9" fmla="*/ 2 h 261"/>
                                    <a:gd name="T10" fmla="*/ 13 w 261"/>
                                    <a:gd name="T11" fmla="*/ 3 h 261"/>
                                    <a:gd name="T12" fmla="*/ 13 w 261"/>
                                    <a:gd name="T13" fmla="*/ 4 h 261"/>
                                    <a:gd name="T14" fmla="*/ 14 w 261"/>
                                    <a:gd name="T15" fmla="*/ 5 h 261"/>
                                    <a:gd name="T16" fmla="*/ 14 w 261"/>
                                    <a:gd name="T17" fmla="*/ 7 h 261"/>
                                    <a:gd name="T18" fmla="*/ 14 w 261"/>
                                    <a:gd name="T19" fmla="*/ 8 h 261"/>
                                    <a:gd name="T20" fmla="*/ 13 w 261"/>
                                    <a:gd name="T21" fmla="*/ 9 h 261"/>
                                    <a:gd name="T22" fmla="*/ 13 w 261"/>
                                    <a:gd name="T23" fmla="*/ 10 h 261"/>
                                    <a:gd name="T24" fmla="*/ 12 w 261"/>
                                    <a:gd name="T25" fmla="*/ 11 h 261"/>
                                    <a:gd name="T26" fmla="*/ 11 w 261"/>
                                    <a:gd name="T27" fmla="*/ 12 h 261"/>
                                    <a:gd name="T28" fmla="*/ 10 w 261"/>
                                    <a:gd name="T29" fmla="*/ 13 h 261"/>
                                    <a:gd name="T30" fmla="*/ 8 w 261"/>
                                    <a:gd name="T31" fmla="*/ 13 h 261"/>
                                    <a:gd name="T32" fmla="*/ 7 w 261"/>
                                    <a:gd name="T33" fmla="*/ 13 h 261"/>
                                    <a:gd name="T34" fmla="*/ 6 w 261"/>
                                    <a:gd name="T35" fmla="*/ 13 h 261"/>
                                    <a:gd name="T36" fmla="*/ 4 w 261"/>
                                    <a:gd name="T37" fmla="*/ 13 h 261"/>
                                    <a:gd name="T38" fmla="*/ 3 w 261"/>
                                    <a:gd name="T39" fmla="*/ 12 h 261"/>
                                    <a:gd name="T40" fmla="*/ 2 w 261"/>
                                    <a:gd name="T41" fmla="*/ 11 h 261"/>
                                    <a:gd name="T42" fmla="*/ 1 w 261"/>
                                    <a:gd name="T43" fmla="*/ 10 h 261"/>
                                    <a:gd name="T44" fmla="*/ 1 w 261"/>
                                    <a:gd name="T45" fmla="*/ 9 h 261"/>
                                    <a:gd name="T46" fmla="*/ 0 w 261"/>
                                    <a:gd name="T47" fmla="*/ 8 h 261"/>
                                    <a:gd name="T48" fmla="*/ 0 w 261"/>
                                    <a:gd name="T49" fmla="*/ 7 h 261"/>
                                    <a:gd name="T50" fmla="*/ 0 w 261"/>
                                    <a:gd name="T51" fmla="*/ 5 h 261"/>
                                    <a:gd name="T52" fmla="*/ 1 w 261"/>
                                    <a:gd name="T53" fmla="*/ 4 h 261"/>
                                    <a:gd name="T54" fmla="*/ 1 w 261"/>
                                    <a:gd name="T55" fmla="*/ 3 h 261"/>
                                    <a:gd name="T56" fmla="*/ 2 w 261"/>
                                    <a:gd name="T57" fmla="*/ 2 h 261"/>
                                    <a:gd name="T58" fmla="*/ 3 w 261"/>
                                    <a:gd name="T59" fmla="*/ 1 h 261"/>
                                    <a:gd name="T60" fmla="*/ 4 w 261"/>
                                    <a:gd name="T61" fmla="*/ 0 h 261"/>
                                    <a:gd name="T62" fmla="*/ 6 w 261"/>
                                    <a:gd name="T63" fmla="*/ 0 h 261"/>
                                    <a:gd name="T64" fmla="*/ 7 w 261"/>
                                    <a:gd name="T65" fmla="*/ 0 h 261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</a:gdLst>
                                  <a:ahLst/>
                                  <a:cxnLst>
                                    <a:cxn ang="T66">
                                      <a:pos x="T0" y="T1"/>
                                    </a:cxn>
                                    <a:cxn ang="T67">
                                      <a:pos x="T2" y="T3"/>
                                    </a:cxn>
                                    <a:cxn ang="T68">
                                      <a:pos x="T4" y="T5"/>
                                    </a:cxn>
                                    <a:cxn ang="T69">
                                      <a:pos x="T6" y="T7"/>
                                    </a:cxn>
                                    <a:cxn ang="T70">
                                      <a:pos x="T8" y="T9"/>
                                    </a:cxn>
                                    <a:cxn ang="T71">
                                      <a:pos x="T10" y="T11"/>
                                    </a:cxn>
                                    <a:cxn ang="T72">
                                      <a:pos x="T12" y="T13"/>
                                    </a:cxn>
                                    <a:cxn ang="T73">
                                      <a:pos x="T14" y="T15"/>
                                    </a:cxn>
                                    <a:cxn ang="T74">
                                      <a:pos x="T16" y="T17"/>
                                    </a:cxn>
                                    <a:cxn ang="T75">
                                      <a:pos x="T18" y="T19"/>
                                    </a:cxn>
                                    <a:cxn ang="T76">
                                      <a:pos x="T20" y="T21"/>
                                    </a:cxn>
                                    <a:cxn ang="T77">
                                      <a:pos x="T22" y="T23"/>
                                    </a:cxn>
                                    <a:cxn ang="T78">
                                      <a:pos x="T24" y="T25"/>
                                    </a:cxn>
                                    <a:cxn ang="T79">
                                      <a:pos x="T26" y="T27"/>
                                    </a:cxn>
                                    <a:cxn ang="T80">
                                      <a:pos x="T28" y="T29"/>
                                    </a:cxn>
                                    <a:cxn ang="T81">
                                      <a:pos x="T30" y="T31"/>
                                    </a:cxn>
                                    <a:cxn ang="T82">
                                      <a:pos x="T32" y="T33"/>
                                    </a:cxn>
                                    <a:cxn ang="T83">
                                      <a:pos x="T34" y="T35"/>
                                    </a:cxn>
                                    <a:cxn ang="T84">
                                      <a:pos x="T36" y="T37"/>
                                    </a:cxn>
                                    <a:cxn ang="T85">
                                      <a:pos x="T38" y="T39"/>
                                    </a:cxn>
                                    <a:cxn ang="T86">
                                      <a:pos x="T40" y="T41"/>
                                    </a:cxn>
                                    <a:cxn ang="T87">
                                      <a:pos x="T42" y="T43"/>
                                    </a:cxn>
                                    <a:cxn ang="T88">
                                      <a:pos x="T44" y="T45"/>
                                    </a:cxn>
                                    <a:cxn ang="T89">
                                      <a:pos x="T46" y="T47"/>
                                    </a:cxn>
                                    <a:cxn ang="T90">
                                      <a:pos x="T48" y="T49"/>
                                    </a:cxn>
                                    <a:cxn ang="T91">
                                      <a:pos x="T50" y="T51"/>
                                    </a:cxn>
                                    <a:cxn ang="T92">
                                      <a:pos x="T52" y="T53"/>
                                    </a:cxn>
                                    <a:cxn ang="T93">
                                      <a:pos x="T54" y="T55"/>
                                    </a:cxn>
                                    <a:cxn ang="T94">
                                      <a:pos x="T56" y="T57"/>
                                    </a:cxn>
                                    <a:cxn ang="T95">
                                      <a:pos x="T58" y="T59"/>
                                    </a:cxn>
                                    <a:cxn ang="T96">
                                      <a:pos x="T60" y="T61"/>
                                    </a:cxn>
                                    <a:cxn ang="T97">
                                      <a:pos x="T62" y="T63"/>
                                    </a:cxn>
                                    <a:cxn ang="T98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5668ED" id="Activities in circle icon" o:spid="_x0000_s1026" alt="Activities icon" style="width:21.6pt;height:21.6pt;mso-position-horizontal-relative:char;mso-position-vertical-relative:line" coordsize="171,1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">
                      <v:shape id="Activities icon circle" o:spid="_x0000_s1027" alt="Activities icon circle" style="position:absolute;width:171;height:171;visibility:visible;mso-wrap-style:square;v-text-anchor:top" coordsize="3246,32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5,0;5,0;6,0;6,0;7,1;7,1;8,1;8,2;8,2;9,3;9,3;9,4;9,4;9,5;9,5;9,6;9,6;8,7;8,7;8,8;7,8;7,8;6,9;6,9;5,9;5,9;4,9;4,9;3,9;3,9;2,8;2,8;1,8;1,7;1,7;0,6;0,6;0,5;0,5;0,4;0,4;0,3;0,3;1,2;1,2;1,1;2,1;2,1;3,0;3,0;4,0;4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&#13;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0,0;0,0;1,0;1,0;1,0;1,0;1,0;1,0;1,0;1,0;1,0;1,0;1,1;1,1;1,1;0,1;0,1;0,1;0,1;0,1;0,1;0,0;0,0;0,0;0,0;0,0;0,0;0,0;0,0;0,0;0,0;0,0;0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&#13;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0,0;0,0;1,0;1,0;1,0;1,0;1,0;1,0;1,0;1,0;1,0;1,0;1,1;1,1;1,1;0,1;0,1;0,1;0,1;0,1;0,1;0,0;0,0;0,0;0,0;0,0;0,0;0,0;0,0;0,0;0,0;0,0;0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&#13;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0,0;0,0;1,0;1,0;1,0;1,0;1,0;1,0;1,0;1,0;1,0;1,0;1,1;1,1;1,1;0,1;0,1;0,1;0,1;0,1;0,1;0,0;0,0;0,0;0,0;0,0;0,0;0,0;0,0;0,0;0,0;0,0;0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24" w:type="dxa"/>
          </w:tcPr>
          <w:p w:rsidR="0045486F" w:rsidRDefault="00645463" w:rsidP="007F1C83">
            <w:pPr>
              <w:pStyle w:val="Heading1"/>
              <w:outlineLvl w:val="0"/>
            </w:pPr>
            <w:r>
              <w:t>Achievements</w:t>
            </w:r>
          </w:p>
          <w:p w:rsidR="007F1C83" w:rsidRPr="007F1C83" w:rsidRDefault="007F1C83" w:rsidP="007F1C83">
            <w:pPr>
              <w:pStyle w:val="Heading1"/>
              <w:outlineLvl w:val="0"/>
              <w:rPr>
                <w:sz w:val="4"/>
              </w:rPr>
            </w:pPr>
          </w:p>
        </w:tc>
      </w:tr>
    </w:tbl>
    <w:p w:rsidR="0098756F" w:rsidRPr="006F25DE" w:rsidRDefault="0098756F" w:rsidP="0098756F">
      <w:pPr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6F25DE">
        <w:rPr>
          <w:rFonts w:cstheme="minorHAnsi"/>
          <w:sz w:val="24"/>
          <w:szCs w:val="24"/>
        </w:rPr>
        <w:t>Won 1</w:t>
      </w:r>
      <w:r w:rsidRPr="006F25DE">
        <w:rPr>
          <w:rFonts w:cstheme="minorHAnsi"/>
          <w:sz w:val="24"/>
          <w:szCs w:val="24"/>
          <w:vertAlign w:val="superscript"/>
        </w:rPr>
        <w:t>st</w:t>
      </w:r>
      <w:r w:rsidRPr="006F25DE">
        <w:rPr>
          <w:rFonts w:cstheme="minorHAnsi"/>
          <w:sz w:val="24"/>
          <w:szCs w:val="24"/>
        </w:rPr>
        <w:t xml:space="preserve"> price in quiz contest (All India Inter </w:t>
      </w:r>
      <w:r w:rsidR="003A243A" w:rsidRPr="006F25DE">
        <w:rPr>
          <w:rFonts w:cstheme="minorHAnsi"/>
          <w:sz w:val="24"/>
          <w:szCs w:val="24"/>
        </w:rPr>
        <w:t>college</w:t>
      </w:r>
      <w:r w:rsidRPr="006F25DE">
        <w:rPr>
          <w:rFonts w:cstheme="minorHAnsi"/>
          <w:sz w:val="24"/>
          <w:szCs w:val="24"/>
        </w:rPr>
        <w:t xml:space="preserve"> Round)and got certificate ,shield and gift hamper.</w:t>
      </w:r>
    </w:p>
    <w:p w:rsidR="0098756F" w:rsidRPr="006F25DE" w:rsidRDefault="0098756F" w:rsidP="0098756F">
      <w:pPr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6F25DE">
        <w:rPr>
          <w:rFonts w:cstheme="minorHAnsi"/>
          <w:sz w:val="24"/>
          <w:szCs w:val="24"/>
        </w:rPr>
        <w:t>Won  medals</w:t>
      </w:r>
      <w:r w:rsidR="00845ADB" w:rsidRPr="006F25DE">
        <w:rPr>
          <w:rFonts w:cstheme="minorHAnsi"/>
          <w:sz w:val="24"/>
          <w:szCs w:val="24"/>
        </w:rPr>
        <w:t xml:space="preserve"> and certificates</w:t>
      </w:r>
      <w:r w:rsidRPr="006F25DE">
        <w:rPr>
          <w:rFonts w:cstheme="minorHAnsi"/>
          <w:sz w:val="24"/>
          <w:szCs w:val="24"/>
        </w:rPr>
        <w:t xml:space="preserve"> in school </w:t>
      </w:r>
      <w:proofErr w:type="spellStart"/>
      <w:r w:rsidRPr="006F25DE">
        <w:rPr>
          <w:rFonts w:cstheme="minorHAnsi"/>
          <w:sz w:val="24"/>
          <w:szCs w:val="24"/>
        </w:rPr>
        <w:t>kho-kho</w:t>
      </w:r>
      <w:proofErr w:type="spellEnd"/>
      <w:r w:rsidRPr="006F25DE">
        <w:rPr>
          <w:rFonts w:cstheme="minorHAnsi"/>
          <w:sz w:val="24"/>
          <w:szCs w:val="24"/>
        </w:rPr>
        <w:t xml:space="preserve"> matches.</w:t>
      </w:r>
    </w:p>
    <w:p w:rsidR="00EB76F0" w:rsidRPr="006F25DE" w:rsidRDefault="00EB76F0" w:rsidP="00EB76F0">
      <w:pPr>
        <w:numPr>
          <w:ilvl w:val="0"/>
          <w:numId w:val="21"/>
        </w:numPr>
        <w:spacing w:after="0"/>
        <w:jc w:val="both"/>
        <w:rPr>
          <w:rFonts w:eastAsia="Times New Roman" w:cstheme="minorHAnsi"/>
          <w:color w:val="3D3D3D" w:themeColor="background2" w:themeShade="40"/>
          <w:sz w:val="24"/>
          <w:szCs w:val="24"/>
        </w:rPr>
      </w:pPr>
      <w:r w:rsidRPr="006F25DE">
        <w:rPr>
          <w:rFonts w:cstheme="minorHAnsi"/>
          <w:sz w:val="24"/>
          <w:szCs w:val="24"/>
        </w:rPr>
        <w:t xml:space="preserve">Participated in </w:t>
      </w:r>
      <w:r w:rsidR="00845ADB" w:rsidRPr="006F25DE">
        <w:rPr>
          <w:rFonts w:cstheme="minorHAnsi"/>
          <w:sz w:val="24"/>
          <w:szCs w:val="24"/>
        </w:rPr>
        <w:t>youth fest (2019)</w:t>
      </w:r>
      <w:r w:rsidRPr="006F25DE">
        <w:rPr>
          <w:rFonts w:cstheme="minorHAnsi"/>
          <w:sz w:val="24"/>
          <w:szCs w:val="24"/>
        </w:rPr>
        <w:t xml:space="preserve">and </w:t>
      </w:r>
      <w:r w:rsidR="00845ADB" w:rsidRPr="006F25DE">
        <w:rPr>
          <w:rFonts w:cstheme="minorHAnsi"/>
          <w:sz w:val="24"/>
          <w:szCs w:val="24"/>
        </w:rPr>
        <w:t>color fest(2017,2018)</w:t>
      </w:r>
      <w:r w:rsidRPr="006F25DE">
        <w:rPr>
          <w:rFonts w:cstheme="minorHAnsi"/>
          <w:sz w:val="24"/>
          <w:szCs w:val="24"/>
        </w:rPr>
        <w:t xml:space="preserve"> </w:t>
      </w:r>
      <w:r w:rsidR="000841BF">
        <w:rPr>
          <w:rFonts w:cstheme="minorHAnsi"/>
          <w:sz w:val="24"/>
          <w:szCs w:val="24"/>
        </w:rPr>
        <w:t>etc</w:t>
      </w:r>
      <w:r w:rsidRPr="006F25DE">
        <w:rPr>
          <w:rFonts w:cstheme="minorHAnsi"/>
          <w:sz w:val="24"/>
          <w:szCs w:val="24"/>
        </w:rPr>
        <w:t>.</w:t>
      </w:r>
    </w:p>
    <w:p w:rsidR="0098756F" w:rsidRPr="00412232" w:rsidRDefault="0098756F" w:rsidP="00EB76F0">
      <w:pPr>
        <w:spacing w:after="0"/>
        <w:ind w:left="360"/>
        <w:jc w:val="both"/>
        <w:rPr>
          <w:rFonts w:ascii="Book Antiqua" w:hAnsi="Book Antiqua"/>
          <w:sz w:val="20"/>
          <w:szCs w:val="20"/>
        </w:rPr>
      </w:pPr>
    </w:p>
    <w:p w:rsidR="008049FD" w:rsidRPr="007821F3" w:rsidRDefault="0098756F" w:rsidP="007821F3">
      <w:pPr>
        <w:spacing w:after="0"/>
        <w:jc w:val="both"/>
        <w:rPr>
          <w:rFonts w:ascii="Book Antiqua" w:hAnsi="Book Antiqua"/>
          <w:sz w:val="24"/>
          <w:szCs w:val="24"/>
        </w:rPr>
      </w:pPr>
      <w:r w:rsidRPr="003259A6">
        <w:rPr>
          <w:rStyle w:val="Emphasis"/>
          <w:rFonts w:ascii="Book Antiqua" w:hAnsi="Book Antiqua"/>
          <w:i/>
          <w:sz w:val="20"/>
          <w:szCs w:val="20"/>
        </w:rPr>
        <w:tab/>
      </w:r>
      <w:r w:rsidRPr="003259A6">
        <w:rPr>
          <w:rStyle w:val="Emphasis"/>
          <w:rFonts w:ascii="Book Antiqua" w:hAnsi="Book Antiqua"/>
          <w:i/>
          <w:sz w:val="20"/>
          <w:szCs w:val="20"/>
        </w:rPr>
        <w:tab/>
      </w:r>
      <w:r w:rsidRPr="003259A6">
        <w:rPr>
          <w:rStyle w:val="Emphasis"/>
          <w:rFonts w:ascii="Book Antiqua" w:hAnsi="Book Antiqua"/>
          <w:i/>
          <w:sz w:val="20"/>
          <w:szCs w:val="20"/>
        </w:rPr>
        <w:tab/>
      </w:r>
      <w:r w:rsidRPr="003259A6">
        <w:rPr>
          <w:rStyle w:val="Emphasis"/>
          <w:rFonts w:ascii="Book Antiqua" w:hAnsi="Book Antiqua"/>
          <w:i/>
          <w:sz w:val="20"/>
          <w:szCs w:val="20"/>
        </w:rPr>
        <w:tab/>
      </w:r>
      <w:r w:rsidRPr="003259A6">
        <w:rPr>
          <w:rStyle w:val="Emphasis"/>
          <w:rFonts w:ascii="Book Antiqua" w:hAnsi="Book Antiqua"/>
          <w:i/>
          <w:sz w:val="20"/>
          <w:szCs w:val="20"/>
        </w:rPr>
        <w:tab/>
      </w:r>
      <w:r w:rsidRPr="003259A6">
        <w:rPr>
          <w:rStyle w:val="Emphasis"/>
          <w:rFonts w:ascii="Book Antiqua" w:hAnsi="Book Antiqua"/>
          <w:i/>
          <w:sz w:val="20"/>
          <w:szCs w:val="20"/>
        </w:rPr>
        <w:tab/>
      </w:r>
    </w:p>
    <w:tbl>
      <w:tblPr>
        <w:tblStyle w:val="TableGrid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2"/>
        <w:gridCol w:w="8742"/>
      </w:tblGrid>
      <w:tr w:rsidR="005949CF" w:rsidTr="007821F3">
        <w:tc>
          <w:tcPr>
            <w:tcW w:w="822" w:type="dxa"/>
            <w:tcMar>
              <w:top w:w="0" w:type="dxa"/>
              <w:left w:w="0" w:type="dxa"/>
              <w:bottom w:w="0" w:type="dxa"/>
              <w:right w:w="216" w:type="dxa"/>
            </w:tcMar>
            <w:vAlign w:val="bottom"/>
            <w:hideMark/>
          </w:tcPr>
          <w:p w:rsidR="005949CF" w:rsidRDefault="00E70A82" w:rsidP="007F1C83">
            <w:pPr>
              <w:pStyle w:val="Icons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74320" cy="274320"/>
                      <wp:effectExtent l="0" t="0" r="0" b="0"/>
                      <wp:docPr id="1" name=" 117" descr="Activities icon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5 w 3246"/>
                                    <a:gd name="T1" fmla="*/ 0 h 3246"/>
                                    <a:gd name="T2" fmla="*/ 5 w 3246"/>
                                    <a:gd name="T3" fmla="*/ 0 h 3246"/>
                                    <a:gd name="T4" fmla="*/ 6 w 3246"/>
                                    <a:gd name="T5" fmla="*/ 0 h 3246"/>
                                    <a:gd name="T6" fmla="*/ 6 w 3246"/>
                                    <a:gd name="T7" fmla="*/ 0 h 3246"/>
                                    <a:gd name="T8" fmla="*/ 7 w 3246"/>
                                    <a:gd name="T9" fmla="*/ 1 h 3246"/>
                                    <a:gd name="T10" fmla="*/ 7 w 3246"/>
                                    <a:gd name="T11" fmla="*/ 1 h 3246"/>
                                    <a:gd name="T12" fmla="*/ 8 w 3246"/>
                                    <a:gd name="T13" fmla="*/ 1 h 3246"/>
                                    <a:gd name="T14" fmla="*/ 8 w 3246"/>
                                    <a:gd name="T15" fmla="*/ 2 h 3246"/>
                                    <a:gd name="T16" fmla="*/ 8 w 3246"/>
                                    <a:gd name="T17" fmla="*/ 2 h 3246"/>
                                    <a:gd name="T18" fmla="*/ 9 w 3246"/>
                                    <a:gd name="T19" fmla="*/ 3 h 3246"/>
                                    <a:gd name="T20" fmla="*/ 9 w 3246"/>
                                    <a:gd name="T21" fmla="*/ 3 h 3246"/>
                                    <a:gd name="T22" fmla="*/ 9 w 3246"/>
                                    <a:gd name="T23" fmla="*/ 4 h 3246"/>
                                    <a:gd name="T24" fmla="*/ 9 w 3246"/>
                                    <a:gd name="T25" fmla="*/ 4 h 3246"/>
                                    <a:gd name="T26" fmla="*/ 9 w 3246"/>
                                    <a:gd name="T27" fmla="*/ 5 h 3246"/>
                                    <a:gd name="T28" fmla="*/ 9 w 3246"/>
                                    <a:gd name="T29" fmla="*/ 5 h 3246"/>
                                    <a:gd name="T30" fmla="*/ 9 w 3246"/>
                                    <a:gd name="T31" fmla="*/ 6 h 3246"/>
                                    <a:gd name="T32" fmla="*/ 9 w 3246"/>
                                    <a:gd name="T33" fmla="*/ 6 h 3246"/>
                                    <a:gd name="T34" fmla="*/ 8 w 3246"/>
                                    <a:gd name="T35" fmla="*/ 7 h 3246"/>
                                    <a:gd name="T36" fmla="*/ 8 w 3246"/>
                                    <a:gd name="T37" fmla="*/ 7 h 3246"/>
                                    <a:gd name="T38" fmla="*/ 8 w 3246"/>
                                    <a:gd name="T39" fmla="*/ 8 h 3246"/>
                                    <a:gd name="T40" fmla="*/ 7 w 3246"/>
                                    <a:gd name="T41" fmla="*/ 8 h 3246"/>
                                    <a:gd name="T42" fmla="*/ 7 w 3246"/>
                                    <a:gd name="T43" fmla="*/ 8 h 3246"/>
                                    <a:gd name="T44" fmla="*/ 6 w 3246"/>
                                    <a:gd name="T45" fmla="*/ 9 h 3246"/>
                                    <a:gd name="T46" fmla="*/ 6 w 3246"/>
                                    <a:gd name="T47" fmla="*/ 9 h 3246"/>
                                    <a:gd name="T48" fmla="*/ 5 w 3246"/>
                                    <a:gd name="T49" fmla="*/ 9 h 3246"/>
                                    <a:gd name="T50" fmla="*/ 5 w 3246"/>
                                    <a:gd name="T51" fmla="*/ 9 h 3246"/>
                                    <a:gd name="T52" fmla="*/ 4 w 3246"/>
                                    <a:gd name="T53" fmla="*/ 9 h 3246"/>
                                    <a:gd name="T54" fmla="*/ 4 w 3246"/>
                                    <a:gd name="T55" fmla="*/ 9 h 3246"/>
                                    <a:gd name="T56" fmla="*/ 3 w 3246"/>
                                    <a:gd name="T57" fmla="*/ 9 h 3246"/>
                                    <a:gd name="T58" fmla="*/ 3 w 3246"/>
                                    <a:gd name="T59" fmla="*/ 9 h 3246"/>
                                    <a:gd name="T60" fmla="*/ 2 w 3246"/>
                                    <a:gd name="T61" fmla="*/ 8 h 3246"/>
                                    <a:gd name="T62" fmla="*/ 2 w 3246"/>
                                    <a:gd name="T63" fmla="*/ 8 h 3246"/>
                                    <a:gd name="T64" fmla="*/ 1 w 3246"/>
                                    <a:gd name="T65" fmla="*/ 8 h 3246"/>
                                    <a:gd name="T66" fmla="*/ 1 w 3246"/>
                                    <a:gd name="T67" fmla="*/ 7 h 3246"/>
                                    <a:gd name="T68" fmla="*/ 1 w 3246"/>
                                    <a:gd name="T69" fmla="*/ 7 h 3246"/>
                                    <a:gd name="T70" fmla="*/ 0 w 3246"/>
                                    <a:gd name="T71" fmla="*/ 6 h 3246"/>
                                    <a:gd name="T72" fmla="*/ 0 w 3246"/>
                                    <a:gd name="T73" fmla="*/ 6 h 3246"/>
                                    <a:gd name="T74" fmla="*/ 0 w 3246"/>
                                    <a:gd name="T75" fmla="*/ 5 h 3246"/>
                                    <a:gd name="T76" fmla="*/ 0 w 3246"/>
                                    <a:gd name="T77" fmla="*/ 5 h 3246"/>
                                    <a:gd name="T78" fmla="*/ 0 w 3246"/>
                                    <a:gd name="T79" fmla="*/ 4 h 3246"/>
                                    <a:gd name="T80" fmla="*/ 0 w 3246"/>
                                    <a:gd name="T81" fmla="*/ 4 h 3246"/>
                                    <a:gd name="T82" fmla="*/ 0 w 3246"/>
                                    <a:gd name="T83" fmla="*/ 3 h 3246"/>
                                    <a:gd name="T84" fmla="*/ 0 w 3246"/>
                                    <a:gd name="T85" fmla="*/ 3 h 3246"/>
                                    <a:gd name="T86" fmla="*/ 1 w 3246"/>
                                    <a:gd name="T87" fmla="*/ 2 h 3246"/>
                                    <a:gd name="T88" fmla="*/ 1 w 3246"/>
                                    <a:gd name="T89" fmla="*/ 2 h 3246"/>
                                    <a:gd name="T90" fmla="*/ 1 w 3246"/>
                                    <a:gd name="T91" fmla="*/ 1 h 3246"/>
                                    <a:gd name="T92" fmla="*/ 2 w 3246"/>
                                    <a:gd name="T93" fmla="*/ 1 h 3246"/>
                                    <a:gd name="T94" fmla="*/ 2 w 3246"/>
                                    <a:gd name="T95" fmla="*/ 1 h 3246"/>
                                    <a:gd name="T96" fmla="*/ 3 w 3246"/>
                                    <a:gd name="T97" fmla="*/ 0 h 3246"/>
                                    <a:gd name="T98" fmla="*/ 3 w 3246"/>
                                    <a:gd name="T99" fmla="*/ 0 h 3246"/>
                                    <a:gd name="T100" fmla="*/ 4 w 3246"/>
                                    <a:gd name="T101" fmla="*/ 0 h 3246"/>
                                    <a:gd name="T102" fmla="*/ 4 w 3246"/>
                                    <a:gd name="T103" fmla="*/ 0 h 3246"/>
                                    <a:gd name="T104" fmla="*/ 0 60000 65536"/>
                                    <a:gd name="T105" fmla="*/ 0 60000 65536"/>
                                    <a:gd name="T106" fmla="*/ 0 60000 65536"/>
                                    <a:gd name="T107" fmla="*/ 0 60000 65536"/>
                                    <a:gd name="T108" fmla="*/ 0 60000 65536"/>
                                    <a:gd name="T109" fmla="*/ 0 60000 65536"/>
                                    <a:gd name="T110" fmla="*/ 0 60000 65536"/>
                                    <a:gd name="T111" fmla="*/ 0 60000 65536"/>
                                    <a:gd name="T112" fmla="*/ 0 60000 65536"/>
                                    <a:gd name="T113" fmla="*/ 0 60000 65536"/>
                                    <a:gd name="T114" fmla="*/ 0 60000 65536"/>
                                    <a:gd name="T115" fmla="*/ 0 60000 65536"/>
                                    <a:gd name="T116" fmla="*/ 0 60000 65536"/>
                                    <a:gd name="T117" fmla="*/ 0 60000 65536"/>
                                    <a:gd name="T118" fmla="*/ 0 60000 65536"/>
                                    <a:gd name="T119" fmla="*/ 0 60000 65536"/>
                                    <a:gd name="T120" fmla="*/ 0 60000 65536"/>
                                    <a:gd name="T121" fmla="*/ 0 60000 65536"/>
                                    <a:gd name="T122" fmla="*/ 0 60000 65536"/>
                                    <a:gd name="T123" fmla="*/ 0 60000 65536"/>
                                    <a:gd name="T124" fmla="*/ 0 60000 65536"/>
                                    <a:gd name="T125" fmla="*/ 0 60000 65536"/>
                                    <a:gd name="T126" fmla="*/ 0 60000 65536"/>
                                    <a:gd name="T127" fmla="*/ 0 60000 65536"/>
                                    <a:gd name="T128" fmla="*/ 0 60000 65536"/>
                                    <a:gd name="T129" fmla="*/ 0 60000 65536"/>
                                    <a:gd name="T130" fmla="*/ 0 60000 65536"/>
                                    <a:gd name="T131" fmla="*/ 0 60000 65536"/>
                                    <a:gd name="T132" fmla="*/ 0 60000 65536"/>
                                    <a:gd name="T133" fmla="*/ 0 60000 65536"/>
                                    <a:gd name="T134" fmla="*/ 0 60000 65536"/>
                                    <a:gd name="T135" fmla="*/ 0 60000 65536"/>
                                    <a:gd name="T136" fmla="*/ 0 60000 65536"/>
                                    <a:gd name="T137" fmla="*/ 0 60000 65536"/>
                                    <a:gd name="T138" fmla="*/ 0 60000 65536"/>
                                    <a:gd name="T139" fmla="*/ 0 60000 65536"/>
                                    <a:gd name="T140" fmla="*/ 0 60000 65536"/>
                                    <a:gd name="T141" fmla="*/ 0 60000 65536"/>
                                    <a:gd name="T142" fmla="*/ 0 60000 65536"/>
                                    <a:gd name="T143" fmla="*/ 0 60000 65536"/>
                                    <a:gd name="T144" fmla="*/ 0 60000 65536"/>
                                    <a:gd name="T145" fmla="*/ 0 60000 65536"/>
                                    <a:gd name="T146" fmla="*/ 0 60000 65536"/>
                                    <a:gd name="T147" fmla="*/ 0 60000 65536"/>
                                    <a:gd name="T148" fmla="*/ 0 60000 65536"/>
                                    <a:gd name="T149" fmla="*/ 0 60000 65536"/>
                                    <a:gd name="T150" fmla="*/ 0 60000 65536"/>
                                    <a:gd name="T151" fmla="*/ 0 60000 65536"/>
                                    <a:gd name="T152" fmla="*/ 0 60000 65536"/>
                                    <a:gd name="T153" fmla="*/ 0 60000 65536"/>
                                    <a:gd name="T154" fmla="*/ 0 60000 65536"/>
                                    <a:gd name="T155" fmla="*/ 0 60000 65536"/>
                                  </a:gdLst>
                                  <a:ahLst/>
                                  <a:cxnLst>
                                    <a:cxn ang="T104">
                                      <a:pos x="T0" y="T1"/>
                                    </a:cxn>
                                    <a:cxn ang="T105">
                                      <a:pos x="T2" y="T3"/>
                                    </a:cxn>
                                    <a:cxn ang="T106">
                                      <a:pos x="T4" y="T5"/>
                                    </a:cxn>
                                    <a:cxn ang="T107">
                                      <a:pos x="T6" y="T7"/>
                                    </a:cxn>
                                    <a:cxn ang="T108">
                                      <a:pos x="T8" y="T9"/>
                                    </a:cxn>
                                    <a:cxn ang="T109">
                                      <a:pos x="T10" y="T11"/>
                                    </a:cxn>
                                    <a:cxn ang="T110">
                                      <a:pos x="T12" y="T13"/>
                                    </a:cxn>
                                    <a:cxn ang="T111">
                                      <a:pos x="T14" y="T15"/>
                                    </a:cxn>
                                    <a:cxn ang="T112">
                                      <a:pos x="T16" y="T17"/>
                                    </a:cxn>
                                    <a:cxn ang="T113">
                                      <a:pos x="T18" y="T19"/>
                                    </a:cxn>
                                    <a:cxn ang="T114">
                                      <a:pos x="T20" y="T21"/>
                                    </a:cxn>
                                    <a:cxn ang="T115">
                                      <a:pos x="T22" y="T23"/>
                                    </a:cxn>
                                    <a:cxn ang="T116">
                                      <a:pos x="T24" y="T25"/>
                                    </a:cxn>
                                    <a:cxn ang="T117">
                                      <a:pos x="T26" y="T27"/>
                                    </a:cxn>
                                    <a:cxn ang="T118">
                                      <a:pos x="T28" y="T29"/>
                                    </a:cxn>
                                    <a:cxn ang="T119">
                                      <a:pos x="T30" y="T31"/>
                                    </a:cxn>
                                    <a:cxn ang="T120">
                                      <a:pos x="T32" y="T33"/>
                                    </a:cxn>
                                    <a:cxn ang="T121">
                                      <a:pos x="T34" y="T35"/>
                                    </a:cxn>
                                    <a:cxn ang="T122">
                                      <a:pos x="T36" y="T37"/>
                                    </a:cxn>
                                    <a:cxn ang="T123">
                                      <a:pos x="T38" y="T39"/>
                                    </a:cxn>
                                    <a:cxn ang="T124">
                                      <a:pos x="T40" y="T41"/>
                                    </a:cxn>
                                    <a:cxn ang="T125">
                                      <a:pos x="T42" y="T43"/>
                                    </a:cxn>
                                    <a:cxn ang="T126">
                                      <a:pos x="T44" y="T45"/>
                                    </a:cxn>
                                    <a:cxn ang="T127">
                                      <a:pos x="T46" y="T47"/>
                                    </a:cxn>
                                    <a:cxn ang="T128">
                                      <a:pos x="T48" y="T49"/>
                                    </a:cxn>
                                    <a:cxn ang="T129">
                                      <a:pos x="T50" y="T51"/>
                                    </a:cxn>
                                    <a:cxn ang="T130">
                                      <a:pos x="T52" y="T53"/>
                                    </a:cxn>
                                    <a:cxn ang="T131">
                                      <a:pos x="T54" y="T55"/>
                                    </a:cxn>
                                    <a:cxn ang="T132">
                                      <a:pos x="T56" y="T57"/>
                                    </a:cxn>
                                    <a:cxn ang="T133">
                                      <a:pos x="T58" y="T59"/>
                                    </a:cxn>
                                    <a:cxn ang="T134">
                                      <a:pos x="T60" y="T61"/>
                                    </a:cxn>
                                    <a:cxn ang="T135">
                                      <a:pos x="T62" y="T63"/>
                                    </a:cxn>
                                    <a:cxn ang="T136">
                                      <a:pos x="T64" y="T65"/>
                                    </a:cxn>
                                    <a:cxn ang="T137">
                                      <a:pos x="T66" y="T67"/>
                                    </a:cxn>
                                    <a:cxn ang="T138">
                                      <a:pos x="T68" y="T69"/>
                                    </a:cxn>
                                    <a:cxn ang="T139">
                                      <a:pos x="T70" y="T71"/>
                                    </a:cxn>
                                    <a:cxn ang="T140">
                                      <a:pos x="T72" y="T73"/>
                                    </a:cxn>
                                    <a:cxn ang="T141">
                                      <a:pos x="T74" y="T75"/>
                                    </a:cxn>
                                    <a:cxn ang="T142">
                                      <a:pos x="T76" y="T77"/>
                                    </a:cxn>
                                    <a:cxn ang="T143">
                                      <a:pos x="T78" y="T79"/>
                                    </a:cxn>
                                    <a:cxn ang="T144">
                                      <a:pos x="T80" y="T81"/>
                                    </a:cxn>
                                    <a:cxn ang="T145">
                                      <a:pos x="T82" y="T83"/>
                                    </a:cxn>
                                    <a:cxn ang="T146">
                                      <a:pos x="T84" y="T85"/>
                                    </a:cxn>
                                    <a:cxn ang="T147">
                                      <a:pos x="T86" y="T87"/>
                                    </a:cxn>
                                    <a:cxn ang="T148">
                                      <a:pos x="T88" y="T89"/>
                                    </a:cxn>
                                    <a:cxn ang="T149">
                                      <a:pos x="T90" y="T91"/>
                                    </a:cxn>
                                    <a:cxn ang="T150">
                                      <a:pos x="T92" y="T93"/>
                                    </a:cxn>
                                    <a:cxn ang="T151">
                                      <a:pos x="T94" y="T95"/>
                                    </a:cxn>
                                    <a:cxn ang="T152">
                                      <a:pos x="T96" y="T97"/>
                                    </a:cxn>
                                    <a:cxn ang="T153">
                                      <a:pos x="T98" y="T99"/>
                                    </a:cxn>
                                    <a:cxn ang="T154">
                                      <a:pos x="T100" y="T101"/>
                                    </a:cxn>
                                    <a:cxn ang="T155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0 w 261"/>
                                    <a:gd name="T1" fmla="*/ 0 h 261"/>
                                    <a:gd name="T2" fmla="*/ 0 w 261"/>
                                    <a:gd name="T3" fmla="*/ 0 h 261"/>
                                    <a:gd name="T4" fmla="*/ 1 w 261"/>
                                    <a:gd name="T5" fmla="*/ 0 h 261"/>
                                    <a:gd name="T6" fmla="*/ 1 w 261"/>
                                    <a:gd name="T7" fmla="*/ 0 h 261"/>
                                    <a:gd name="T8" fmla="*/ 1 w 261"/>
                                    <a:gd name="T9" fmla="*/ 0 h 261"/>
                                    <a:gd name="T10" fmla="*/ 1 w 261"/>
                                    <a:gd name="T11" fmla="*/ 0 h 261"/>
                                    <a:gd name="T12" fmla="*/ 1 w 261"/>
                                    <a:gd name="T13" fmla="*/ 0 h 261"/>
                                    <a:gd name="T14" fmla="*/ 1 w 261"/>
                                    <a:gd name="T15" fmla="*/ 0 h 261"/>
                                    <a:gd name="T16" fmla="*/ 1 w 261"/>
                                    <a:gd name="T17" fmla="*/ 0 h 261"/>
                                    <a:gd name="T18" fmla="*/ 1 w 261"/>
                                    <a:gd name="T19" fmla="*/ 0 h 261"/>
                                    <a:gd name="T20" fmla="*/ 1 w 261"/>
                                    <a:gd name="T21" fmla="*/ 0 h 261"/>
                                    <a:gd name="T22" fmla="*/ 1 w 261"/>
                                    <a:gd name="T23" fmla="*/ 0 h 261"/>
                                    <a:gd name="T24" fmla="*/ 1 w 261"/>
                                    <a:gd name="T25" fmla="*/ 1 h 261"/>
                                    <a:gd name="T26" fmla="*/ 1 w 261"/>
                                    <a:gd name="T27" fmla="*/ 1 h 261"/>
                                    <a:gd name="T28" fmla="*/ 1 w 261"/>
                                    <a:gd name="T29" fmla="*/ 1 h 261"/>
                                    <a:gd name="T30" fmla="*/ 0 w 261"/>
                                    <a:gd name="T31" fmla="*/ 1 h 261"/>
                                    <a:gd name="T32" fmla="*/ 0 w 261"/>
                                    <a:gd name="T33" fmla="*/ 1 h 261"/>
                                    <a:gd name="T34" fmla="*/ 0 w 261"/>
                                    <a:gd name="T35" fmla="*/ 1 h 261"/>
                                    <a:gd name="T36" fmla="*/ 0 w 261"/>
                                    <a:gd name="T37" fmla="*/ 1 h 261"/>
                                    <a:gd name="T38" fmla="*/ 0 w 261"/>
                                    <a:gd name="T39" fmla="*/ 1 h 261"/>
                                    <a:gd name="T40" fmla="*/ 0 w 261"/>
                                    <a:gd name="T41" fmla="*/ 1 h 261"/>
                                    <a:gd name="T42" fmla="*/ 0 w 261"/>
                                    <a:gd name="T43" fmla="*/ 0 h 261"/>
                                    <a:gd name="T44" fmla="*/ 0 w 261"/>
                                    <a:gd name="T45" fmla="*/ 0 h 261"/>
                                    <a:gd name="T46" fmla="*/ 0 w 261"/>
                                    <a:gd name="T47" fmla="*/ 0 h 261"/>
                                    <a:gd name="T48" fmla="*/ 0 w 261"/>
                                    <a:gd name="T49" fmla="*/ 0 h 261"/>
                                    <a:gd name="T50" fmla="*/ 0 w 261"/>
                                    <a:gd name="T51" fmla="*/ 0 h 261"/>
                                    <a:gd name="T52" fmla="*/ 0 w 261"/>
                                    <a:gd name="T53" fmla="*/ 0 h 261"/>
                                    <a:gd name="T54" fmla="*/ 0 w 261"/>
                                    <a:gd name="T55" fmla="*/ 0 h 261"/>
                                    <a:gd name="T56" fmla="*/ 0 w 261"/>
                                    <a:gd name="T57" fmla="*/ 0 h 261"/>
                                    <a:gd name="T58" fmla="*/ 0 w 261"/>
                                    <a:gd name="T59" fmla="*/ 0 h 261"/>
                                    <a:gd name="T60" fmla="*/ 0 w 261"/>
                                    <a:gd name="T61" fmla="*/ 0 h 261"/>
                                    <a:gd name="T62" fmla="*/ 0 w 261"/>
                                    <a:gd name="T63" fmla="*/ 0 h 261"/>
                                    <a:gd name="T64" fmla="*/ 0 w 261"/>
                                    <a:gd name="T65" fmla="*/ 0 h 261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</a:gdLst>
                                  <a:ahLst/>
                                  <a:cxnLst>
                                    <a:cxn ang="T66">
                                      <a:pos x="T0" y="T1"/>
                                    </a:cxn>
                                    <a:cxn ang="T67">
                                      <a:pos x="T2" y="T3"/>
                                    </a:cxn>
                                    <a:cxn ang="T68">
                                      <a:pos x="T4" y="T5"/>
                                    </a:cxn>
                                    <a:cxn ang="T69">
                                      <a:pos x="T6" y="T7"/>
                                    </a:cxn>
                                    <a:cxn ang="T70">
                                      <a:pos x="T8" y="T9"/>
                                    </a:cxn>
                                    <a:cxn ang="T71">
                                      <a:pos x="T10" y="T11"/>
                                    </a:cxn>
                                    <a:cxn ang="T72">
                                      <a:pos x="T12" y="T13"/>
                                    </a:cxn>
                                    <a:cxn ang="T73">
                                      <a:pos x="T14" y="T15"/>
                                    </a:cxn>
                                    <a:cxn ang="T74">
                                      <a:pos x="T16" y="T17"/>
                                    </a:cxn>
                                    <a:cxn ang="T75">
                                      <a:pos x="T18" y="T19"/>
                                    </a:cxn>
                                    <a:cxn ang="T76">
                                      <a:pos x="T20" y="T21"/>
                                    </a:cxn>
                                    <a:cxn ang="T77">
                                      <a:pos x="T22" y="T23"/>
                                    </a:cxn>
                                    <a:cxn ang="T78">
                                      <a:pos x="T24" y="T25"/>
                                    </a:cxn>
                                    <a:cxn ang="T79">
                                      <a:pos x="T26" y="T27"/>
                                    </a:cxn>
                                    <a:cxn ang="T80">
                                      <a:pos x="T28" y="T29"/>
                                    </a:cxn>
                                    <a:cxn ang="T81">
                                      <a:pos x="T30" y="T31"/>
                                    </a:cxn>
                                    <a:cxn ang="T82">
                                      <a:pos x="T32" y="T33"/>
                                    </a:cxn>
                                    <a:cxn ang="T83">
                                      <a:pos x="T34" y="T35"/>
                                    </a:cxn>
                                    <a:cxn ang="T84">
                                      <a:pos x="T36" y="T37"/>
                                    </a:cxn>
                                    <a:cxn ang="T85">
                                      <a:pos x="T38" y="T39"/>
                                    </a:cxn>
                                    <a:cxn ang="T86">
                                      <a:pos x="T40" y="T41"/>
                                    </a:cxn>
                                    <a:cxn ang="T87">
                                      <a:pos x="T42" y="T43"/>
                                    </a:cxn>
                                    <a:cxn ang="T88">
                                      <a:pos x="T44" y="T45"/>
                                    </a:cxn>
                                    <a:cxn ang="T89">
                                      <a:pos x="T46" y="T47"/>
                                    </a:cxn>
                                    <a:cxn ang="T90">
                                      <a:pos x="T48" y="T49"/>
                                    </a:cxn>
                                    <a:cxn ang="T91">
                                      <a:pos x="T50" y="T51"/>
                                    </a:cxn>
                                    <a:cxn ang="T92">
                                      <a:pos x="T52" y="T53"/>
                                    </a:cxn>
                                    <a:cxn ang="T93">
                                      <a:pos x="T54" y="T55"/>
                                    </a:cxn>
                                    <a:cxn ang="T94">
                                      <a:pos x="T56" y="T57"/>
                                    </a:cxn>
                                    <a:cxn ang="T95">
                                      <a:pos x="T58" y="T59"/>
                                    </a:cxn>
                                    <a:cxn ang="T96">
                                      <a:pos x="T60" y="T61"/>
                                    </a:cxn>
                                    <a:cxn ang="T97">
                                      <a:pos x="T62" y="T63"/>
                                    </a:cxn>
                                    <a:cxn ang="T98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0 w 262"/>
                                    <a:gd name="T1" fmla="*/ 0 h 261"/>
                                    <a:gd name="T2" fmla="*/ 0 w 262"/>
                                    <a:gd name="T3" fmla="*/ 0 h 261"/>
                                    <a:gd name="T4" fmla="*/ 1 w 262"/>
                                    <a:gd name="T5" fmla="*/ 0 h 261"/>
                                    <a:gd name="T6" fmla="*/ 1 w 262"/>
                                    <a:gd name="T7" fmla="*/ 0 h 261"/>
                                    <a:gd name="T8" fmla="*/ 1 w 262"/>
                                    <a:gd name="T9" fmla="*/ 0 h 261"/>
                                    <a:gd name="T10" fmla="*/ 1 w 262"/>
                                    <a:gd name="T11" fmla="*/ 0 h 261"/>
                                    <a:gd name="T12" fmla="*/ 1 w 262"/>
                                    <a:gd name="T13" fmla="*/ 0 h 261"/>
                                    <a:gd name="T14" fmla="*/ 1 w 262"/>
                                    <a:gd name="T15" fmla="*/ 0 h 261"/>
                                    <a:gd name="T16" fmla="*/ 1 w 262"/>
                                    <a:gd name="T17" fmla="*/ 0 h 261"/>
                                    <a:gd name="T18" fmla="*/ 1 w 262"/>
                                    <a:gd name="T19" fmla="*/ 0 h 261"/>
                                    <a:gd name="T20" fmla="*/ 1 w 262"/>
                                    <a:gd name="T21" fmla="*/ 0 h 261"/>
                                    <a:gd name="T22" fmla="*/ 1 w 262"/>
                                    <a:gd name="T23" fmla="*/ 0 h 261"/>
                                    <a:gd name="T24" fmla="*/ 1 w 262"/>
                                    <a:gd name="T25" fmla="*/ 1 h 261"/>
                                    <a:gd name="T26" fmla="*/ 1 w 262"/>
                                    <a:gd name="T27" fmla="*/ 1 h 261"/>
                                    <a:gd name="T28" fmla="*/ 1 w 262"/>
                                    <a:gd name="T29" fmla="*/ 1 h 261"/>
                                    <a:gd name="T30" fmla="*/ 0 w 262"/>
                                    <a:gd name="T31" fmla="*/ 1 h 261"/>
                                    <a:gd name="T32" fmla="*/ 0 w 262"/>
                                    <a:gd name="T33" fmla="*/ 1 h 261"/>
                                    <a:gd name="T34" fmla="*/ 0 w 262"/>
                                    <a:gd name="T35" fmla="*/ 1 h 261"/>
                                    <a:gd name="T36" fmla="*/ 0 w 262"/>
                                    <a:gd name="T37" fmla="*/ 1 h 261"/>
                                    <a:gd name="T38" fmla="*/ 0 w 262"/>
                                    <a:gd name="T39" fmla="*/ 1 h 261"/>
                                    <a:gd name="T40" fmla="*/ 0 w 262"/>
                                    <a:gd name="T41" fmla="*/ 1 h 261"/>
                                    <a:gd name="T42" fmla="*/ 0 w 262"/>
                                    <a:gd name="T43" fmla="*/ 0 h 261"/>
                                    <a:gd name="T44" fmla="*/ 0 w 262"/>
                                    <a:gd name="T45" fmla="*/ 0 h 261"/>
                                    <a:gd name="T46" fmla="*/ 0 w 262"/>
                                    <a:gd name="T47" fmla="*/ 0 h 261"/>
                                    <a:gd name="T48" fmla="*/ 0 w 262"/>
                                    <a:gd name="T49" fmla="*/ 0 h 261"/>
                                    <a:gd name="T50" fmla="*/ 0 w 262"/>
                                    <a:gd name="T51" fmla="*/ 0 h 261"/>
                                    <a:gd name="T52" fmla="*/ 0 w 262"/>
                                    <a:gd name="T53" fmla="*/ 0 h 261"/>
                                    <a:gd name="T54" fmla="*/ 0 w 262"/>
                                    <a:gd name="T55" fmla="*/ 0 h 261"/>
                                    <a:gd name="T56" fmla="*/ 0 w 262"/>
                                    <a:gd name="T57" fmla="*/ 0 h 261"/>
                                    <a:gd name="T58" fmla="*/ 0 w 262"/>
                                    <a:gd name="T59" fmla="*/ 0 h 261"/>
                                    <a:gd name="T60" fmla="*/ 0 w 262"/>
                                    <a:gd name="T61" fmla="*/ 0 h 261"/>
                                    <a:gd name="T62" fmla="*/ 0 w 262"/>
                                    <a:gd name="T63" fmla="*/ 0 h 261"/>
                                    <a:gd name="T64" fmla="*/ 0 w 262"/>
                                    <a:gd name="T65" fmla="*/ 0 h 261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</a:gdLst>
                                  <a:ahLst/>
                                  <a:cxnLst>
                                    <a:cxn ang="T66">
                                      <a:pos x="T0" y="T1"/>
                                    </a:cxn>
                                    <a:cxn ang="T67">
                                      <a:pos x="T2" y="T3"/>
                                    </a:cxn>
                                    <a:cxn ang="T68">
                                      <a:pos x="T4" y="T5"/>
                                    </a:cxn>
                                    <a:cxn ang="T69">
                                      <a:pos x="T6" y="T7"/>
                                    </a:cxn>
                                    <a:cxn ang="T70">
                                      <a:pos x="T8" y="T9"/>
                                    </a:cxn>
                                    <a:cxn ang="T71">
                                      <a:pos x="T10" y="T11"/>
                                    </a:cxn>
                                    <a:cxn ang="T72">
                                      <a:pos x="T12" y="T13"/>
                                    </a:cxn>
                                    <a:cxn ang="T73">
                                      <a:pos x="T14" y="T15"/>
                                    </a:cxn>
                                    <a:cxn ang="T74">
                                      <a:pos x="T16" y="T17"/>
                                    </a:cxn>
                                    <a:cxn ang="T75">
                                      <a:pos x="T18" y="T19"/>
                                    </a:cxn>
                                    <a:cxn ang="T76">
                                      <a:pos x="T20" y="T21"/>
                                    </a:cxn>
                                    <a:cxn ang="T77">
                                      <a:pos x="T22" y="T23"/>
                                    </a:cxn>
                                    <a:cxn ang="T78">
                                      <a:pos x="T24" y="T25"/>
                                    </a:cxn>
                                    <a:cxn ang="T79">
                                      <a:pos x="T26" y="T27"/>
                                    </a:cxn>
                                    <a:cxn ang="T80">
                                      <a:pos x="T28" y="T29"/>
                                    </a:cxn>
                                    <a:cxn ang="T81">
                                      <a:pos x="T30" y="T31"/>
                                    </a:cxn>
                                    <a:cxn ang="T82">
                                      <a:pos x="T32" y="T33"/>
                                    </a:cxn>
                                    <a:cxn ang="T83">
                                      <a:pos x="T34" y="T35"/>
                                    </a:cxn>
                                    <a:cxn ang="T84">
                                      <a:pos x="T36" y="T37"/>
                                    </a:cxn>
                                    <a:cxn ang="T85">
                                      <a:pos x="T38" y="T39"/>
                                    </a:cxn>
                                    <a:cxn ang="T86">
                                      <a:pos x="T40" y="T41"/>
                                    </a:cxn>
                                    <a:cxn ang="T87">
                                      <a:pos x="T42" y="T43"/>
                                    </a:cxn>
                                    <a:cxn ang="T88">
                                      <a:pos x="T44" y="T45"/>
                                    </a:cxn>
                                    <a:cxn ang="T89">
                                      <a:pos x="T46" y="T47"/>
                                    </a:cxn>
                                    <a:cxn ang="T90">
                                      <a:pos x="T48" y="T49"/>
                                    </a:cxn>
                                    <a:cxn ang="T91">
                                      <a:pos x="T50" y="T51"/>
                                    </a:cxn>
                                    <a:cxn ang="T92">
                                      <a:pos x="T52" y="T53"/>
                                    </a:cxn>
                                    <a:cxn ang="T93">
                                      <a:pos x="T54" y="T55"/>
                                    </a:cxn>
                                    <a:cxn ang="T94">
                                      <a:pos x="T56" y="T57"/>
                                    </a:cxn>
                                    <a:cxn ang="T95">
                                      <a:pos x="T58" y="T59"/>
                                    </a:cxn>
                                    <a:cxn ang="T96">
                                      <a:pos x="T60" y="T61"/>
                                    </a:cxn>
                                    <a:cxn ang="T97">
                                      <a:pos x="T62" y="T63"/>
                                    </a:cxn>
                                    <a:cxn ang="T98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0 w 261"/>
                                    <a:gd name="T1" fmla="*/ 0 h 261"/>
                                    <a:gd name="T2" fmla="*/ 0 w 261"/>
                                    <a:gd name="T3" fmla="*/ 0 h 261"/>
                                    <a:gd name="T4" fmla="*/ 1 w 261"/>
                                    <a:gd name="T5" fmla="*/ 0 h 261"/>
                                    <a:gd name="T6" fmla="*/ 1 w 261"/>
                                    <a:gd name="T7" fmla="*/ 0 h 261"/>
                                    <a:gd name="T8" fmla="*/ 1 w 261"/>
                                    <a:gd name="T9" fmla="*/ 0 h 261"/>
                                    <a:gd name="T10" fmla="*/ 1 w 261"/>
                                    <a:gd name="T11" fmla="*/ 0 h 261"/>
                                    <a:gd name="T12" fmla="*/ 1 w 261"/>
                                    <a:gd name="T13" fmla="*/ 0 h 261"/>
                                    <a:gd name="T14" fmla="*/ 1 w 261"/>
                                    <a:gd name="T15" fmla="*/ 0 h 261"/>
                                    <a:gd name="T16" fmla="*/ 1 w 261"/>
                                    <a:gd name="T17" fmla="*/ 0 h 261"/>
                                    <a:gd name="T18" fmla="*/ 1 w 261"/>
                                    <a:gd name="T19" fmla="*/ 0 h 261"/>
                                    <a:gd name="T20" fmla="*/ 1 w 261"/>
                                    <a:gd name="T21" fmla="*/ 0 h 261"/>
                                    <a:gd name="T22" fmla="*/ 1 w 261"/>
                                    <a:gd name="T23" fmla="*/ 0 h 261"/>
                                    <a:gd name="T24" fmla="*/ 1 w 261"/>
                                    <a:gd name="T25" fmla="*/ 1 h 261"/>
                                    <a:gd name="T26" fmla="*/ 1 w 261"/>
                                    <a:gd name="T27" fmla="*/ 1 h 261"/>
                                    <a:gd name="T28" fmla="*/ 1 w 261"/>
                                    <a:gd name="T29" fmla="*/ 1 h 261"/>
                                    <a:gd name="T30" fmla="*/ 0 w 261"/>
                                    <a:gd name="T31" fmla="*/ 1 h 261"/>
                                    <a:gd name="T32" fmla="*/ 0 w 261"/>
                                    <a:gd name="T33" fmla="*/ 1 h 261"/>
                                    <a:gd name="T34" fmla="*/ 0 w 261"/>
                                    <a:gd name="T35" fmla="*/ 1 h 261"/>
                                    <a:gd name="T36" fmla="*/ 0 w 261"/>
                                    <a:gd name="T37" fmla="*/ 1 h 261"/>
                                    <a:gd name="T38" fmla="*/ 0 w 261"/>
                                    <a:gd name="T39" fmla="*/ 1 h 261"/>
                                    <a:gd name="T40" fmla="*/ 0 w 261"/>
                                    <a:gd name="T41" fmla="*/ 1 h 261"/>
                                    <a:gd name="T42" fmla="*/ 0 w 261"/>
                                    <a:gd name="T43" fmla="*/ 0 h 261"/>
                                    <a:gd name="T44" fmla="*/ 0 w 261"/>
                                    <a:gd name="T45" fmla="*/ 0 h 261"/>
                                    <a:gd name="T46" fmla="*/ 0 w 261"/>
                                    <a:gd name="T47" fmla="*/ 0 h 261"/>
                                    <a:gd name="T48" fmla="*/ 0 w 261"/>
                                    <a:gd name="T49" fmla="*/ 0 h 261"/>
                                    <a:gd name="T50" fmla="*/ 0 w 261"/>
                                    <a:gd name="T51" fmla="*/ 0 h 261"/>
                                    <a:gd name="T52" fmla="*/ 0 w 261"/>
                                    <a:gd name="T53" fmla="*/ 0 h 261"/>
                                    <a:gd name="T54" fmla="*/ 0 w 261"/>
                                    <a:gd name="T55" fmla="*/ 0 h 261"/>
                                    <a:gd name="T56" fmla="*/ 0 w 261"/>
                                    <a:gd name="T57" fmla="*/ 0 h 261"/>
                                    <a:gd name="T58" fmla="*/ 0 w 261"/>
                                    <a:gd name="T59" fmla="*/ 0 h 261"/>
                                    <a:gd name="T60" fmla="*/ 0 w 261"/>
                                    <a:gd name="T61" fmla="*/ 0 h 261"/>
                                    <a:gd name="T62" fmla="*/ 0 w 261"/>
                                    <a:gd name="T63" fmla="*/ 0 h 261"/>
                                    <a:gd name="T64" fmla="*/ 0 w 261"/>
                                    <a:gd name="T65" fmla="*/ 0 h 261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  <a:gd name="T96" fmla="*/ 0 60000 65536"/>
                                    <a:gd name="T97" fmla="*/ 0 60000 65536"/>
                                    <a:gd name="T98" fmla="*/ 0 60000 65536"/>
                                  </a:gdLst>
                                  <a:ahLst/>
                                  <a:cxnLst>
                                    <a:cxn ang="T66">
                                      <a:pos x="T0" y="T1"/>
                                    </a:cxn>
                                    <a:cxn ang="T67">
                                      <a:pos x="T2" y="T3"/>
                                    </a:cxn>
                                    <a:cxn ang="T68">
                                      <a:pos x="T4" y="T5"/>
                                    </a:cxn>
                                    <a:cxn ang="T69">
                                      <a:pos x="T6" y="T7"/>
                                    </a:cxn>
                                    <a:cxn ang="T70">
                                      <a:pos x="T8" y="T9"/>
                                    </a:cxn>
                                    <a:cxn ang="T71">
                                      <a:pos x="T10" y="T11"/>
                                    </a:cxn>
                                    <a:cxn ang="T72">
                                      <a:pos x="T12" y="T13"/>
                                    </a:cxn>
                                    <a:cxn ang="T73">
                                      <a:pos x="T14" y="T15"/>
                                    </a:cxn>
                                    <a:cxn ang="T74">
                                      <a:pos x="T16" y="T17"/>
                                    </a:cxn>
                                    <a:cxn ang="T75">
                                      <a:pos x="T18" y="T19"/>
                                    </a:cxn>
                                    <a:cxn ang="T76">
                                      <a:pos x="T20" y="T21"/>
                                    </a:cxn>
                                    <a:cxn ang="T77">
                                      <a:pos x="T22" y="T23"/>
                                    </a:cxn>
                                    <a:cxn ang="T78">
                                      <a:pos x="T24" y="T25"/>
                                    </a:cxn>
                                    <a:cxn ang="T79">
                                      <a:pos x="T26" y="T27"/>
                                    </a:cxn>
                                    <a:cxn ang="T80">
                                      <a:pos x="T28" y="T29"/>
                                    </a:cxn>
                                    <a:cxn ang="T81">
                                      <a:pos x="T30" y="T31"/>
                                    </a:cxn>
                                    <a:cxn ang="T82">
                                      <a:pos x="T32" y="T33"/>
                                    </a:cxn>
                                    <a:cxn ang="T83">
                                      <a:pos x="T34" y="T35"/>
                                    </a:cxn>
                                    <a:cxn ang="T84">
                                      <a:pos x="T36" y="T37"/>
                                    </a:cxn>
                                    <a:cxn ang="T85">
                                      <a:pos x="T38" y="T39"/>
                                    </a:cxn>
                                    <a:cxn ang="T86">
                                      <a:pos x="T40" y="T41"/>
                                    </a:cxn>
                                    <a:cxn ang="T87">
                                      <a:pos x="T42" y="T43"/>
                                    </a:cxn>
                                    <a:cxn ang="T88">
                                      <a:pos x="T44" y="T45"/>
                                    </a:cxn>
                                    <a:cxn ang="T89">
                                      <a:pos x="T46" y="T47"/>
                                    </a:cxn>
                                    <a:cxn ang="T90">
                                      <a:pos x="T48" y="T49"/>
                                    </a:cxn>
                                    <a:cxn ang="T91">
                                      <a:pos x="T50" y="T51"/>
                                    </a:cxn>
                                    <a:cxn ang="T92">
                                      <a:pos x="T52" y="T53"/>
                                    </a:cxn>
                                    <a:cxn ang="T93">
                                      <a:pos x="T54" y="T55"/>
                                    </a:cxn>
                                    <a:cxn ang="T94">
                                      <a:pos x="T56" y="T57"/>
                                    </a:cxn>
                                    <a:cxn ang="T95">
                                      <a:pos x="T58" y="T59"/>
                                    </a:cxn>
                                    <a:cxn ang="T96">
                                      <a:pos x="T60" y="T61"/>
                                    </a:cxn>
                                    <a:cxn ang="T97">
                                      <a:pos x="T62" y="T63"/>
                                    </a:cxn>
                                    <a:cxn ang="T98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2527FB" id=" 117" o:spid="_x0000_s1026" alt="Activities icon" style="width:21.6pt;height:21.6pt;mso-position-horizontal-relative:char;mso-position-vertical-relative:line" coordsize="171,171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">
                      <v:shape id="Activities icon circle" o:spid="_x0000_s1027" alt="Activities icon circle" style="position:absolute;width:171;height:171;visibility:visible;mso-wrap-style:square;v-text-anchor:top" coordsize="3246,3246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&#13;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&#13;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&#13;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&#13;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0,0;0,0;0,0;0,0;0,0;0,0;0,0;0,0;0,0;0,0;0,0;0,0;0,0;0,0;0,0;0,0;0,0;0,0;0,0;0,0;0,0;0,0;0,0;0,0;0,0;0,0;0,0;0,0;0,0;0,0;0,0;0,0;0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42" w:type="dxa"/>
            <w:hideMark/>
          </w:tcPr>
          <w:p w:rsidR="005949CF" w:rsidRDefault="005949CF" w:rsidP="00110E51">
            <w:pPr>
              <w:pStyle w:val="Heading1"/>
              <w:outlineLvl w:val="0"/>
            </w:pPr>
            <w:r>
              <w:t>C</w:t>
            </w:r>
            <w:r w:rsidR="00110E51">
              <w:t>ertifications</w:t>
            </w:r>
          </w:p>
        </w:tc>
      </w:tr>
    </w:tbl>
    <w:p w:rsidR="00B33FC7" w:rsidRPr="00752843" w:rsidRDefault="007A7DFA" w:rsidP="007821F3">
      <w:pPr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752843">
        <w:rPr>
          <w:rFonts w:cstheme="minorHAnsi"/>
          <w:sz w:val="24"/>
          <w:szCs w:val="24"/>
        </w:rPr>
        <w:t>Completed my 6</w:t>
      </w:r>
      <w:r w:rsidRPr="00752843">
        <w:rPr>
          <w:rFonts w:cstheme="minorHAnsi"/>
          <w:sz w:val="24"/>
          <w:szCs w:val="24"/>
          <w:vertAlign w:val="superscript"/>
        </w:rPr>
        <w:t xml:space="preserve"> </w:t>
      </w:r>
      <w:r w:rsidR="00CB6BBE" w:rsidRPr="00752843">
        <w:rPr>
          <w:rFonts w:cstheme="minorHAnsi"/>
          <w:sz w:val="24"/>
          <w:szCs w:val="24"/>
        </w:rPr>
        <w:t>weeks training in J</w:t>
      </w:r>
      <w:r w:rsidRPr="00752843">
        <w:rPr>
          <w:rFonts w:cstheme="minorHAnsi"/>
          <w:sz w:val="24"/>
          <w:szCs w:val="24"/>
        </w:rPr>
        <w:t xml:space="preserve">ava with </w:t>
      </w:r>
      <w:proofErr w:type="spellStart"/>
      <w:r w:rsidRPr="00752843">
        <w:rPr>
          <w:rFonts w:cstheme="minorHAnsi"/>
          <w:sz w:val="24"/>
          <w:szCs w:val="24"/>
        </w:rPr>
        <w:t>mysql</w:t>
      </w:r>
      <w:proofErr w:type="spellEnd"/>
      <w:r w:rsidRPr="00752843">
        <w:rPr>
          <w:rFonts w:cstheme="minorHAnsi"/>
          <w:sz w:val="24"/>
          <w:szCs w:val="24"/>
        </w:rPr>
        <w:t xml:space="preserve"> </w:t>
      </w:r>
      <w:r w:rsidR="006F25DE" w:rsidRPr="00752843">
        <w:rPr>
          <w:rFonts w:cstheme="minorHAnsi"/>
          <w:sz w:val="24"/>
          <w:szCs w:val="24"/>
        </w:rPr>
        <w:t xml:space="preserve"> from “GTB INSTITUTE” </w:t>
      </w:r>
      <w:r w:rsidRPr="00752843">
        <w:rPr>
          <w:rFonts w:cstheme="minorHAnsi"/>
          <w:sz w:val="24"/>
          <w:szCs w:val="24"/>
        </w:rPr>
        <w:t>and got certifi</w:t>
      </w:r>
      <w:r w:rsidR="00CB6BBE" w:rsidRPr="00752843">
        <w:rPr>
          <w:rFonts w:cstheme="minorHAnsi"/>
          <w:sz w:val="24"/>
          <w:szCs w:val="24"/>
        </w:rPr>
        <w:t>cate</w:t>
      </w:r>
      <w:r w:rsidRPr="00752843">
        <w:rPr>
          <w:rFonts w:cstheme="minorHAnsi"/>
          <w:sz w:val="24"/>
          <w:szCs w:val="24"/>
        </w:rPr>
        <w:t>.</w:t>
      </w:r>
    </w:p>
    <w:p w:rsidR="006F25DE" w:rsidRPr="000841BF" w:rsidRDefault="007A7DFA" w:rsidP="006F25DE">
      <w:pPr>
        <w:numPr>
          <w:ilvl w:val="0"/>
          <w:numId w:val="21"/>
        </w:numPr>
        <w:spacing w:after="0"/>
        <w:jc w:val="both"/>
        <w:rPr>
          <w:rFonts w:cstheme="minorHAnsi"/>
          <w:sz w:val="24"/>
          <w:szCs w:val="24"/>
        </w:rPr>
      </w:pPr>
      <w:r w:rsidRPr="000841BF">
        <w:rPr>
          <w:rFonts w:cstheme="minorHAnsi"/>
          <w:sz w:val="24"/>
          <w:szCs w:val="24"/>
        </w:rPr>
        <w:t>Comple</w:t>
      </w:r>
      <w:r w:rsidR="00CB6BBE" w:rsidRPr="000841BF">
        <w:rPr>
          <w:rFonts w:cstheme="minorHAnsi"/>
          <w:sz w:val="24"/>
          <w:szCs w:val="24"/>
        </w:rPr>
        <w:t>ted my Web development course</w:t>
      </w:r>
      <w:r w:rsidRPr="000841BF">
        <w:rPr>
          <w:rFonts w:cstheme="minorHAnsi"/>
          <w:sz w:val="24"/>
          <w:szCs w:val="24"/>
        </w:rPr>
        <w:t xml:space="preserve"> from  </w:t>
      </w:r>
      <w:r w:rsidR="006F25DE" w:rsidRPr="000841BF">
        <w:rPr>
          <w:rFonts w:cstheme="minorHAnsi"/>
          <w:sz w:val="24"/>
          <w:szCs w:val="24"/>
        </w:rPr>
        <w:t xml:space="preserve">“AEGIS </w:t>
      </w:r>
      <w:proofErr w:type="spellStart"/>
      <w:r w:rsidR="006F25DE" w:rsidRPr="000841BF">
        <w:rPr>
          <w:rFonts w:cstheme="minorHAnsi"/>
          <w:sz w:val="24"/>
          <w:szCs w:val="24"/>
        </w:rPr>
        <w:t>INSTITUTE”</w:t>
      </w:r>
      <w:r w:rsidRPr="000841BF">
        <w:rPr>
          <w:rFonts w:cstheme="minorHAnsi"/>
          <w:sz w:val="24"/>
          <w:szCs w:val="24"/>
        </w:rPr>
        <w:t>and</w:t>
      </w:r>
      <w:proofErr w:type="spellEnd"/>
      <w:r w:rsidRPr="000841BF">
        <w:rPr>
          <w:rFonts w:cstheme="minorHAnsi"/>
          <w:sz w:val="24"/>
          <w:szCs w:val="24"/>
        </w:rPr>
        <w:t xml:space="preserve"> got certifi</w:t>
      </w:r>
      <w:r w:rsidR="00CB6BBE" w:rsidRPr="000841BF">
        <w:rPr>
          <w:rFonts w:cstheme="minorHAnsi"/>
          <w:sz w:val="24"/>
          <w:szCs w:val="24"/>
        </w:rPr>
        <w:t>cate</w:t>
      </w:r>
      <w:r w:rsidRPr="000841BF">
        <w:rPr>
          <w:rFonts w:cstheme="minorHAnsi"/>
          <w:sz w:val="24"/>
          <w:szCs w:val="24"/>
        </w:rPr>
        <w:t>.</w:t>
      </w:r>
    </w:p>
    <w:p w:rsidR="0048555E" w:rsidRDefault="00CB6BBE" w:rsidP="007821F3">
      <w:pPr>
        <w:numPr>
          <w:ilvl w:val="0"/>
          <w:numId w:val="2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Completed my 6 months training in </w:t>
      </w:r>
      <w:proofErr w:type="spellStart"/>
      <w:r>
        <w:rPr>
          <w:sz w:val="24"/>
          <w:szCs w:val="24"/>
        </w:rPr>
        <w:t>Reactjs</w:t>
      </w:r>
      <w:proofErr w:type="spellEnd"/>
      <w:r>
        <w:rPr>
          <w:sz w:val="24"/>
          <w:szCs w:val="24"/>
        </w:rPr>
        <w:t xml:space="preserve"> from </w:t>
      </w:r>
      <w:r w:rsidR="000841BF">
        <w:rPr>
          <w:sz w:val="24"/>
          <w:szCs w:val="24"/>
        </w:rPr>
        <w:t>“CODE OPTIMAL SOLUTION” and got certificate.</w:t>
      </w:r>
    </w:p>
    <w:p w:rsidR="00752843" w:rsidRPr="0048555E" w:rsidRDefault="00752843" w:rsidP="00752843">
      <w:pPr>
        <w:spacing w:after="0"/>
        <w:ind w:left="360"/>
        <w:jc w:val="both"/>
        <w:rPr>
          <w:sz w:val="24"/>
          <w:szCs w:val="24"/>
        </w:rPr>
      </w:pPr>
    </w:p>
    <w:p w:rsidR="00B22EF7" w:rsidRDefault="00B22EF7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  <w:r>
        <w:rPr>
          <w:rFonts w:ascii="Helvetica" w:hAnsi="Helvetica" w:cs="Helvetica"/>
          <w:b/>
          <w:color w:val="0D0D0D" w:themeColor="text1" w:themeTint="F2"/>
          <w:sz w:val="23"/>
          <w:szCs w:val="23"/>
        </w:rPr>
        <w:t>DECLARATION: I SOLEMNNLY DECLARE THAT ALL THE ABOVE INFORMATION IS CORRECT TO THE BEST OF KNOWLEDGE AND BELIEF.</w:t>
      </w:r>
    </w:p>
    <w:p w:rsidR="00EF7393" w:rsidRDefault="00EF7393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</w:p>
    <w:p w:rsidR="008049FD" w:rsidRDefault="008049FD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</w:p>
    <w:p w:rsidR="00EB76F0" w:rsidRDefault="00EB76F0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</w:p>
    <w:p w:rsidR="008049FD" w:rsidRDefault="008049FD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</w:p>
    <w:p w:rsidR="00EF7393" w:rsidRDefault="00EF7393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  <w:r>
        <w:rPr>
          <w:rFonts w:ascii="Helvetica" w:hAnsi="Helvetica" w:cs="Helvetica"/>
          <w:b/>
          <w:color w:val="0D0D0D" w:themeColor="text1" w:themeTint="F2"/>
          <w:sz w:val="23"/>
          <w:szCs w:val="23"/>
        </w:rPr>
        <w:t>Signature</w:t>
      </w:r>
    </w:p>
    <w:p w:rsidR="00B22EF7" w:rsidRPr="00EF7393" w:rsidRDefault="00752843" w:rsidP="00EF7393">
      <w:pPr>
        <w:pStyle w:val="Heading3"/>
        <w:jc w:val="both"/>
        <w:rPr>
          <w:rFonts w:ascii="Helvetica" w:hAnsi="Helvetica" w:cs="Helvetica"/>
          <w:b/>
          <w:color w:val="0D0D0D" w:themeColor="text1" w:themeTint="F2"/>
          <w:sz w:val="23"/>
          <w:szCs w:val="23"/>
        </w:rPr>
      </w:pPr>
      <w:r>
        <w:rPr>
          <w:rFonts w:ascii="Helvetica" w:hAnsi="Helvetica" w:cs="Helvetica"/>
          <w:b/>
          <w:color w:val="0D0D0D" w:themeColor="text1" w:themeTint="F2"/>
          <w:sz w:val="23"/>
          <w:szCs w:val="23"/>
        </w:rPr>
        <w:t>TAMANNA SEHGAL</w:t>
      </w:r>
    </w:p>
    <w:sectPr w:rsidR="00B22EF7" w:rsidRPr="00EF7393" w:rsidSect="00511656">
      <w:footerReference w:type="default" r:id="rId9"/>
      <w:headerReference w:type="first" r:id="rId10"/>
      <w:pgSz w:w="12240" w:h="15840" w:code="1"/>
      <w:pgMar w:top="851" w:right="1440" w:bottom="1276" w:left="1985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834" w:rsidRDefault="00441834" w:rsidP="00F534FB">
      <w:pPr>
        <w:spacing w:after="0"/>
      </w:pPr>
      <w:r>
        <w:separator/>
      </w:r>
    </w:p>
  </w:endnote>
  <w:endnote w:type="continuationSeparator" w:id="0">
    <w:p w:rsidR="00441834" w:rsidRDefault="00441834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Calibri"/>
    <w:panose1 w:val="02040602050305030304"/>
    <w:charset w:val="00"/>
    <w:family w:val="roman"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13345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3EBD" w:rsidRDefault="0023029B">
        <w:pPr>
          <w:pStyle w:val="Footer"/>
        </w:pPr>
        <w:r>
          <w:fldChar w:fldCharType="begin"/>
        </w:r>
        <w:r w:rsidR="00843EBD">
          <w:instrText xml:space="preserve"> PAGE   \* MERGEFORMAT </w:instrText>
        </w:r>
        <w:r>
          <w:fldChar w:fldCharType="separate"/>
        </w:r>
        <w:r w:rsidR="00C379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834" w:rsidRDefault="00441834" w:rsidP="00F534FB">
      <w:pPr>
        <w:spacing w:after="0"/>
      </w:pPr>
      <w:r>
        <w:separator/>
      </w:r>
    </w:p>
  </w:footnote>
  <w:footnote w:type="continuationSeparator" w:id="0">
    <w:p w:rsidR="00441834" w:rsidRDefault="00441834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3EBD" w:rsidRPr="00C37966" w:rsidRDefault="00E70A82" w:rsidP="00C37966">
    <w:pPr>
      <w:pStyle w:val="Header"/>
      <w:tabs>
        <w:tab w:val="center" w:pos="4407"/>
      </w:tabs>
      <w:rPr>
        <w:sz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29" name="Rectangle 1" descr="Header background rectangl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A780C1" id="Rectangle 1" o:spid="_x0000_s1026" alt="Header background rectangle" style="position:absolute;margin-left:560.8pt;margin-top:0;width:612pt;height:157.5pt;z-index:-251658752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" fillcolor="#f7f7f7 [3214]" stroked="f" strokeweight="1pt">
              <w10:wrap anchorx="page" anchory="page"/>
            </v:rect>
          </w:pict>
        </mc:Fallback>
      </mc:AlternateContent>
    </w:r>
    <w:r w:rsidR="00C379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Related image" style="width:192.2pt;height:192.2pt;visibility:visible;mso-wrap-style:square" o:bullet="t">
        <v:imagedata r:id="rId1" o:title="Related image"/>
      </v:shape>
    </w:pict>
  </w:numPicBullet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50740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26223F4"/>
    <w:multiLevelType w:val="multilevel"/>
    <w:tmpl w:val="07CA0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CF7F1A"/>
    <w:multiLevelType w:val="hybridMultilevel"/>
    <w:tmpl w:val="D3A2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64BA"/>
    <w:multiLevelType w:val="hybridMultilevel"/>
    <w:tmpl w:val="2356E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E1BC3"/>
    <w:multiLevelType w:val="hybridMultilevel"/>
    <w:tmpl w:val="9AE607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827702"/>
    <w:multiLevelType w:val="multilevel"/>
    <w:tmpl w:val="90A8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DD3139B"/>
    <w:multiLevelType w:val="hybridMultilevel"/>
    <w:tmpl w:val="69C2C6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42AF9"/>
    <w:multiLevelType w:val="hybridMultilevel"/>
    <w:tmpl w:val="B85E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3"/>
  </w:num>
  <w:num w:numId="4">
    <w:abstractNumId w:val="16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12"/>
  </w:num>
  <w:num w:numId="17">
    <w:abstractNumId w:val="19"/>
  </w:num>
  <w:num w:numId="18">
    <w:abstractNumId w:val="11"/>
  </w:num>
  <w:num w:numId="19">
    <w:abstractNumId w:val="20"/>
  </w:num>
  <w:num w:numId="20">
    <w:abstractNumId w:val="18"/>
  </w:num>
  <w:num w:numId="21">
    <w:abstractNumId w:val="17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636"/>
    <w:rsid w:val="00001F17"/>
    <w:rsid w:val="00002750"/>
    <w:rsid w:val="00004D4E"/>
    <w:rsid w:val="00011895"/>
    <w:rsid w:val="00013818"/>
    <w:rsid w:val="00024730"/>
    <w:rsid w:val="00026989"/>
    <w:rsid w:val="00033211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841BF"/>
    <w:rsid w:val="00092692"/>
    <w:rsid w:val="00096203"/>
    <w:rsid w:val="000A0229"/>
    <w:rsid w:val="000A470E"/>
    <w:rsid w:val="000E24AC"/>
    <w:rsid w:val="000E4A73"/>
    <w:rsid w:val="000F79EA"/>
    <w:rsid w:val="00110E51"/>
    <w:rsid w:val="00132AE3"/>
    <w:rsid w:val="00134F92"/>
    <w:rsid w:val="00137DC1"/>
    <w:rsid w:val="00143224"/>
    <w:rsid w:val="00145B33"/>
    <w:rsid w:val="001468F3"/>
    <w:rsid w:val="00150373"/>
    <w:rsid w:val="00152C3A"/>
    <w:rsid w:val="001539C4"/>
    <w:rsid w:val="00162BEE"/>
    <w:rsid w:val="00171E1B"/>
    <w:rsid w:val="00182F07"/>
    <w:rsid w:val="001858BD"/>
    <w:rsid w:val="00192573"/>
    <w:rsid w:val="00192828"/>
    <w:rsid w:val="0019469D"/>
    <w:rsid w:val="00194A3D"/>
    <w:rsid w:val="0019571E"/>
    <w:rsid w:val="00197261"/>
    <w:rsid w:val="001A2A99"/>
    <w:rsid w:val="001A6641"/>
    <w:rsid w:val="001B0811"/>
    <w:rsid w:val="001B1D4B"/>
    <w:rsid w:val="001B3B5F"/>
    <w:rsid w:val="001B720C"/>
    <w:rsid w:val="001C0DEE"/>
    <w:rsid w:val="001C3957"/>
    <w:rsid w:val="001C46E5"/>
    <w:rsid w:val="001D018E"/>
    <w:rsid w:val="001E05F6"/>
    <w:rsid w:val="001E08A4"/>
    <w:rsid w:val="0020721B"/>
    <w:rsid w:val="0020735F"/>
    <w:rsid w:val="002146F8"/>
    <w:rsid w:val="00215593"/>
    <w:rsid w:val="00217917"/>
    <w:rsid w:val="0023029B"/>
    <w:rsid w:val="002372E8"/>
    <w:rsid w:val="0023768B"/>
    <w:rsid w:val="00247C20"/>
    <w:rsid w:val="0025163F"/>
    <w:rsid w:val="00253CF4"/>
    <w:rsid w:val="00254330"/>
    <w:rsid w:val="00260F01"/>
    <w:rsid w:val="00261B89"/>
    <w:rsid w:val="00271CE8"/>
    <w:rsid w:val="00275C94"/>
    <w:rsid w:val="00277638"/>
    <w:rsid w:val="0028164F"/>
    <w:rsid w:val="002823BE"/>
    <w:rsid w:val="002965B6"/>
    <w:rsid w:val="00297ED0"/>
    <w:rsid w:val="002A2E2E"/>
    <w:rsid w:val="002A4EDA"/>
    <w:rsid w:val="002B3FC8"/>
    <w:rsid w:val="002F10E7"/>
    <w:rsid w:val="002F2636"/>
    <w:rsid w:val="002F6929"/>
    <w:rsid w:val="002F69E4"/>
    <w:rsid w:val="00300A98"/>
    <w:rsid w:val="0030724A"/>
    <w:rsid w:val="00316CE4"/>
    <w:rsid w:val="00322866"/>
    <w:rsid w:val="00323C3F"/>
    <w:rsid w:val="003279A4"/>
    <w:rsid w:val="00337114"/>
    <w:rsid w:val="00343416"/>
    <w:rsid w:val="0035004C"/>
    <w:rsid w:val="003571C8"/>
    <w:rsid w:val="00383057"/>
    <w:rsid w:val="0039703C"/>
    <w:rsid w:val="003974BB"/>
    <w:rsid w:val="003A091E"/>
    <w:rsid w:val="003A243A"/>
    <w:rsid w:val="003D7646"/>
    <w:rsid w:val="003E5D64"/>
    <w:rsid w:val="003F17CE"/>
    <w:rsid w:val="003F4264"/>
    <w:rsid w:val="00403149"/>
    <w:rsid w:val="004037EF"/>
    <w:rsid w:val="00405BAD"/>
    <w:rsid w:val="004113D8"/>
    <w:rsid w:val="00416463"/>
    <w:rsid w:val="00423827"/>
    <w:rsid w:val="00437B8B"/>
    <w:rsid w:val="00441834"/>
    <w:rsid w:val="0045486F"/>
    <w:rsid w:val="00465113"/>
    <w:rsid w:val="00467F3F"/>
    <w:rsid w:val="004727C2"/>
    <w:rsid w:val="00476144"/>
    <w:rsid w:val="0048555E"/>
    <w:rsid w:val="004915EA"/>
    <w:rsid w:val="004A4493"/>
    <w:rsid w:val="004B0E28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77A5"/>
    <w:rsid w:val="004F1057"/>
    <w:rsid w:val="004F199F"/>
    <w:rsid w:val="005106C0"/>
    <w:rsid w:val="00511656"/>
    <w:rsid w:val="005247B7"/>
    <w:rsid w:val="005324B1"/>
    <w:rsid w:val="0053525F"/>
    <w:rsid w:val="005372FA"/>
    <w:rsid w:val="00542494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93D31"/>
    <w:rsid w:val="005949CF"/>
    <w:rsid w:val="005A1F37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33E05"/>
    <w:rsid w:val="00642848"/>
    <w:rsid w:val="00644D4E"/>
    <w:rsid w:val="00645463"/>
    <w:rsid w:val="00663536"/>
    <w:rsid w:val="006648D4"/>
    <w:rsid w:val="00673F18"/>
    <w:rsid w:val="00675E22"/>
    <w:rsid w:val="00676CEB"/>
    <w:rsid w:val="00683A86"/>
    <w:rsid w:val="0069300B"/>
    <w:rsid w:val="0069747F"/>
    <w:rsid w:val="006A24EA"/>
    <w:rsid w:val="006A4C72"/>
    <w:rsid w:val="006B0FE9"/>
    <w:rsid w:val="006D2836"/>
    <w:rsid w:val="006D65F8"/>
    <w:rsid w:val="006F25DE"/>
    <w:rsid w:val="006F4D23"/>
    <w:rsid w:val="00711C97"/>
    <w:rsid w:val="0071625C"/>
    <w:rsid w:val="007175B9"/>
    <w:rsid w:val="007215A9"/>
    <w:rsid w:val="007253E8"/>
    <w:rsid w:val="00735140"/>
    <w:rsid w:val="0073645E"/>
    <w:rsid w:val="007366E5"/>
    <w:rsid w:val="00745196"/>
    <w:rsid w:val="00752843"/>
    <w:rsid w:val="00755346"/>
    <w:rsid w:val="00776E3A"/>
    <w:rsid w:val="007821F3"/>
    <w:rsid w:val="007850D1"/>
    <w:rsid w:val="007857C8"/>
    <w:rsid w:val="00785FF6"/>
    <w:rsid w:val="00790E98"/>
    <w:rsid w:val="007A111A"/>
    <w:rsid w:val="007A729F"/>
    <w:rsid w:val="007A7DFA"/>
    <w:rsid w:val="007B1BA3"/>
    <w:rsid w:val="007B2A5A"/>
    <w:rsid w:val="007B3F4F"/>
    <w:rsid w:val="007C0E0E"/>
    <w:rsid w:val="007C153D"/>
    <w:rsid w:val="007C2959"/>
    <w:rsid w:val="007C333C"/>
    <w:rsid w:val="007C34A8"/>
    <w:rsid w:val="007D4FB0"/>
    <w:rsid w:val="007D5331"/>
    <w:rsid w:val="007E7052"/>
    <w:rsid w:val="007F1C83"/>
    <w:rsid w:val="007F71A4"/>
    <w:rsid w:val="008030EE"/>
    <w:rsid w:val="008049FD"/>
    <w:rsid w:val="00812148"/>
    <w:rsid w:val="00814B43"/>
    <w:rsid w:val="0083016A"/>
    <w:rsid w:val="00832B0F"/>
    <w:rsid w:val="00843EBD"/>
    <w:rsid w:val="00845ADB"/>
    <w:rsid w:val="00846AAE"/>
    <w:rsid w:val="00861996"/>
    <w:rsid w:val="00867081"/>
    <w:rsid w:val="00895897"/>
    <w:rsid w:val="008978E8"/>
    <w:rsid w:val="008A02C4"/>
    <w:rsid w:val="008A49A0"/>
    <w:rsid w:val="008A6538"/>
    <w:rsid w:val="008D4FC8"/>
    <w:rsid w:val="008D5A80"/>
    <w:rsid w:val="008E5483"/>
    <w:rsid w:val="008F05CB"/>
    <w:rsid w:val="008F1F21"/>
    <w:rsid w:val="008F4532"/>
    <w:rsid w:val="00933CCA"/>
    <w:rsid w:val="0093795C"/>
    <w:rsid w:val="009411E8"/>
    <w:rsid w:val="00952C89"/>
    <w:rsid w:val="009540F4"/>
    <w:rsid w:val="00956B75"/>
    <w:rsid w:val="00967C1B"/>
    <w:rsid w:val="0098756F"/>
    <w:rsid w:val="009918BB"/>
    <w:rsid w:val="009931F7"/>
    <w:rsid w:val="00994768"/>
    <w:rsid w:val="00997968"/>
    <w:rsid w:val="009A3F4C"/>
    <w:rsid w:val="009B4952"/>
    <w:rsid w:val="009C63EE"/>
    <w:rsid w:val="009D0878"/>
    <w:rsid w:val="009D449D"/>
    <w:rsid w:val="009D6016"/>
    <w:rsid w:val="009E62E6"/>
    <w:rsid w:val="009E65EC"/>
    <w:rsid w:val="009F2058"/>
    <w:rsid w:val="009F391D"/>
    <w:rsid w:val="009F4327"/>
    <w:rsid w:val="00A1144C"/>
    <w:rsid w:val="00A1329C"/>
    <w:rsid w:val="00A21F0A"/>
    <w:rsid w:val="00A25023"/>
    <w:rsid w:val="00A2760D"/>
    <w:rsid w:val="00A3190C"/>
    <w:rsid w:val="00A42CE4"/>
    <w:rsid w:val="00A56B81"/>
    <w:rsid w:val="00A6314E"/>
    <w:rsid w:val="00A77B4D"/>
    <w:rsid w:val="00A8052D"/>
    <w:rsid w:val="00A9077F"/>
    <w:rsid w:val="00AA04BD"/>
    <w:rsid w:val="00AA276C"/>
    <w:rsid w:val="00AB3F07"/>
    <w:rsid w:val="00AB673E"/>
    <w:rsid w:val="00AC1D80"/>
    <w:rsid w:val="00AC7C34"/>
    <w:rsid w:val="00AD121E"/>
    <w:rsid w:val="00AD518A"/>
    <w:rsid w:val="00AD6216"/>
    <w:rsid w:val="00AE2F61"/>
    <w:rsid w:val="00AE313B"/>
    <w:rsid w:val="00AE7650"/>
    <w:rsid w:val="00AF37BF"/>
    <w:rsid w:val="00B112B1"/>
    <w:rsid w:val="00B1221A"/>
    <w:rsid w:val="00B204FE"/>
    <w:rsid w:val="00B22EF7"/>
    <w:rsid w:val="00B25746"/>
    <w:rsid w:val="00B33FC7"/>
    <w:rsid w:val="00B437ED"/>
    <w:rsid w:val="00B47E1E"/>
    <w:rsid w:val="00B54661"/>
    <w:rsid w:val="00B55487"/>
    <w:rsid w:val="00B65DA1"/>
    <w:rsid w:val="00B72355"/>
    <w:rsid w:val="00B763B5"/>
    <w:rsid w:val="00B81076"/>
    <w:rsid w:val="00B90654"/>
    <w:rsid w:val="00B91175"/>
    <w:rsid w:val="00BA2435"/>
    <w:rsid w:val="00BA71B3"/>
    <w:rsid w:val="00BB34BE"/>
    <w:rsid w:val="00BC0E1A"/>
    <w:rsid w:val="00BC1472"/>
    <w:rsid w:val="00BD2DD6"/>
    <w:rsid w:val="00BD55EE"/>
    <w:rsid w:val="00C12B26"/>
    <w:rsid w:val="00C2679F"/>
    <w:rsid w:val="00C3233C"/>
    <w:rsid w:val="00C3763A"/>
    <w:rsid w:val="00C37966"/>
    <w:rsid w:val="00C60281"/>
    <w:rsid w:val="00C62C30"/>
    <w:rsid w:val="00C72577"/>
    <w:rsid w:val="00C779DA"/>
    <w:rsid w:val="00C814F7"/>
    <w:rsid w:val="00C81C04"/>
    <w:rsid w:val="00C871FB"/>
    <w:rsid w:val="00C91B4B"/>
    <w:rsid w:val="00C93DE1"/>
    <w:rsid w:val="00CA1ED0"/>
    <w:rsid w:val="00CA2E0A"/>
    <w:rsid w:val="00CB3192"/>
    <w:rsid w:val="00CB6BBE"/>
    <w:rsid w:val="00CC1E5C"/>
    <w:rsid w:val="00CD1043"/>
    <w:rsid w:val="00CD2627"/>
    <w:rsid w:val="00CD3C9F"/>
    <w:rsid w:val="00CE2C76"/>
    <w:rsid w:val="00CF0D0C"/>
    <w:rsid w:val="00CF0F57"/>
    <w:rsid w:val="00D046EF"/>
    <w:rsid w:val="00D22E33"/>
    <w:rsid w:val="00D245A1"/>
    <w:rsid w:val="00D35BBD"/>
    <w:rsid w:val="00D37FAD"/>
    <w:rsid w:val="00D509F2"/>
    <w:rsid w:val="00D5184A"/>
    <w:rsid w:val="00D5627D"/>
    <w:rsid w:val="00D6600D"/>
    <w:rsid w:val="00D7030F"/>
    <w:rsid w:val="00D70757"/>
    <w:rsid w:val="00D728D5"/>
    <w:rsid w:val="00D73C98"/>
    <w:rsid w:val="00D77483"/>
    <w:rsid w:val="00D7797C"/>
    <w:rsid w:val="00D80843"/>
    <w:rsid w:val="00D83EA1"/>
    <w:rsid w:val="00DB083A"/>
    <w:rsid w:val="00DB0B61"/>
    <w:rsid w:val="00DB2199"/>
    <w:rsid w:val="00DD2D34"/>
    <w:rsid w:val="00DD467E"/>
    <w:rsid w:val="00DE136D"/>
    <w:rsid w:val="00DE1A9A"/>
    <w:rsid w:val="00DE4136"/>
    <w:rsid w:val="00DE4550"/>
    <w:rsid w:val="00DE6534"/>
    <w:rsid w:val="00DF0F24"/>
    <w:rsid w:val="00DF7CF5"/>
    <w:rsid w:val="00DF7F4F"/>
    <w:rsid w:val="00E066EE"/>
    <w:rsid w:val="00E07D28"/>
    <w:rsid w:val="00E150BB"/>
    <w:rsid w:val="00E30CB9"/>
    <w:rsid w:val="00E33E1F"/>
    <w:rsid w:val="00E379DC"/>
    <w:rsid w:val="00E46808"/>
    <w:rsid w:val="00E5521B"/>
    <w:rsid w:val="00E55929"/>
    <w:rsid w:val="00E61D86"/>
    <w:rsid w:val="00E61FB1"/>
    <w:rsid w:val="00E63862"/>
    <w:rsid w:val="00E66563"/>
    <w:rsid w:val="00E665C1"/>
    <w:rsid w:val="00E70A82"/>
    <w:rsid w:val="00E72DA3"/>
    <w:rsid w:val="00E75426"/>
    <w:rsid w:val="00E9050C"/>
    <w:rsid w:val="00E97BD9"/>
    <w:rsid w:val="00EA6A9D"/>
    <w:rsid w:val="00EA79DE"/>
    <w:rsid w:val="00EB76F0"/>
    <w:rsid w:val="00EE0848"/>
    <w:rsid w:val="00EF7393"/>
    <w:rsid w:val="00F03B1E"/>
    <w:rsid w:val="00F03F2C"/>
    <w:rsid w:val="00F102BC"/>
    <w:rsid w:val="00F1202D"/>
    <w:rsid w:val="00F217AB"/>
    <w:rsid w:val="00F35A06"/>
    <w:rsid w:val="00F435D3"/>
    <w:rsid w:val="00F46425"/>
    <w:rsid w:val="00F5078D"/>
    <w:rsid w:val="00F534FB"/>
    <w:rsid w:val="00F56FFE"/>
    <w:rsid w:val="00F8303A"/>
    <w:rsid w:val="00F904FC"/>
    <w:rsid w:val="00F935BF"/>
    <w:rsid w:val="00F94EB5"/>
    <w:rsid w:val="00FA4359"/>
    <w:rsid w:val="00FA4C84"/>
    <w:rsid w:val="00FB0F18"/>
    <w:rsid w:val="00FD3113"/>
    <w:rsid w:val="00FE18B2"/>
    <w:rsid w:val="00FE1B11"/>
    <w:rsid w:val="00FE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4DD9CB"/>
  <w15:docId w15:val="{659EF4BE-48C5-6646-809E-7263F74EC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6CE4"/>
  </w:style>
  <w:style w:type="paragraph" w:styleId="Heading1">
    <w:name w:val="heading 1"/>
    <w:basedOn w:val="Normal"/>
    <w:link w:val="Heading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1F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7448B" w:themeColor="accen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customStyle="1" w:styleId="TableGridLight1">
    <w:name w:val="Table Grid Light1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Emphasis">
    <w:name w:val="Emphasis"/>
    <w:basedOn w:val="DefaultParagraphFont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customStyle="1" w:styleId="PlainTable21">
    <w:name w:val="Plain Table 21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Icons">
    <w:name w:val="Icons"/>
    <w:basedOn w:val="Normal"/>
    <w:uiPriority w:val="4"/>
    <w:qFormat/>
    <w:rsid w:val="00BD2DD6"/>
    <w:pPr>
      <w:spacing w:after="20"/>
      <w:jc w:val="center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F1F21"/>
    <w:rPr>
      <w:rFonts w:asciiTheme="majorHAnsi" w:eastAsiaTheme="majorEastAsia" w:hAnsiTheme="majorHAnsi" w:cstheme="majorBidi"/>
      <w:b/>
      <w:bCs/>
      <w:i/>
      <w:iCs/>
      <w:color w:val="77448B" w:themeColor="accent1"/>
    </w:rPr>
  </w:style>
  <w:style w:type="character" w:customStyle="1" w:styleId="visually-hidden">
    <w:name w:val="visually-hidden"/>
    <w:basedOn w:val="DefaultParagraphFont"/>
    <w:rsid w:val="008F1F21"/>
  </w:style>
  <w:style w:type="paragraph" w:styleId="NormalWeb">
    <w:name w:val="Normal (Web)"/>
    <w:basedOn w:val="Normal"/>
    <w:uiPriority w:val="99"/>
    <w:unhideWhenUsed/>
    <w:rsid w:val="00001F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glossaryDocument" Target="glossary/document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wakley\AppData\Roaming\Microsoft\Templates\Student%20Resume%20(Modern%20design)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6B59EF9A18448428F80B29D5CA68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D743B-5525-4D95-983D-DEC4C3208466}"/>
      </w:docPartPr>
      <w:docPartBody>
        <w:p w:rsidR="005E1A39" w:rsidRDefault="000E4983">
          <w:pPr>
            <w:pStyle w:val="D6B59EF9A18448428F80B29D5CA685B4"/>
          </w:pPr>
          <w:r w:rsidRPr="00565B06">
            <w:t>Education</w:t>
          </w:r>
        </w:p>
      </w:docPartBody>
    </w:docPart>
    <w:docPart>
      <w:docPartPr>
        <w:name w:val="E24CE5BD425B446DA4466D8C3E3B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E1A50-447D-45BC-A0D3-373BEF906282}"/>
      </w:docPartPr>
      <w:docPartBody>
        <w:p w:rsidR="00647BB1" w:rsidRDefault="005E1A39" w:rsidP="005E1A39">
          <w:pPr>
            <w:pStyle w:val="E24CE5BD425B446DA4466D8C3E3B38BA"/>
          </w:pPr>
          <w:r w:rsidRPr="009D0878">
            <w:t>Address</w:t>
          </w:r>
        </w:p>
      </w:docPartBody>
    </w:docPart>
    <w:docPart>
      <w:docPartPr>
        <w:name w:val="63A20A6A88CD4519B5BFA268C31AA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A1C8-5DB9-4D9A-B3F9-0E952E3FA1EF}"/>
      </w:docPartPr>
      <w:docPartBody>
        <w:p w:rsidR="00647BB1" w:rsidRDefault="005E1A39" w:rsidP="005E1A39">
          <w:pPr>
            <w:pStyle w:val="63A20A6A88CD4519B5BFA268C31AA054"/>
          </w:pPr>
          <w:r w:rsidRPr="009D0878">
            <w:t>Phone</w:t>
          </w:r>
        </w:p>
      </w:docPartBody>
    </w:docPart>
    <w:docPart>
      <w:docPartPr>
        <w:name w:val="2A2EE9CFB86B40EDB74917927303F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82CD4-6B59-46C9-9F97-EEC9551A4C12}"/>
      </w:docPartPr>
      <w:docPartBody>
        <w:p w:rsidR="00647BB1" w:rsidRDefault="005E1A39" w:rsidP="005E1A39">
          <w:pPr>
            <w:pStyle w:val="2A2EE9CFB86B40EDB74917927303FF5D"/>
          </w:pPr>
          <w:r w:rsidRPr="009D0878">
            <w:t>Email</w:t>
          </w:r>
        </w:p>
      </w:docPartBody>
    </w:docPart>
    <w:docPart>
      <w:docPartPr>
        <w:name w:val="DA2DD5BDAC4A4829A24BED700ACC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E934B-BF39-4EDA-8283-BF2D58CC35D4}"/>
      </w:docPartPr>
      <w:docPartBody>
        <w:p w:rsidR="00647BB1" w:rsidRDefault="005E1A39" w:rsidP="005E1A39">
          <w:pPr>
            <w:pStyle w:val="DA2DD5BDAC4A4829A24BED700ACCA8C4"/>
          </w:pPr>
          <w:r w:rsidRPr="009D0878">
            <w:t>LinkedIn Profile</w:t>
          </w:r>
        </w:p>
      </w:docPartBody>
    </w:docPart>
    <w:docPart>
      <w:docPartPr>
        <w:name w:val="2A4F9AB1FF914A4B8DD0FC916DE72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28C0A-E870-472F-86BE-CE8E3C40E1D0}"/>
      </w:docPartPr>
      <w:docPartBody>
        <w:p w:rsidR="00AF288E" w:rsidRDefault="00221651" w:rsidP="00221651">
          <w:pPr>
            <w:pStyle w:val="2A4F9AB1FF914A4B8DD0FC916DE72800"/>
          </w:pPr>
          <w:r w:rsidRPr="00565B06">
            <w:t>Objective</w:t>
          </w:r>
        </w:p>
      </w:docPartBody>
    </w:docPart>
    <w:docPart>
      <w:docPartPr>
        <w:name w:val="46D07BF76AA841C1A15787ACCB78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5416-DCAC-420E-A175-6D3DC50D646B}"/>
      </w:docPartPr>
      <w:docPartBody>
        <w:p w:rsidR="00195D2D" w:rsidRDefault="00AF288E" w:rsidP="00AF288E">
          <w:pPr>
            <w:pStyle w:val="46D07BF76AA841C1A15787ACCB780EE4"/>
          </w:pPr>
          <w:r w:rsidRPr="00565B06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Helvetica">
    <w:altName w:val="Arial"/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altName w:val="Calibri"/>
    <w:panose1 w:val="02040602050305030304"/>
    <w:charset w:val="00"/>
    <w:family w:val="roman"/>
    <w:pitch w:val="variable"/>
    <w:sig w:usb0="00000001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983"/>
    <w:rsid w:val="000E4983"/>
    <w:rsid w:val="000E49CA"/>
    <w:rsid w:val="00193441"/>
    <w:rsid w:val="00195D2D"/>
    <w:rsid w:val="00221651"/>
    <w:rsid w:val="00240B61"/>
    <w:rsid w:val="002F592A"/>
    <w:rsid w:val="003278DF"/>
    <w:rsid w:val="003A06AB"/>
    <w:rsid w:val="005E1A39"/>
    <w:rsid w:val="00647BB1"/>
    <w:rsid w:val="00913B56"/>
    <w:rsid w:val="00A16E35"/>
    <w:rsid w:val="00AB4960"/>
    <w:rsid w:val="00AE21C8"/>
    <w:rsid w:val="00AF2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B59D89B66DF4646A5EC14D43E1CAC6F">
    <w:name w:val="FB59D89B66DF4646A5EC14D43E1CAC6F"/>
    <w:rsid w:val="005E1A39"/>
  </w:style>
  <w:style w:type="paragraph" w:customStyle="1" w:styleId="77FA081FCC544D75B014222E52CBA1E1">
    <w:name w:val="77FA081FCC544D75B014222E52CBA1E1"/>
    <w:rsid w:val="005E1A39"/>
  </w:style>
  <w:style w:type="paragraph" w:customStyle="1" w:styleId="93C583D1FDD940948C92B564EBABEF2A">
    <w:name w:val="93C583D1FDD940948C92B564EBABEF2A"/>
    <w:rsid w:val="005E1A39"/>
  </w:style>
  <w:style w:type="paragraph" w:customStyle="1" w:styleId="E31E9E43E61D4C25A1661B5E6D49EC57">
    <w:name w:val="E31E9E43E61D4C25A1661B5E6D49EC57"/>
    <w:rsid w:val="005E1A39"/>
  </w:style>
  <w:style w:type="paragraph" w:customStyle="1" w:styleId="6FBE72B6D18B4014B52A195C51BF7412">
    <w:name w:val="6FBE72B6D18B4014B52A195C51BF7412"/>
    <w:rsid w:val="005E1A39"/>
  </w:style>
  <w:style w:type="paragraph" w:customStyle="1" w:styleId="EAFD57EC54974B0D8391FF638E0925BD">
    <w:name w:val="EAFD57EC54974B0D8391FF638E0925BD"/>
    <w:rsid w:val="005E1A39"/>
  </w:style>
  <w:style w:type="paragraph" w:customStyle="1" w:styleId="AE6B5D3A51ED4FCEB24D3630F9BE485A">
    <w:name w:val="AE6B5D3A51ED4FCEB24D3630F9BE485A"/>
    <w:rsid w:val="005E1A39"/>
  </w:style>
  <w:style w:type="paragraph" w:customStyle="1" w:styleId="5353820B335B41C881D73CDCF7A7F6D5">
    <w:name w:val="5353820B335B41C881D73CDCF7A7F6D5"/>
    <w:rsid w:val="005E1A39"/>
  </w:style>
  <w:style w:type="paragraph" w:customStyle="1" w:styleId="665D6CA53B594D0A8A866F7B121ABA57">
    <w:name w:val="665D6CA53B594D0A8A866F7B121ABA57"/>
    <w:rsid w:val="005E1A39"/>
  </w:style>
  <w:style w:type="paragraph" w:customStyle="1" w:styleId="D6B59EF9A18448428F80B29D5CA685B4">
    <w:name w:val="D6B59EF9A18448428F80B29D5CA685B4"/>
    <w:rsid w:val="005E1A39"/>
  </w:style>
  <w:style w:type="paragraph" w:customStyle="1" w:styleId="E2824148D9644FA0B9F9196C1D7C8AE5">
    <w:name w:val="E2824148D9644FA0B9F9196C1D7C8AE5"/>
    <w:rsid w:val="005E1A39"/>
  </w:style>
  <w:style w:type="character" w:styleId="Emphasis">
    <w:name w:val="Emphasis"/>
    <w:basedOn w:val="DefaultParagraphFont"/>
    <w:uiPriority w:val="11"/>
    <w:qFormat/>
    <w:rsid w:val="005E1A39"/>
    <w:rPr>
      <w:b w:val="0"/>
      <w:iCs/>
      <w:color w:val="657C9C" w:themeColor="text2" w:themeTint="BF"/>
      <w:sz w:val="26"/>
    </w:rPr>
  </w:style>
  <w:style w:type="paragraph" w:customStyle="1" w:styleId="88125113FCD14FAFADC860CDCA4D469E">
    <w:name w:val="88125113FCD14FAFADC860CDCA4D469E"/>
    <w:rsid w:val="005E1A39"/>
  </w:style>
  <w:style w:type="paragraph" w:customStyle="1" w:styleId="3772FA703DE041E88A037630EFBE0A9D">
    <w:name w:val="3772FA703DE041E88A037630EFBE0A9D"/>
    <w:rsid w:val="005E1A39"/>
  </w:style>
  <w:style w:type="paragraph" w:customStyle="1" w:styleId="8C227366ECF84EA7B6019304AA77B57B">
    <w:name w:val="8C227366ECF84EA7B6019304AA77B57B"/>
    <w:rsid w:val="005E1A39"/>
  </w:style>
  <w:style w:type="paragraph" w:customStyle="1" w:styleId="B9F046A0EF18495B99532DB8F15AA43D">
    <w:name w:val="B9F046A0EF18495B99532DB8F15AA43D"/>
    <w:rsid w:val="005E1A39"/>
  </w:style>
  <w:style w:type="paragraph" w:customStyle="1" w:styleId="EBCE61CFF48B4869928818AE6BD2835D">
    <w:name w:val="EBCE61CFF48B4869928818AE6BD2835D"/>
    <w:rsid w:val="005E1A39"/>
  </w:style>
  <w:style w:type="paragraph" w:customStyle="1" w:styleId="947B3C4D6432449FAF58443326BAE505">
    <w:name w:val="947B3C4D6432449FAF58443326BAE505"/>
    <w:rsid w:val="005E1A39"/>
  </w:style>
  <w:style w:type="paragraph" w:customStyle="1" w:styleId="B9AC9D7BDF06485298E30CBA8285A79B">
    <w:name w:val="B9AC9D7BDF06485298E30CBA8285A79B"/>
    <w:rsid w:val="005E1A39"/>
  </w:style>
  <w:style w:type="paragraph" w:customStyle="1" w:styleId="2EDF412C79334B83B2CA7440E7944463">
    <w:name w:val="2EDF412C79334B83B2CA7440E7944463"/>
    <w:rsid w:val="005E1A39"/>
  </w:style>
  <w:style w:type="paragraph" w:customStyle="1" w:styleId="4E7E1268347641CC9E0D903B141E2C8A">
    <w:name w:val="4E7E1268347641CC9E0D903B141E2C8A"/>
    <w:rsid w:val="005E1A39"/>
  </w:style>
  <w:style w:type="paragraph" w:customStyle="1" w:styleId="70C770A8A87A485083F5A356251B440A">
    <w:name w:val="70C770A8A87A485083F5A356251B440A"/>
    <w:rsid w:val="005E1A39"/>
  </w:style>
  <w:style w:type="paragraph" w:customStyle="1" w:styleId="683B6D6A35DA45C8B3D15D486F129A87">
    <w:name w:val="683B6D6A35DA45C8B3D15D486F129A87"/>
    <w:rsid w:val="005E1A39"/>
  </w:style>
  <w:style w:type="paragraph" w:customStyle="1" w:styleId="9C6DDA154A2A4521A92A4BE29DE6CEB2">
    <w:name w:val="9C6DDA154A2A4521A92A4BE29DE6CEB2"/>
    <w:rsid w:val="005E1A39"/>
  </w:style>
  <w:style w:type="paragraph" w:customStyle="1" w:styleId="1E1BC4FB6CFC40E2B355FF554FE3BA40">
    <w:name w:val="1E1BC4FB6CFC40E2B355FF554FE3BA40"/>
    <w:rsid w:val="005E1A39"/>
  </w:style>
  <w:style w:type="paragraph" w:customStyle="1" w:styleId="806570A5C7B846E09D073D1051F98A3D">
    <w:name w:val="806570A5C7B846E09D073D1051F98A3D"/>
    <w:rsid w:val="005E1A39"/>
  </w:style>
  <w:style w:type="paragraph" w:customStyle="1" w:styleId="04255D8CD7CE407792E0F1B2F02B89C9">
    <w:name w:val="04255D8CD7CE407792E0F1B2F02B89C9"/>
    <w:rsid w:val="005E1A39"/>
  </w:style>
  <w:style w:type="paragraph" w:customStyle="1" w:styleId="FA24024213794131B6F4D2F8E6E57431">
    <w:name w:val="FA24024213794131B6F4D2F8E6E57431"/>
    <w:rsid w:val="005E1A39"/>
  </w:style>
  <w:style w:type="paragraph" w:customStyle="1" w:styleId="0D9EC098692C4E5AAF29A7D7AA29F824">
    <w:name w:val="0D9EC098692C4E5AAF29A7D7AA29F824"/>
    <w:rsid w:val="005E1A39"/>
  </w:style>
  <w:style w:type="paragraph" w:customStyle="1" w:styleId="6B4D5F6C901B44F6B519BF5F61486E33">
    <w:name w:val="6B4D5F6C901B44F6B519BF5F61486E33"/>
    <w:rsid w:val="005E1A39"/>
  </w:style>
  <w:style w:type="paragraph" w:customStyle="1" w:styleId="49909AC4E0A44511BA2ED6106AAE7C37">
    <w:name w:val="49909AC4E0A44511BA2ED6106AAE7C37"/>
    <w:rsid w:val="005E1A39"/>
  </w:style>
  <w:style w:type="paragraph" w:customStyle="1" w:styleId="6B1B25C103E3490D81241A614E9B2EC7">
    <w:name w:val="6B1B25C103E3490D81241A614E9B2EC7"/>
    <w:rsid w:val="005E1A39"/>
  </w:style>
  <w:style w:type="paragraph" w:customStyle="1" w:styleId="79C502DCD58C486186F95AB7E9EAD21F">
    <w:name w:val="79C502DCD58C486186F95AB7E9EAD21F"/>
    <w:rsid w:val="005E1A39"/>
  </w:style>
  <w:style w:type="paragraph" w:customStyle="1" w:styleId="F0AFB44BE0024FC9920DA907DD3BDB6F">
    <w:name w:val="F0AFB44BE0024FC9920DA907DD3BDB6F"/>
    <w:rsid w:val="005E1A39"/>
  </w:style>
  <w:style w:type="paragraph" w:customStyle="1" w:styleId="8459329F06A94AECB0D65ECE9BCAD311">
    <w:name w:val="8459329F06A94AECB0D65ECE9BCAD311"/>
    <w:rsid w:val="005E1A39"/>
  </w:style>
  <w:style w:type="paragraph" w:customStyle="1" w:styleId="DD4AB76E80E24207A57FE51C95FE4E43">
    <w:name w:val="DD4AB76E80E24207A57FE51C95FE4E43"/>
    <w:rsid w:val="005E1A39"/>
  </w:style>
  <w:style w:type="paragraph" w:customStyle="1" w:styleId="7E10B7AC99604A3AB915221019DAC5E1">
    <w:name w:val="7E10B7AC99604A3AB915221019DAC5E1"/>
    <w:rsid w:val="005E1A39"/>
  </w:style>
  <w:style w:type="paragraph" w:customStyle="1" w:styleId="D41DB91FA09E4ACF913365FDC8346D87">
    <w:name w:val="D41DB91FA09E4ACF913365FDC8346D87"/>
    <w:rsid w:val="005E1A39"/>
  </w:style>
  <w:style w:type="paragraph" w:customStyle="1" w:styleId="0351E81607C047058E700ABB1953A2BF">
    <w:name w:val="0351E81607C047058E700ABB1953A2BF"/>
    <w:rsid w:val="005E1A39"/>
  </w:style>
  <w:style w:type="paragraph" w:customStyle="1" w:styleId="1EC4316BDD47493DB71214ECC5CB9755">
    <w:name w:val="1EC4316BDD47493DB71214ECC5CB9755"/>
    <w:rsid w:val="005E1A39"/>
  </w:style>
  <w:style w:type="paragraph" w:customStyle="1" w:styleId="2B410A5F29094277B0D0D176C7FFC25B">
    <w:name w:val="2B410A5F29094277B0D0D176C7FFC25B"/>
    <w:rsid w:val="005E1A39"/>
    <w:pPr>
      <w:spacing w:after="200" w:line="276" w:lineRule="auto"/>
    </w:pPr>
    <w:rPr>
      <w:lang w:val="en-US" w:eastAsia="en-US"/>
    </w:rPr>
  </w:style>
  <w:style w:type="paragraph" w:customStyle="1" w:styleId="FAEA7F19799B4B95AF0775036809D2D7">
    <w:name w:val="FAEA7F19799B4B95AF0775036809D2D7"/>
    <w:rsid w:val="005E1A39"/>
    <w:pPr>
      <w:spacing w:after="200" w:line="276" w:lineRule="auto"/>
    </w:pPr>
    <w:rPr>
      <w:lang w:val="en-US" w:eastAsia="en-US"/>
    </w:rPr>
  </w:style>
  <w:style w:type="paragraph" w:customStyle="1" w:styleId="6F44929F8F9045BBADE96A0BBEE8FE51">
    <w:name w:val="6F44929F8F9045BBADE96A0BBEE8FE51"/>
    <w:rsid w:val="005E1A39"/>
    <w:pPr>
      <w:spacing w:after="200" w:line="276" w:lineRule="auto"/>
    </w:pPr>
    <w:rPr>
      <w:lang w:val="en-US" w:eastAsia="en-US"/>
    </w:rPr>
  </w:style>
  <w:style w:type="paragraph" w:customStyle="1" w:styleId="F3CCF98477474927B4D2EE006E9D0A51">
    <w:name w:val="F3CCF98477474927B4D2EE006E9D0A51"/>
    <w:rsid w:val="005E1A39"/>
    <w:pPr>
      <w:spacing w:after="200" w:line="276" w:lineRule="auto"/>
    </w:pPr>
    <w:rPr>
      <w:lang w:val="en-US" w:eastAsia="en-US"/>
    </w:rPr>
  </w:style>
  <w:style w:type="paragraph" w:customStyle="1" w:styleId="7B05C1E6C24F4BA7B4B7BAD41DB38EF8">
    <w:name w:val="7B05C1E6C24F4BA7B4B7BAD41DB38EF8"/>
    <w:rsid w:val="005E1A39"/>
    <w:pPr>
      <w:spacing w:after="200" w:line="276" w:lineRule="auto"/>
    </w:pPr>
    <w:rPr>
      <w:lang w:val="en-US" w:eastAsia="en-US"/>
    </w:rPr>
  </w:style>
  <w:style w:type="paragraph" w:customStyle="1" w:styleId="F39D890907504F19AB0F84D1878DECBE">
    <w:name w:val="F39D890907504F19AB0F84D1878DECBE"/>
    <w:rsid w:val="005E1A39"/>
    <w:pPr>
      <w:spacing w:after="200" w:line="276" w:lineRule="auto"/>
    </w:pPr>
    <w:rPr>
      <w:lang w:val="en-US" w:eastAsia="en-US"/>
    </w:rPr>
  </w:style>
  <w:style w:type="paragraph" w:customStyle="1" w:styleId="E24CE5BD425B446DA4466D8C3E3B38BA">
    <w:name w:val="E24CE5BD425B446DA4466D8C3E3B38BA"/>
    <w:rsid w:val="005E1A39"/>
    <w:pPr>
      <w:spacing w:after="200" w:line="276" w:lineRule="auto"/>
    </w:pPr>
    <w:rPr>
      <w:lang w:val="en-US" w:eastAsia="en-US"/>
    </w:rPr>
  </w:style>
  <w:style w:type="paragraph" w:customStyle="1" w:styleId="63A20A6A88CD4519B5BFA268C31AA054">
    <w:name w:val="63A20A6A88CD4519B5BFA268C31AA054"/>
    <w:rsid w:val="005E1A39"/>
    <w:pPr>
      <w:spacing w:after="200" w:line="276" w:lineRule="auto"/>
    </w:pPr>
    <w:rPr>
      <w:lang w:val="en-US" w:eastAsia="en-US"/>
    </w:rPr>
  </w:style>
  <w:style w:type="paragraph" w:customStyle="1" w:styleId="2A2EE9CFB86B40EDB74917927303FF5D">
    <w:name w:val="2A2EE9CFB86B40EDB74917927303FF5D"/>
    <w:rsid w:val="005E1A39"/>
    <w:pPr>
      <w:spacing w:after="200" w:line="276" w:lineRule="auto"/>
    </w:pPr>
    <w:rPr>
      <w:lang w:val="en-US" w:eastAsia="en-US"/>
    </w:rPr>
  </w:style>
  <w:style w:type="paragraph" w:customStyle="1" w:styleId="DA2DD5BDAC4A4829A24BED700ACCA8C4">
    <w:name w:val="DA2DD5BDAC4A4829A24BED700ACCA8C4"/>
    <w:rsid w:val="005E1A39"/>
    <w:pPr>
      <w:spacing w:after="200" w:line="276" w:lineRule="auto"/>
    </w:pPr>
    <w:rPr>
      <w:lang w:val="en-US" w:eastAsia="en-US"/>
    </w:rPr>
  </w:style>
  <w:style w:type="paragraph" w:customStyle="1" w:styleId="2A1EA65E3E9E426B9BB88D128B07C71F">
    <w:name w:val="2A1EA65E3E9E426B9BB88D128B07C71F"/>
    <w:rsid w:val="005E1A39"/>
    <w:pPr>
      <w:spacing w:after="200" w:line="276" w:lineRule="auto"/>
    </w:pPr>
    <w:rPr>
      <w:lang w:val="en-US" w:eastAsia="en-US"/>
    </w:rPr>
  </w:style>
  <w:style w:type="paragraph" w:customStyle="1" w:styleId="B6373D3ACE384218B0B5940A71965889">
    <w:name w:val="B6373D3ACE384218B0B5940A71965889"/>
    <w:rsid w:val="005E1A39"/>
    <w:pPr>
      <w:spacing w:after="200" w:line="276" w:lineRule="auto"/>
    </w:pPr>
    <w:rPr>
      <w:lang w:val="en-US" w:eastAsia="en-US"/>
    </w:rPr>
  </w:style>
  <w:style w:type="paragraph" w:customStyle="1" w:styleId="CEAD2EFFA2F34753B3FE9DDD4FFD3540">
    <w:name w:val="CEAD2EFFA2F34753B3FE9DDD4FFD3540"/>
    <w:rsid w:val="005E1A39"/>
    <w:pPr>
      <w:spacing w:after="200" w:line="276" w:lineRule="auto"/>
    </w:pPr>
    <w:rPr>
      <w:lang w:val="en-US" w:eastAsia="en-US"/>
    </w:rPr>
  </w:style>
  <w:style w:type="paragraph" w:customStyle="1" w:styleId="CFF16FB0593C4D978F19AE16A242BE53">
    <w:name w:val="CFF16FB0593C4D978F19AE16A242BE53"/>
    <w:rsid w:val="005E1A39"/>
    <w:pPr>
      <w:spacing w:after="200" w:line="276" w:lineRule="auto"/>
    </w:pPr>
    <w:rPr>
      <w:lang w:val="en-US" w:eastAsia="en-US"/>
    </w:rPr>
  </w:style>
  <w:style w:type="paragraph" w:customStyle="1" w:styleId="DF564882C02845568C3E558BDC76986D">
    <w:name w:val="DF564882C02845568C3E558BDC76986D"/>
    <w:rsid w:val="005E1A39"/>
    <w:pPr>
      <w:spacing w:after="200" w:line="276" w:lineRule="auto"/>
    </w:pPr>
    <w:rPr>
      <w:lang w:val="en-US" w:eastAsia="en-US"/>
    </w:rPr>
  </w:style>
  <w:style w:type="paragraph" w:customStyle="1" w:styleId="DA0C5841CD534EB481EE58945D5E4155">
    <w:name w:val="DA0C5841CD534EB481EE58945D5E4155"/>
    <w:rsid w:val="005E1A39"/>
    <w:pPr>
      <w:spacing w:after="200" w:line="276" w:lineRule="auto"/>
    </w:pPr>
    <w:rPr>
      <w:lang w:val="en-US" w:eastAsia="en-US"/>
    </w:rPr>
  </w:style>
  <w:style w:type="paragraph" w:customStyle="1" w:styleId="2A4F9AB1FF914A4B8DD0FC916DE72800">
    <w:name w:val="2A4F9AB1FF914A4B8DD0FC916DE72800"/>
    <w:rsid w:val="00221651"/>
    <w:rPr>
      <w:lang w:val="en-US" w:eastAsia="en-US"/>
    </w:rPr>
  </w:style>
  <w:style w:type="paragraph" w:customStyle="1" w:styleId="46D07BF76AA841C1A15787ACCB780EE4">
    <w:name w:val="46D07BF76AA841C1A15787ACCB780EE4"/>
    <w:rsid w:val="00AF288E"/>
    <w:rPr>
      <w:lang w:val="en-US" w:eastAsia="en-US"/>
    </w:rPr>
  </w:style>
  <w:style w:type="paragraph" w:customStyle="1" w:styleId="CDF2862D93074B62B89C320FF606328B">
    <w:name w:val="CDF2862D93074B62B89C320FF606328B"/>
    <w:rsid w:val="00AB4960"/>
    <w:pPr>
      <w:spacing w:after="200" w:line="276" w:lineRule="auto"/>
    </w:pPr>
    <w:rPr>
      <w:lang w:val="en-US" w:eastAsia="en-US"/>
    </w:rPr>
  </w:style>
  <w:style w:type="paragraph" w:customStyle="1" w:styleId="94F8CF900FDB4907A4BCC3991449FB5F">
    <w:name w:val="94F8CF900FDB4907A4BCC3991449FB5F"/>
    <w:rsid w:val="00AB4960"/>
    <w:pPr>
      <w:spacing w:after="200" w:line="276" w:lineRule="auto"/>
    </w:pPr>
    <w:rPr>
      <w:lang w:val="en-US" w:eastAsia="en-US"/>
    </w:rPr>
  </w:style>
  <w:style w:type="paragraph" w:customStyle="1" w:styleId="11AA931736AB4A2CA361375CEB7784C4">
    <w:name w:val="11AA931736AB4A2CA361375CEB7784C4"/>
    <w:rsid w:val="00AB4960"/>
    <w:pPr>
      <w:spacing w:after="200" w:line="276" w:lineRule="auto"/>
    </w:pPr>
    <w:rPr>
      <w:lang w:val="en-US" w:eastAsia="en-US"/>
    </w:rPr>
  </w:style>
  <w:style w:type="paragraph" w:customStyle="1" w:styleId="05E8A09ACD664B798A35F9CEE7B251EA">
    <w:name w:val="05E8A09ACD664B798A35F9CEE7B251EA"/>
    <w:rsid w:val="00AB4960"/>
    <w:pPr>
      <w:spacing w:after="200" w:line="276" w:lineRule="auto"/>
    </w:pPr>
    <w:rPr>
      <w:lang w:val="en-US" w:eastAsia="en-US"/>
    </w:rPr>
  </w:style>
  <w:style w:type="paragraph" w:customStyle="1" w:styleId="49E21F83E93A42588F59CF27CF9A4234">
    <w:name w:val="49E21F83E93A42588F59CF27CF9A4234"/>
    <w:rsid w:val="00AB4960"/>
    <w:pPr>
      <w:spacing w:after="200" w:line="276" w:lineRule="auto"/>
    </w:pPr>
    <w:rPr>
      <w:lang w:val="en-US" w:eastAsia="en-US"/>
    </w:rPr>
  </w:style>
  <w:style w:type="paragraph" w:customStyle="1" w:styleId="F1F2ED8363304A58B88AC4090567ABCF">
    <w:name w:val="F1F2ED8363304A58B88AC4090567ABCF"/>
    <w:rsid w:val="00AB4960"/>
    <w:pPr>
      <w:spacing w:after="200" w:line="276" w:lineRule="auto"/>
    </w:pPr>
    <w:rPr>
      <w:lang w:val="en-US" w:eastAsia="en-US"/>
    </w:rPr>
  </w:style>
  <w:style w:type="paragraph" w:customStyle="1" w:styleId="C307F035524E4A85B1717887EB736418">
    <w:name w:val="C307F035524E4A85B1717887EB736418"/>
    <w:rsid w:val="00AB4960"/>
    <w:pPr>
      <w:spacing w:after="200" w:line="276" w:lineRule="auto"/>
    </w:pPr>
    <w:rPr>
      <w:lang w:val="en-US" w:eastAsia="en-US"/>
    </w:rPr>
  </w:style>
  <w:style w:type="paragraph" w:customStyle="1" w:styleId="270FABA8850C4054BBB80E570A5BF08F">
    <w:name w:val="270FABA8850C4054BBB80E570A5BF08F"/>
    <w:rsid w:val="00AB4960"/>
    <w:pPr>
      <w:spacing w:after="200" w:line="276" w:lineRule="auto"/>
    </w:pPr>
    <w:rPr>
      <w:lang w:val="en-US" w:eastAsia="en-US"/>
    </w:rPr>
  </w:style>
  <w:style w:type="paragraph" w:customStyle="1" w:styleId="66BE1C61BAAE4CB7935F2A873552DF84">
    <w:name w:val="66BE1C61BAAE4CB7935F2A873552DF84"/>
    <w:rsid w:val="00AB4960"/>
    <w:pPr>
      <w:spacing w:after="200" w:line="276" w:lineRule="auto"/>
    </w:pPr>
    <w:rPr>
      <w:lang w:val="en-US" w:eastAsia="en-US"/>
    </w:rPr>
  </w:style>
  <w:style w:type="paragraph" w:customStyle="1" w:styleId="447A0874E89E48CC93904190E43C8452">
    <w:name w:val="447A0874E89E48CC93904190E43C8452"/>
    <w:rsid w:val="00AB4960"/>
    <w:pPr>
      <w:spacing w:after="200" w:line="276" w:lineRule="auto"/>
    </w:pPr>
    <w:rPr>
      <w:lang w:val="en-US" w:eastAsia="en-US"/>
    </w:rPr>
  </w:style>
  <w:style w:type="paragraph" w:customStyle="1" w:styleId="CE39B873CAF5464CA8D476D9EFF7F67A">
    <w:name w:val="CE39B873CAF5464CA8D476D9EFF7F67A"/>
    <w:rsid w:val="00AB4960"/>
    <w:pPr>
      <w:spacing w:after="200" w:line="276" w:lineRule="auto"/>
    </w:pPr>
    <w:rPr>
      <w:lang w:val="en-US" w:eastAsia="en-US"/>
    </w:rPr>
  </w:style>
  <w:style w:type="paragraph" w:customStyle="1" w:styleId="B41A4CF0EF58432FBC4FA66AB3903833">
    <w:name w:val="B41A4CF0EF58432FBC4FA66AB3903833"/>
    <w:rsid w:val="00AB4960"/>
    <w:pPr>
      <w:spacing w:after="200" w:line="276" w:lineRule="auto"/>
    </w:pPr>
    <w:rPr>
      <w:lang w:val="en-US" w:eastAsia="en-US"/>
    </w:rPr>
  </w:style>
  <w:style w:type="paragraph" w:customStyle="1" w:styleId="69A36F304C704E4D82464DCD158BC939">
    <w:name w:val="69A36F304C704E4D82464DCD158BC939"/>
    <w:rsid w:val="00AB4960"/>
    <w:pPr>
      <w:spacing w:after="200" w:line="276" w:lineRule="auto"/>
    </w:pPr>
    <w:rPr>
      <w:lang w:val="en-US" w:eastAsia="en-US"/>
    </w:rPr>
  </w:style>
  <w:style w:type="paragraph" w:customStyle="1" w:styleId="11BCAA61BDC147A5944A268060F61B22">
    <w:name w:val="11BCAA61BDC147A5944A268060F61B22"/>
    <w:rsid w:val="00AB4960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overPageProperties xmlns="http://schemas.microsoft.com/office/2006/coverPageProps">
  <PublishDate/>
  <Abstract/>
  <CompanyAddress>1-A Sh. Krishan Villa, New Vinay Nagar, Jalandhar</CompanyAddress>
  <CompanyPhone>7973725345</CompanyPhone>
  <CompanyFax/>
  <CompanyEmail>tamannasehgal446@gmail.com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289116-C852-4A42-B136-2061946DD6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Student%20Resume%20(Modern%20design).dotx</Template>
  <TotalTime>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Tawakley</dc:creator>
  <cp:keywords>tamannasehgal446</cp:keywords>
  <cp:lastModifiedBy>tamannasehgal446@gmail.com</cp:lastModifiedBy>
  <cp:revision>6</cp:revision>
  <dcterms:created xsi:type="dcterms:W3CDTF">2020-07-13T15:13:00Z</dcterms:created>
  <dcterms:modified xsi:type="dcterms:W3CDTF">2020-07-13T15:17:00Z</dcterms:modified>
</cp:coreProperties>
</file>