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0A" w:rsidRDefault="00C7600A">
      <w:pPr>
        <w:jc w:val="center"/>
        <w:rPr>
          <w:rFonts w:ascii="Bookman Old Style" w:hAnsi="Bookman Old Style"/>
          <w:b/>
          <w:bCs/>
          <w:sz w:val="36"/>
        </w:rPr>
      </w:pPr>
      <w:r>
        <w:rPr>
          <w:rFonts w:ascii="Bookman Old Style" w:hAnsi="Bookman Old Style"/>
          <w:b/>
          <w:bCs/>
          <w:sz w:val="48"/>
        </w:rPr>
        <w:t>CURRICUL</w:t>
      </w:r>
      <w:r w:rsidR="00494B5D">
        <w:rPr>
          <w:rFonts w:ascii="Bookman Old Style" w:hAnsi="Bookman Old Style"/>
          <w:b/>
          <w:bCs/>
          <w:sz w:val="48"/>
        </w:rPr>
        <w:t>U</w:t>
      </w:r>
      <w:r>
        <w:rPr>
          <w:rFonts w:ascii="Bookman Old Style" w:hAnsi="Bookman Old Style"/>
          <w:b/>
          <w:bCs/>
          <w:sz w:val="48"/>
        </w:rPr>
        <w:t>M VITAE</w:t>
      </w:r>
    </w:p>
    <w:p w:rsidR="00C7600A" w:rsidRDefault="00C7600A">
      <w:pPr>
        <w:jc w:val="center"/>
        <w:rPr>
          <w:rFonts w:ascii="Bookman Old Style" w:hAnsi="Bookman Old Style"/>
          <w:b/>
          <w:bCs/>
          <w:sz w:val="28"/>
        </w:rPr>
      </w:pPr>
    </w:p>
    <w:p w:rsidR="00C7600A" w:rsidRDefault="00C7600A">
      <w:pPr>
        <w:jc w:val="center"/>
        <w:rPr>
          <w:rFonts w:ascii="Bookman Old Style" w:hAnsi="Bookman Old Style"/>
          <w:b/>
          <w:bCs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304"/>
      </w:tblGrid>
      <w:tr w:rsidR="00C7600A">
        <w:trPr>
          <w:jc w:val="right"/>
        </w:trPr>
        <w:tc>
          <w:tcPr>
            <w:tcW w:w="2160" w:type="dxa"/>
          </w:tcPr>
          <w:p w:rsidR="00C7600A" w:rsidRDefault="00C7600A">
            <w:pPr>
              <w:pStyle w:val="Address2"/>
              <w:rPr>
                <w:sz w:val="24"/>
              </w:rPr>
            </w:pPr>
            <w:proofErr w:type="spellStart"/>
            <w:r>
              <w:rPr>
                <w:sz w:val="24"/>
              </w:rPr>
              <w:t>Mobiel</w:t>
            </w:r>
            <w:proofErr w:type="spellEnd"/>
            <w:r>
              <w:rPr>
                <w:sz w:val="24"/>
              </w:rPr>
              <w:t xml:space="preserve"> No. </w:t>
            </w:r>
          </w:p>
          <w:p w:rsidR="00C7600A" w:rsidRDefault="00C7600A">
            <w:pPr>
              <w:pStyle w:val="Address2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009194643 85885</w:t>
            </w:r>
          </w:p>
          <w:p w:rsidR="00C7600A" w:rsidRDefault="00C7600A">
            <w:pPr>
              <w:pStyle w:val="Address2"/>
              <w:rPr>
                <w:sz w:val="8"/>
              </w:rPr>
            </w:pPr>
          </w:p>
        </w:tc>
        <w:tc>
          <w:tcPr>
            <w:tcW w:w="2304" w:type="dxa"/>
          </w:tcPr>
          <w:p w:rsidR="00C7600A" w:rsidRDefault="00C7600A">
            <w:pPr>
              <w:pStyle w:val="Address1"/>
            </w:pPr>
          </w:p>
          <w:p w:rsidR="00C7600A" w:rsidRDefault="00C7600A">
            <w:pPr>
              <w:pStyle w:val="Address1"/>
            </w:pPr>
            <w:r>
              <w:rPr>
                <w:sz w:val="20"/>
              </w:rPr>
              <w:t xml:space="preserve">E-mail </w:t>
            </w:r>
          </w:p>
          <w:p w:rsidR="00C7600A" w:rsidRDefault="00DD208E">
            <w:pPr>
              <w:pStyle w:val="Address1"/>
            </w:pPr>
            <w:hyperlink r:id="rId5" w:history="1">
              <w:r w:rsidR="00D66EAA" w:rsidRPr="008400BC">
                <w:rPr>
                  <w:rStyle w:val="Hyperlink"/>
                </w:rPr>
                <w:t>promilyahoo@gmail.com</w:t>
              </w:r>
            </w:hyperlink>
          </w:p>
          <w:p w:rsidR="00C7600A" w:rsidRDefault="00C7600A">
            <w:pPr>
              <w:pStyle w:val="Address1"/>
            </w:pPr>
          </w:p>
        </w:tc>
      </w:tr>
    </w:tbl>
    <w:p w:rsidR="00C7600A" w:rsidRDefault="00C7600A">
      <w:pPr>
        <w:pStyle w:val="Name"/>
        <w:jc w:val="both"/>
        <w:rPr>
          <w:rFonts w:ascii="Rage Italic" w:hAnsi="Rage Italic"/>
          <w:sz w:val="52"/>
        </w:rPr>
      </w:pPr>
      <w:proofErr w:type="spellStart"/>
      <w:r>
        <w:rPr>
          <w:rFonts w:ascii="Rage Italic" w:hAnsi="Rage Italic"/>
          <w:sz w:val="52"/>
        </w:rPr>
        <w:t>Promil</w:t>
      </w:r>
      <w:proofErr w:type="spellEnd"/>
      <w:r>
        <w:rPr>
          <w:rFonts w:ascii="Rage Italic" w:hAnsi="Rage Italic"/>
          <w:sz w:val="52"/>
        </w:rPr>
        <w:t xml:space="preserve"> Kumar </w:t>
      </w:r>
    </w:p>
    <w:tbl>
      <w:tblPr>
        <w:tblW w:w="8820" w:type="dxa"/>
        <w:tblLayout w:type="fixed"/>
        <w:tblLook w:val="0000"/>
      </w:tblPr>
      <w:tblGrid>
        <w:gridCol w:w="2160"/>
        <w:gridCol w:w="6660"/>
      </w:tblGrid>
      <w:tr w:rsidR="00C7600A" w:rsidTr="006B4D0A">
        <w:tc>
          <w:tcPr>
            <w:tcW w:w="2160" w:type="dxa"/>
          </w:tcPr>
          <w:p w:rsidR="00C7600A" w:rsidRDefault="00C7600A">
            <w:pPr>
              <w:pStyle w:val="SectionTitle"/>
            </w:pPr>
            <w:r>
              <w:t>Objective</w:t>
            </w:r>
          </w:p>
        </w:tc>
        <w:tc>
          <w:tcPr>
            <w:tcW w:w="6660" w:type="dxa"/>
          </w:tcPr>
          <w:p w:rsidR="00C7600A" w:rsidRDefault="00C7600A">
            <w:pPr>
              <w:pStyle w:val="Objective"/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Aspiring</w:t>
            </w:r>
            <w:proofErr w:type="gramEnd"/>
            <w:r>
              <w:rPr>
                <w:b/>
                <w:bCs/>
              </w:rPr>
              <w:t xml:space="preserve"> my career that places me in a challenging position </w:t>
            </w:r>
            <w:proofErr w:type="spellStart"/>
            <w:r>
              <w:rPr>
                <w:b/>
                <w:bCs/>
              </w:rPr>
              <w:t>with in</w:t>
            </w:r>
            <w:proofErr w:type="spellEnd"/>
            <w:r>
              <w:rPr>
                <w:b/>
                <w:bCs/>
              </w:rPr>
              <w:t xml:space="preserve"> fast paced and learning–oriented environment for developing my technical and interpersonal skills.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 xml:space="preserve">With my desire to gain knowledge in the field of computers and information technology, I want be a successful professional in this field by joining industry/education/service sector through my </w:t>
            </w:r>
            <w:proofErr w:type="spellStart"/>
            <w:r>
              <w:rPr>
                <w:b/>
                <w:bCs/>
              </w:rPr>
              <w:t>hardwork</w:t>
            </w:r>
            <w:proofErr w:type="spellEnd"/>
            <w:r>
              <w:rPr>
                <w:b/>
                <w:bCs/>
              </w:rPr>
              <w:t xml:space="preserve"> and continuously upgrading my skills.</w:t>
            </w:r>
          </w:p>
        </w:tc>
      </w:tr>
      <w:tr w:rsidR="00C7600A" w:rsidTr="006B4D0A">
        <w:trPr>
          <w:trHeight w:val="2212"/>
        </w:trPr>
        <w:tc>
          <w:tcPr>
            <w:tcW w:w="2160" w:type="dxa"/>
          </w:tcPr>
          <w:p w:rsidR="00C7600A" w:rsidRDefault="00C7600A">
            <w:pPr>
              <w:pStyle w:val="SectionTitle"/>
            </w:pPr>
            <w:r>
              <w:t>Education</w:t>
            </w:r>
          </w:p>
        </w:tc>
        <w:tc>
          <w:tcPr>
            <w:tcW w:w="6660" w:type="dxa"/>
          </w:tcPr>
          <w:p w:rsidR="00C7600A" w:rsidRDefault="00C7600A">
            <w:pPr>
              <w:pStyle w:val="Achievement"/>
              <w:ind w:left="0" w:firstLine="0"/>
              <w:rPr>
                <w:b/>
                <w:bCs/>
              </w:rPr>
            </w:pPr>
          </w:p>
          <w:tbl>
            <w:tblPr>
              <w:tblpPr w:leftFromText="180" w:rightFromText="180" w:vertAnchor="text" w:horzAnchor="margin" w:tblpY="-138"/>
              <w:tblOverlap w:val="never"/>
              <w:tblW w:w="6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054"/>
              <w:gridCol w:w="2719"/>
              <w:gridCol w:w="1774"/>
            </w:tblGrid>
            <w:tr w:rsidR="00C7600A">
              <w:trPr>
                <w:trHeight w:val="263"/>
              </w:trPr>
              <w:tc>
                <w:tcPr>
                  <w:tcW w:w="2054" w:type="dxa"/>
                  <w:vAlign w:val="bottom"/>
                </w:tcPr>
                <w:p w:rsidR="00C7600A" w:rsidRDefault="00C7600A">
                  <w:pPr>
                    <w:pStyle w:val="BodyTextIndent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Class</w:t>
                  </w:r>
                </w:p>
              </w:tc>
              <w:tc>
                <w:tcPr>
                  <w:tcW w:w="2719" w:type="dxa"/>
                  <w:vAlign w:val="bottom"/>
                </w:tcPr>
                <w:p w:rsidR="00C7600A" w:rsidRDefault="00C7600A">
                  <w:pPr>
                    <w:pStyle w:val="BodyTextIndent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Board</w:t>
                  </w:r>
                </w:p>
              </w:tc>
              <w:tc>
                <w:tcPr>
                  <w:tcW w:w="1774" w:type="dxa"/>
                  <w:vAlign w:val="bottom"/>
                </w:tcPr>
                <w:p w:rsidR="00C7600A" w:rsidRDefault="00C7600A">
                  <w:pPr>
                    <w:pStyle w:val="BodyTextIndent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Marks (% age)</w:t>
                  </w:r>
                </w:p>
              </w:tc>
            </w:tr>
            <w:tr w:rsidR="00C7600A">
              <w:trPr>
                <w:trHeight w:val="263"/>
              </w:trPr>
              <w:tc>
                <w:tcPr>
                  <w:tcW w:w="2054" w:type="dxa"/>
                  <w:vAlign w:val="bottom"/>
                </w:tcPr>
                <w:p w:rsidR="00C7600A" w:rsidRDefault="00C7600A">
                  <w:pPr>
                    <w:pStyle w:val="BodyTextIndent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  <w:r>
                    <w:rPr>
                      <w:b/>
                      <w:bCs/>
                      <w:vertAlign w:val="superscript"/>
                    </w:rPr>
                    <w:t>th</w:t>
                  </w:r>
                </w:p>
              </w:tc>
              <w:tc>
                <w:tcPr>
                  <w:tcW w:w="2719" w:type="dxa"/>
                  <w:vAlign w:val="bottom"/>
                </w:tcPr>
                <w:p w:rsidR="00C7600A" w:rsidRDefault="00C7600A">
                  <w:pPr>
                    <w:pStyle w:val="BodyTextIndent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P.S.E.B</w:t>
                  </w:r>
                </w:p>
              </w:tc>
              <w:tc>
                <w:tcPr>
                  <w:tcW w:w="1774" w:type="dxa"/>
                  <w:vAlign w:val="bottom"/>
                </w:tcPr>
                <w:p w:rsidR="00C7600A" w:rsidRDefault="00C7600A">
                  <w:pPr>
                    <w:pStyle w:val="BodyTextIndent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60%</w:t>
                  </w:r>
                </w:p>
              </w:tc>
            </w:tr>
            <w:tr w:rsidR="00C7600A">
              <w:trPr>
                <w:trHeight w:val="263"/>
              </w:trPr>
              <w:tc>
                <w:tcPr>
                  <w:tcW w:w="2054" w:type="dxa"/>
                  <w:vAlign w:val="bottom"/>
                </w:tcPr>
                <w:p w:rsidR="00C7600A" w:rsidRDefault="00C7600A">
                  <w:pPr>
                    <w:pStyle w:val="BodyTextIndent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10+2 (Arts)</w:t>
                  </w:r>
                </w:p>
              </w:tc>
              <w:tc>
                <w:tcPr>
                  <w:tcW w:w="2719" w:type="dxa"/>
                  <w:vAlign w:val="bottom"/>
                </w:tcPr>
                <w:p w:rsidR="00C7600A" w:rsidRDefault="00C7600A">
                  <w:pPr>
                    <w:pStyle w:val="BodyTextIndent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P.S.E.B</w:t>
                  </w:r>
                </w:p>
              </w:tc>
              <w:tc>
                <w:tcPr>
                  <w:tcW w:w="1774" w:type="dxa"/>
                  <w:vAlign w:val="bottom"/>
                </w:tcPr>
                <w:p w:rsidR="00C7600A" w:rsidRDefault="00D30F84">
                  <w:pPr>
                    <w:pStyle w:val="BodyTextIndent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45</w:t>
                  </w:r>
                  <w:r w:rsidR="00C7600A">
                    <w:rPr>
                      <w:b/>
                      <w:bCs/>
                    </w:rPr>
                    <w:t>%</w:t>
                  </w:r>
                </w:p>
              </w:tc>
            </w:tr>
            <w:tr w:rsidR="00C7600A">
              <w:trPr>
                <w:trHeight w:val="263"/>
              </w:trPr>
              <w:tc>
                <w:tcPr>
                  <w:tcW w:w="2054" w:type="dxa"/>
                  <w:vAlign w:val="bottom"/>
                </w:tcPr>
                <w:p w:rsidR="00C7600A" w:rsidRDefault="00C7600A">
                  <w:pPr>
                    <w:pStyle w:val="BodyTextIndent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DCA</w:t>
                  </w:r>
                </w:p>
              </w:tc>
              <w:tc>
                <w:tcPr>
                  <w:tcW w:w="2719" w:type="dxa"/>
                  <w:vAlign w:val="bottom"/>
                </w:tcPr>
                <w:p w:rsidR="00C7600A" w:rsidRDefault="00C7600A">
                  <w:pPr>
                    <w:pStyle w:val="BodyTextIndent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G. N. D. U.</w:t>
                  </w:r>
                </w:p>
              </w:tc>
              <w:tc>
                <w:tcPr>
                  <w:tcW w:w="1774" w:type="dxa"/>
                  <w:vAlign w:val="bottom"/>
                </w:tcPr>
                <w:p w:rsidR="00C7600A" w:rsidRDefault="00C7600A">
                  <w:pPr>
                    <w:pStyle w:val="BodyTextIndent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68.2%</w:t>
                  </w:r>
                </w:p>
              </w:tc>
            </w:tr>
            <w:tr w:rsidR="00C7600A">
              <w:trPr>
                <w:trHeight w:val="263"/>
              </w:trPr>
              <w:tc>
                <w:tcPr>
                  <w:tcW w:w="2054" w:type="dxa"/>
                  <w:vAlign w:val="bottom"/>
                </w:tcPr>
                <w:p w:rsidR="00C7600A" w:rsidRDefault="00C7600A">
                  <w:pPr>
                    <w:pStyle w:val="BodyTextIndent"/>
                    <w:ind w:left="0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BSc</w:t>
                  </w:r>
                  <w:proofErr w:type="spellEnd"/>
                  <w:r>
                    <w:rPr>
                      <w:b/>
                      <w:bCs/>
                    </w:rPr>
                    <w:t>.</w:t>
                  </w:r>
                  <w:r w:rsidR="003D03C3">
                    <w:rPr>
                      <w:b/>
                      <w:bCs/>
                    </w:rPr>
                    <w:t xml:space="preserve"> IT</w:t>
                  </w:r>
                </w:p>
              </w:tc>
              <w:tc>
                <w:tcPr>
                  <w:tcW w:w="2719" w:type="dxa"/>
                  <w:vAlign w:val="bottom"/>
                </w:tcPr>
                <w:p w:rsidR="00C7600A" w:rsidRDefault="00C7600A">
                  <w:pPr>
                    <w:pStyle w:val="BodyTextIndent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Punjab Technical University</w:t>
                  </w:r>
                </w:p>
              </w:tc>
              <w:tc>
                <w:tcPr>
                  <w:tcW w:w="1774" w:type="dxa"/>
                  <w:vAlign w:val="bottom"/>
                </w:tcPr>
                <w:p w:rsidR="00C7600A" w:rsidRDefault="00D22A17">
                  <w:pPr>
                    <w:pStyle w:val="BodyTextIndent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60</w:t>
                  </w:r>
                  <w:r w:rsidR="00D22493">
                    <w:rPr>
                      <w:b/>
                      <w:bCs/>
                    </w:rPr>
                    <w:t>%</w:t>
                  </w:r>
                </w:p>
              </w:tc>
            </w:tr>
          </w:tbl>
          <w:p w:rsidR="00C7600A" w:rsidRDefault="00C7600A">
            <w:pPr>
              <w:pStyle w:val="Achievement"/>
              <w:ind w:left="0" w:firstLine="0"/>
              <w:rPr>
                <w:b/>
                <w:bCs/>
              </w:rPr>
            </w:pPr>
          </w:p>
        </w:tc>
      </w:tr>
    </w:tbl>
    <w:p w:rsidR="00855E7F" w:rsidRDefault="00855E7F">
      <w:pPr>
        <w:ind w:left="1080" w:hanging="1260"/>
        <w:jc w:val="both"/>
        <w:rPr>
          <w:rFonts w:ascii="Arial Black" w:hAnsi="Arial Black"/>
          <w:b/>
          <w:bCs/>
          <w:sz w:val="24"/>
        </w:rPr>
      </w:pPr>
    </w:p>
    <w:p w:rsidR="00015125" w:rsidRDefault="00015125" w:rsidP="00015125">
      <w:pPr>
        <w:jc w:val="both"/>
      </w:pPr>
    </w:p>
    <w:p w:rsidR="00021C94" w:rsidRDefault="00021C94" w:rsidP="00021C94">
      <w:pPr>
        <w:ind w:left="1080" w:hanging="1260"/>
        <w:jc w:val="both"/>
        <w:rPr>
          <w:b/>
          <w:bCs/>
        </w:rPr>
      </w:pPr>
      <w:r>
        <w:rPr>
          <w:rFonts w:ascii="Arial Black" w:hAnsi="Arial Black"/>
          <w:b/>
          <w:bCs/>
          <w:sz w:val="24"/>
        </w:rPr>
        <w:t xml:space="preserve">Working History: </w:t>
      </w:r>
      <w:r>
        <w:rPr>
          <w:b/>
          <w:bCs/>
          <w:sz w:val="24"/>
        </w:rPr>
        <w:t xml:space="preserve"> </w:t>
      </w:r>
      <w:r>
        <w:rPr>
          <w:b/>
          <w:bCs/>
        </w:rPr>
        <w:t xml:space="preserve"> </w:t>
      </w:r>
    </w:p>
    <w:p w:rsidR="00143213" w:rsidRPr="00E005E8" w:rsidRDefault="00143213" w:rsidP="000D5901">
      <w:pPr>
        <w:pStyle w:val="NormalWeb"/>
        <w:shd w:val="clear" w:color="auto" w:fill="FFFFFF"/>
        <w:spacing w:before="0" w:beforeAutospacing="0" w:after="0" w:afterAutospacing="0"/>
      </w:pPr>
    </w:p>
    <w:p w:rsidR="00A16E64" w:rsidRDefault="00A16E64" w:rsidP="000B3AB9">
      <w:pPr>
        <w:ind w:left="2160"/>
        <w:jc w:val="both"/>
      </w:pPr>
      <w:proofErr w:type="gramStart"/>
      <w:r>
        <w:t>Worked in Directly.com as a Microsoft Independent Agent.</w:t>
      </w:r>
      <w:proofErr w:type="gramEnd"/>
      <w:r>
        <w:t xml:space="preserve"> Where I was solve the technical queries of client. </w:t>
      </w:r>
    </w:p>
    <w:p w:rsidR="000B3AB9" w:rsidRDefault="00A16E64" w:rsidP="000B3AB9">
      <w:pPr>
        <w:ind w:left="2160"/>
        <w:jc w:val="both"/>
      </w:pPr>
      <w:r>
        <w:t xml:space="preserve">16 March 2019 to 16 November 2019 </w:t>
      </w:r>
    </w:p>
    <w:p w:rsidR="00A16E64" w:rsidRPr="00E005E8" w:rsidRDefault="00A16E64" w:rsidP="000B3AB9">
      <w:pPr>
        <w:ind w:left="2160"/>
        <w:jc w:val="both"/>
      </w:pPr>
    </w:p>
    <w:p w:rsidR="000B3AB9" w:rsidRPr="00E005E8" w:rsidRDefault="00F90499" w:rsidP="000B3AB9">
      <w:pPr>
        <w:ind w:left="2160"/>
        <w:jc w:val="both"/>
      </w:pPr>
      <w:r w:rsidRPr="00E005E8">
        <w:t xml:space="preserve">Worked in </w:t>
      </w:r>
      <w:proofErr w:type="spellStart"/>
      <w:r w:rsidRPr="00E005E8">
        <w:t>Xclusive</w:t>
      </w:r>
      <w:proofErr w:type="spellEnd"/>
      <w:r w:rsidRPr="00E005E8">
        <w:t xml:space="preserve"> Designer as a Graphics Designer</w:t>
      </w:r>
      <w:r w:rsidR="00DA38BD">
        <w:t xml:space="preserve"> &amp; Web Designer</w:t>
      </w:r>
    </w:p>
    <w:p w:rsidR="00F90499" w:rsidRPr="00E005E8" w:rsidRDefault="00F90499" w:rsidP="000B3AB9">
      <w:pPr>
        <w:ind w:left="2160"/>
        <w:jc w:val="both"/>
      </w:pPr>
      <w:r w:rsidRPr="00E005E8">
        <w:t xml:space="preserve">22 November 2018 to 10 March 2019 </w:t>
      </w:r>
    </w:p>
    <w:p w:rsidR="00F90499" w:rsidRPr="00E005E8" w:rsidRDefault="00E005E8" w:rsidP="000B3AB9">
      <w:pPr>
        <w:ind w:left="2160"/>
        <w:jc w:val="both"/>
      </w:pPr>
      <w:r>
        <w:t>(</w:t>
      </w:r>
      <w:proofErr w:type="spellStart"/>
      <w:r w:rsidR="00F90499" w:rsidRPr="00E005E8">
        <w:t>Garah</w:t>
      </w:r>
      <w:proofErr w:type="spellEnd"/>
      <w:r w:rsidR="00F90499" w:rsidRPr="00E005E8">
        <w:t xml:space="preserve"> Road, Near </w:t>
      </w:r>
      <w:proofErr w:type="spellStart"/>
      <w:r w:rsidR="00F90499" w:rsidRPr="00E005E8">
        <w:t>Gurdwara</w:t>
      </w:r>
      <w:proofErr w:type="spellEnd"/>
      <w:r w:rsidR="00F90499" w:rsidRPr="00E005E8">
        <w:t xml:space="preserve"> Singh </w:t>
      </w:r>
      <w:proofErr w:type="spellStart"/>
      <w:r w:rsidR="00F90499" w:rsidRPr="00E005E8">
        <w:t>Sabha</w:t>
      </w:r>
      <w:proofErr w:type="spellEnd"/>
      <w:r w:rsidR="00F90499" w:rsidRPr="00E005E8">
        <w:t xml:space="preserve"> Phase 2,</w:t>
      </w:r>
    </w:p>
    <w:p w:rsidR="00F90499" w:rsidRPr="00E005E8" w:rsidRDefault="00F90499" w:rsidP="000B3AB9">
      <w:pPr>
        <w:ind w:left="2160"/>
        <w:jc w:val="both"/>
      </w:pPr>
      <w:proofErr w:type="spellStart"/>
      <w:proofErr w:type="gramStart"/>
      <w:r w:rsidRPr="00E005E8">
        <w:t>Jalandhar</w:t>
      </w:r>
      <w:proofErr w:type="spellEnd"/>
      <w:r w:rsidRPr="00E005E8">
        <w:t>.</w:t>
      </w:r>
      <w:proofErr w:type="gramEnd"/>
      <w:r w:rsidRPr="00E005E8">
        <w:t xml:space="preserve"> </w:t>
      </w:r>
      <w:r w:rsidR="00E005E8">
        <w:t>)</w:t>
      </w:r>
    </w:p>
    <w:p w:rsidR="001C6D37" w:rsidRPr="00E005E8" w:rsidRDefault="001C6D37" w:rsidP="000B3AB9">
      <w:pPr>
        <w:ind w:left="2160"/>
        <w:jc w:val="both"/>
      </w:pPr>
    </w:p>
    <w:p w:rsidR="001C6D37" w:rsidRPr="00E005E8" w:rsidRDefault="001C6D37" w:rsidP="000B3AB9">
      <w:pPr>
        <w:ind w:left="2160"/>
        <w:jc w:val="both"/>
      </w:pPr>
      <w:r w:rsidRPr="00E005E8">
        <w:t xml:space="preserve">Worked in </w:t>
      </w:r>
      <w:proofErr w:type="spellStart"/>
      <w:r w:rsidRPr="00E005E8">
        <w:t>Ek</w:t>
      </w:r>
      <w:proofErr w:type="spellEnd"/>
      <w:r w:rsidRPr="00E005E8">
        <w:t xml:space="preserve"> </w:t>
      </w:r>
      <w:proofErr w:type="spellStart"/>
      <w:r w:rsidRPr="00E005E8">
        <w:t>Onkar</w:t>
      </w:r>
      <w:proofErr w:type="spellEnd"/>
      <w:r w:rsidRPr="00E005E8">
        <w:t xml:space="preserve"> Charitable Trust </w:t>
      </w:r>
      <w:proofErr w:type="spellStart"/>
      <w:r w:rsidRPr="00E005E8">
        <w:t>Seechewal</w:t>
      </w:r>
      <w:proofErr w:type="spellEnd"/>
      <w:r w:rsidRPr="00E005E8">
        <w:t xml:space="preserve"> as Graphics Designer</w:t>
      </w:r>
    </w:p>
    <w:p w:rsidR="001C6D37" w:rsidRPr="00E005E8" w:rsidRDefault="001C6D37" w:rsidP="000B3AB9">
      <w:pPr>
        <w:ind w:left="2160"/>
        <w:jc w:val="both"/>
      </w:pPr>
      <w:r w:rsidRPr="00E005E8">
        <w:t>22 December 1999 to 20 August 2018</w:t>
      </w:r>
    </w:p>
    <w:p w:rsidR="00E005E8" w:rsidRPr="00E005E8" w:rsidRDefault="00E005E8" w:rsidP="000B3AB9">
      <w:pPr>
        <w:ind w:left="2160"/>
        <w:jc w:val="both"/>
      </w:pPr>
      <w:proofErr w:type="gramStart"/>
      <w:r>
        <w:t>(</w:t>
      </w:r>
      <w:r w:rsidRPr="00E005E8">
        <w:t xml:space="preserve">Village </w:t>
      </w:r>
      <w:proofErr w:type="spellStart"/>
      <w:r w:rsidRPr="00E005E8">
        <w:t>Seechewal</w:t>
      </w:r>
      <w:proofErr w:type="spellEnd"/>
      <w:r w:rsidRPr="00E005E8">
        <w:t xml:space="preserve"> </w:t>
      </w:r>
      <w:proofErr w:type="spellStart"/>
      <w:r w:rsidRPr="00E005E8">
        <w:t>Tehsil</w:t>
      </w:r>
      <w:proofErr w:type="spellEnd"/>
      <w:r w:rsidRPr="00E005E8">
        <w:t xml:space="preserve"> </w:t>
      </w:r>
      <w:proofErr w:type="spellStart"/>
      <w:r w:rsidRPr="00E005E8">
        <w:t>Shahkot</w:t>
      </w:r>
      <w:proofErr w:type="spellEnd"/>
      <w:r w:rsidRPr="00E005E8">
        <w:t xml:space="preserve"> </w:t>
      </w:r>
      <w:proofErr w:type="spellStart"/>
      <w:r w:rsidRPr="00E005E8">
        <w:t>Distt</w:t>
      </w:r>
      <w:proofErr w:type="spellEnd"/>
      <w:r w:rsidRPr="00E005E8">
        <w:t xml:space="preserve"> </w:t>
      </w:r>
      <w:proofErr w:type="spellStart"/>
      <w:r w:rsidRPr="00E005E8">
        <w:t>Jalandhar</w:t>
      </w:r>
      <w:proofErr w:type="spellEnd"/>
      <w:r w:rsidRPr="00E005E8">
        <w:t>.</w:t>
      </w:r>
      <w:r>
        <w:t>)</w:t>
      </w:r>
      <w:proofErr w:type="gramEnd"/>
    </w:p>
    <w:p w:rsidR="00F90499" w:rsidRDefault="00F90499" w:rsidP="000B3AB9">
      <w:pPr>
        <w:ind w:left="2160"/>
        <w:jc w:val="both"/>
      </w:pPr>
    </w:p>
    <w:p w:rsidR="000B3AB9" w:rsidRDefault="000B3AB9">
      <w:pPr>
        <w:ind w:left="1080" w:hanging="1260"/>
        <w:jc w:val="both"/>
        <w:rPr>
          <w:rFonts w:ascii="Arial Black" w:hAnsi="Arial Black"/>
          <w:b/>
          <w:bCs/>
          <w:sz w:val="24"/>
        </w:rPr>
      </w:pPr>
    </w:p>
    <w:p w:rsidR="00306A8B" w:rsidRDefault="00306A8B">
      <w:pPr>
        <w:ind w:left="1080" w:hanging="1260"/>
        <w:jc w:val="both"/>
        <w:rPr>
          <w:rFonts w:ascii="Arial Black" w:hAnsi="Arial Black"/>
          <w:b/>
          <w:bCs/>
          <w:sz w:val="24"/>
        </w:rPr>
      </w:pPr>
    </w:p>
    <w:p w:rsidR="00C7600A" w:rsidRDefault="00C7600A">
      <w:pPr>
        <w:ind w:left="1080" w:hanging="1260"/>
        <w:jc w:val="both"/>
        <w:rPr>
          <w:b/>
          <w:bCs/>
        </w:rPr>
      </w:pPr>
      <w:r>
        <w:rPr>
          <w:rFonts w:ascii="Arial Black" w:hAnsi="Arial Black"/>
          <w:b/>
          <w:bCs/>
          <w:sz w:val="24"/>
        </w:rPr>
        <w:t xml:space="preserve">Area of specialization: </w:t>
      </w:r>
      <w:r>
        <w:rPr>
          <w:b/>
          <w:bCs/>
          <w:sz w:val="24"/>
        </w:rPr>
        <w:t xml:space="preserve"> </w:t>
      </w:r>
      <w:r>
        <w:rPr>
          <w:b/>
          <w:bCs/>
        </w:rPr>
        <w:t xml:space="preserve"> </w:t>
      </w:r>
    </w:p>
    <w:p w:rsidR="00BA70BF" w:rsidRDefault="00BC2D3F" w:rsidP="00BC2D3F">
      <w:pPr>
        <w:ind w:left="1440" w:firstLine="720"/>
        <w:jc w:val="both"/>
      </w:pPr>
      <w:proofErr w:type="gramStart"/>
      <w:r>
        <w:t>Magazine Designing, Flyers, Ads etc</w:t>
      </w:r>
      <w:r w:rsidR="0025040F">
        <w:t>.</w:t>
      </w:r>
      <w:proofErr w:type="gramEnd"/>
    </w:p>
    <w:p w:rsidR="007E6C7D" w:rsidRDefault="007E6C7D" w:rsidP="00D2500A">
      <w:pPr>
        <w:ind w:left="2160"/>
        <w:jc w:val="both"/>
      </w:pPr>
    </w:p>
    <w:p w:rsidR="0025040F" w:rsidRDefault="00BD3BEE" w:rsidP="00D2500A">
      <w:pPr>
        <w:ind w:left="2160"/>
        <w:jc w:val="both"/>
      </w:pPr>
      <w:r>
        <w:lastRenderedPageBreak/>
        <w:t xml:space="preserve">UI Design, </w:t>
      </w:r>
      <w:r w:rsidR="007E6C7D">
        <w:t>Webpage Designing</w:t>
      </w:r>
    </w:p>
    <w:p w:rsidR="007E6C7D" w:rsidRDefault="007E6C7D" w:rsidP="00D2500A">
      <w:pPr>
        <w:ind w:left="2160"/>
        <w:jc w:val="both"/>
      </w:pPr>
    </w:p>
    <w:p w:rsidR="0057397F" w:rsidRDefault="00BC2D3F" w:rsidP="00D2500A">
      <w:pPr>
        <w:ind w:left="1440" w:firstLine="720"/>
        <w:jc w:val="both"/>
      </w:pPr>
      <w:proofErr w:type="spellStart"/>
      <w:r>
        <w:t>Wordpress</w:t>
      </w:r>
      <w:proofErr w:type="spellEnd"/>
      <w:r>
        <w:t xml:space="preserve"> Pages Designing</w:t>
      </w:r>
    </w:p>
    <w:p w:rsidR="00D2500A" w:rsidRDefault="0057397F" w:rsidP="00D2500A">
      <w:pPr>
        <w:jc w:val="both"/>
      </w:pPr>
      <w:r>
        <w:tab/>
      </w:r>
      <w:r>
        <w:tab/>
      </w:r>
      <w:r>
        <w:tab/>
      </w:r>
    </w:p>
    <w:p w:rsidR="00D2500A" w:rsidRDefault="0057397F" w:rsidP="00D2500A">
      <w:pPr>
        <w:ind w:left="1440" w:firstLine="720"/>
        <w:jc w:val="both"/>
      </w:pPr>
      <w:r>
        <w:t>Typing</w:t>
      </w:r>
      <w:r w:rsidR="00D2500A">
        <w:t xml:space="preserve"> </w:t>
      </w:r>
      <w:r w:rsidR="00BC2D3F">
        <w:t xml:space="preserve">Speed </w:t>
      </w:r>
      <w:r w:rsidR="00D2500A">
        <w:t>(English 50</w:t>
      </w:r>
      <w:r w:rsidR="00E50D12">
        <w:t xml:space="preserve"> WPM</w:t>
      </w:r>
      <w:r w:rsidR="007E6C7D">
        <w:t>, Punjabi 40 WPM</w:t>
      </w:r>
      <w:r w:rsidR="00D2500A">
        <w:t>)</w:t>
      </w:r>
    </w:p>
    <w:p w:rsidR="00E50D12" w:rsidRDefault="00E50D12" w:rsidP="00D2500A">
      <w:pPr>
        <w:ind w:left="1440" w:firstLine="720"/>
        <w:jc w:val="both"/>
      </w:pPr>
    </w:p>
    <w:p w:rsidR="00D2500A" w:rsidRDefault="00BC2D3F" w:rsidP="00D2500A">
      <w:pPr>
        <w:tabs>
          <w:tab w:val="left" w:pos="5906"/>
        </w:tabs>
        <w:ind w:left="2160"/>
        <w:jc w:val="both"/>
      </w:pPr>
      <w:r>
        <w:t>Social Media Marketing o</w:t>
      </w:r>
      <w:r w:rsidR="0057397F">
        <w:t xml:space="preserve">n FB, </w:t>
      </w:r>
      <w:proofErr w:type="spellStart"/>
      <w:r w:rsidR="0057397F">
        <w:t>Youtube</w:t>
      </w:r>
      <w:proofErr w:type="spellEnd"/>
      <w:r>
        <w:t>,</w:t>
      </w:r>
      <w:r w:rsidR="0057397F">
        <w:t xml:space="preserve"> </w:t>
      </w:r>
      <w:proofErr w:type="spellStart"/>
      <w:r w:rsidR="0057397F">
        <w:t>Instagram</w:t>
      </w:r>
      <w:proofErr w:type="spellEnd"/>
      <w:r w:rsidR="0057397F">
        <w:t>,  Twitter</w:t>
      </w:r>
      <w:r>
        <w:t>,</w:t>
      </w:r>
      <w:r w:rsidR="0057397F">
        <w:t xml:space="preserve"> etc</w:t>
      </w:r>
      <w:r w:rsidR="00D2500A">
        <w:t>.</w:t>
      </w:r>
    </w:p>
    <w:p w:rsidR="00D2500A" w:rsidRDefault="00D2500A" w:rsidP="00D2500A">
      <w:pPr>
        <w:tabs>
          <w:tab w:val="left" w:pos="5906"/>
        </w:tabs>
        <w:ind w:left="2160"/>
        <w:jc w:val="both"/>
      </w:pPr>
    </w:p>
    <w:p w:rsidR="00D2500A" w:rsidRDefault="00D2500A" w:rsidP="00D2500A">
      <w:pPr>
        <w:tabs>
          <w:tab w:val="left" w:pos="5906"/>
        </w:tabs>
        <w:ind w:left="2160"/>
        <w:jc w:val="both"/>
      </w:pPr>
    </w:p>
    <w:p w:rsidR="00C77299" w:rsidRDefault="0057397F" w:rsidP="0057397F">
      <w:pPr>
        <w:tabs>
          <w:tab w:val="left" w:pos="5906"/>
        </w:tabs>
        <w:ind w:left="2160"/>
        <w:jc w:val="both"/>
      </w:pPr>
      <w:r>
        <w:tab/>
      </w:r>
    </w:p>
    <w:p w:rsidR="00C7600A" w:rsidRDefault="00C7600A">
      <w:pPr>
        <w:ind w:left="2160" w:hanging="2340"/>
        <w:jc w:val="both"/>
      </w:pPr>
      <w:r>
        <w:rPr>
          <w:rFonts w:ascii="Arial Black" w:hAnsi="Arial Black"/>
          <w:b/>
          <w:bCs/>
          <w:sz w:val="24"/>
        </w:rPr>
        <w:t xml:space="preserve">  </w:t>
      </w:r>
      <w:r w:rsidRPr="00C02784">
        <w:rPr>
          <w:rFonts w:ascii="Arial Black" w:hAnsi="Arial Black"/>
          <w:sz w:val="24"/>
        </w:rPr>
        <w:t>Hobbies:</w:t>
      </w:r>
      <w:r>
        <w:rPr>
          <w:b/>
          <w:bCs/>
        </w:rPr>
        <w:tab/>
      </w:r>
      <w:r>
        <w:t xml:space="preserve">Collecting Books, Listening Music and Doing Painting.      </w:t>
      </w:r>
    </w:p>
    <w:p w:rsidR="00C7600A" w:rsidRDefault="00C7600A">
      <w:pPr>
        <w:ind w:left="7200" w:firstLine="720"/>
        <w:jc w:val="right"/>
        <w:rPr>
          <w:rFonts w:ascii="Times New Roman" w:hAnsi="Times New Roman"/>
        </w:rPr>
      </w:pPr>
    </w:p>
    <w:p w:rsidR="00C7600A" w:rsidRDefault="00C7600A">
      <w:pPr>
        <w:jc w:val="both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  <w:sz w:val="24"/>
        </w:rPr>
        <w:t>Personal Details:</w:t>
      </w:r>
      <w:r>
        <w:rPr>
          <w:rFonts w:ascii="Arial Black" w:hAnsi="Arial Black" w:cs="Arial"/>
          <w:b/>
          <w:bCs/>
        </w:rPr>
        <w:t xml:space="preserve">            </w:t>
      </w:r>
    </w:p>
    <w:p w:rsidR="00C7600A" w:rsidRDefault="00C7600A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p w:rsidR="00C7600A" w:rsidRDefault="00C7600A" w:rsidP="00CD0292">
      <w:pPr>
        <w:spacing w:line="360" w:lineRule="auto"/>
        <w:ind w:left="2160"/>
        <w:jc w:val="both"/>
      </w:pPr>
      <w:r>
        <w:rPr>
          <w:b/>
          <w:bCs/>
        </w:rPr>
        <w:t xml:space="preserve">Name:                    </w:t>
      </w:r>
      <w:r>
        <w:rPr>
          <w:b/>
          <w:bCs/>
        </w:rPr>
        <w:tab/>
      </w:r>
      <w:proofErr w:type="spellStart"/>
      <w:r>
        <w:t>Promil</w:t>
      </w:r>
      <w:proofErr w:type="spellEnd"/>
      <w:r>
        <w:t xml:space="preserve"> Kumar. </w:t>
      </w:r>
    </w:p>
    <w:p w:rsidR="00C7600A" w:rsidRDefault="00C7600A" w:rsidP="00CD0292">
      <w:pPr>
        <w:spacing w:line="360" w:lineRule="auto"/>
        <w:ind w:left="1080" w:hanging="1260"/>
        <w:jc w:val="both"/>
      </w:pPr>
      <w:r>
        <w:rPr>
          <w:b/>
          <w:bCs/>
        </w:rPr>
        <w:t xml:space="preserve">                                       </w:t>
      </w:r>
      <w:r w:rsidR="00015125">
        <w:rPr>
          <w:b/>
          <w:bCs/>
        </w:rPr>
        <w:tab/>
      </w:r>
      <w:r>
        <w:rPr>
          <w:b/>
          <w:bCs/>
        </w:rPr>
        <w:t xml:space="preserve">Father’s Name:     </w:t>
      </w:r>
      <w:r>
        <w:rPr>
          <w:b/>
          <w:bCs/>
        </w:rPr>
        <w:tab/>
      </w:r>
      <w:r>
        <w:t>Late Sh. Dev Attar.</w:t>
      </w:r>
    </w:p>
    <w:p w:rsidR="00C7600A" w:rsidRDefault="00C7600A" w:rsidP="00CD0292">
      <w:pPr>
        <w:spacing w:line="360" w:lineRule="auto"/>
        <w:ind w:left="1080" w:hanging="126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Mother’s Name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Smt. </w:t>
      </w:r>
      <w:proofErr w:type="spellStart"/>
      <w:r>
        <w:t>Darshana</w:t>
      </w:r>
      <w:proofErr w:type="spellEnd"/>
      <w:r>
        <w:t xml:space="preserve"> Devi.</w:t>
      </w:r>
    </w:p>
    <w:p w:rsidR="00C7600A" w:rsidRDefault="00C7600A" w:rsidP="00CD0292">
      <w:pPr>
        <w:pStyle w:val="Heading2"/>
        <w:spacing w:line="360" w:lineRule="auto"/>
        <w:rPr>
          <w:rFonts w:ascii="Arial" w:hAnsi="Arial" w:cs="Arial"/>
        </w:rPr>
      </w:pPr>
      <w:r>
        <w:tab/>
      </w:r>
      <w:r>
        <w:tab/>
      </w:r>
      <w:r>
        <w:tab/>
      </w:r>
      <w:r>
        <w:rPr>
          <w:rFonts w:ascii="Arial" w:hAnsi="Arial" w:cs="Arial"/>
          <w:b/>
          <w:bCs/>
        </w:rPr>
        <w:t xml:space="preserve">Sex:             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Male. </w:t>
      </w:r>
    </w:p>
    <w:p w:rsidR="00C7600A" w:rsidRDefault="00C7600A" w:rsidP="00CD0292">
      <w:pPr>
        <w:spacing w:line="360" w:lineRule="auto"/>
        <w:ind w:left="1080" w:hanging="126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D.O.B:                  </w:t>
      </w:r>
      <w:r>
        <w:rPr>
          <w:b/>
          <w:bCs/>
        </w:rPr>
        <w:tab/>
      </w:r>
      <w:r>
        <w:t>15</w:t>
      </w:r>
      <w:r>
        <w:rPr>
          <w:vertAlign w:val="superscript"/>
        </w:rPr>
        <w:t>th</w:t>
      </w:r>
      <w:r>
        <w:t xml:space="preserve"> Nov. 1979.</w:t>
      </w:r>
      <w:r>
        <w:tab/>
      </w:r>
    </w:p>
    <w:p w:rsidR="00C7600A" w:rsidRDefault="00C7600A" w:rsidP="00CD0292">
      <w:pPr>
        <w:spacing w:line="360" w:lineRule="auto"/>
        <w:ind w:left="1080" w:hanging="126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Address:              </w:t>
      </w:r>
      <w:r>
        <w:rPr>
          <w:b/>
          <w:bCs/>
        </w:rPr>
        <w:tab/>
      </w:r>
      <w:r w:rsidR="00282109">
        <w:t xml:space="preserve"> Ward No 5</w:t>
      </w:r>
      <w:r>
        <w:t xml:space="preserve">, </w:t>
      </w:r>
    </w:p>
    <w:p w:rsidR="00C7600A" w:rsidRDefault="00C7600A" w:rsidP="00CD0292">
      <w:pPr>
        <w:spacing w:line="360" w:lineRule="auto"/>
        <w:ind w:left="2880" w:firstLine="720"/>
        <w:jc w:val="both"/>
      </w:pPr>
      <w:r>
        <w:t xml:space="preserve">    </w:t>
      </w:r>
      <w:r>
        <w:tab/>
      </w:r>
      <w:proofErr w:type="spellStart"/>
      <w:r>
        <w:t>Lohian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, </w:t>
      </w:r>
      <w:proofErr w:type="spellStart"/>
      <w:r>
        <w:t>Tehsil</w:t>
      </w:r>
      <w:proofErr w:type="spellEnd"/>
      <w:r>
        <w:t xml:space="preserve">: </w:t>
      </w:r>
      <w:proofErr w:type="spellStart"/>
      <w:r>
        <w:t>Shahkot</w:t>
      </w:r>
      <w:proofErr w:type="spellEnd"/>
      <w:r>
        <w:t xml:space="preserve">, </w:t>
      </w:r>
    </w:p>
    <w:p w:rsidR="00C7600A" w:rsidRDefault="00C7600A" w:rsidP="00CD0292">
      <w:pPr>
        <w:spacing w:line="360" w:lineRule="auto"/>
        <w:ind w:left="2520"/>
        <w:jc w:val="both"/>
      </w:pPr>
      <w:r>
        <w:t xml:space="preserve"> </w:t>
      </w:r>
      <w:r>
        <w:tab/>
      </w:r>
      <w:r>
        <w:tab/>
        <w:t xml:space="preserve">    </w:t>
      </w:r>
      <w:r>
        <w:tab/>
        <w:t>Pincode-144629</w:t>
      </w:r>
    </w:p>
    <w:p w:rsidR="00C7600A" w:rsidRDefault="00C7600A" w:rsidP="00CD0292">
      <w:pPr>
        <w:spacing w:line="360" w:lineRule="auto"/>
        <w:ind w:left="2520"/>
        <w:jc w:val="both"/>
      </w:pPr>
      <w:r>
        <w:tab/>
        <w:t xml:space="preserve">                 </w:t>
      </w:r>
      <w:r>
        <w:tab/>
      </w:r>
      <w:proofErr w:type="spellStart"/>
      <w:r>
        <w:t>Distt</w:t>
      </w:r>
      <w:proofErr w:type="spellEnd"/>
      <w:r>
        <w:t xml:space="preserve">: </w:t>
      </w:r>
      <w:proofErr w:type="spellStart"/>
      <w:r>
        <w:t>Jalandhar</w:t>
      </w:r>
      <w:proofErr w:type="spellEnd"/>
    </w:p>
    <w:p w:rsidR="00C7600A" w:rsidRDefault="00C7600A" w:rsidP="00CD0292">
      <w:pPr>
        <w:spacing w:line="360" w:lineRule="auto"/>
        <w:ind w:left="1080" w:hanging="126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proofErr w:type="gramStart"/>
      <w:r>
        <w:t>PUNJAB.</w:t>
      </w:r>
      <w:proofErr w:type="gramEnd"/>
    </w:p>
    <w:p w:rsidR="00C7600A" w:rsidRDefault="00C7600A" w:rsidP="00CD0292">
      <w:pPr>
        <w:spacing w:line="360" w:lineRule="auto"/>
        <w:ind w:left="1800" w:firstLine="360"/>
        <w:jc w:val="both"/>
        <w:rPr>
          <w:b/>
          <w:bCs/>
        </w:rPr>
      </w:pPr>
    </w:p>
    <w:p w:rsidR="00C7600A" w:rsidRDefault="00C7600A" w:rsidP="00CD0292">
      <w:pPr>
        <w:spacing w:line="360" w:lineRule="auto"/>
        <w:ind w:left="1800" w:firstLine="360"/>
        <w:jc w:val="both"/>
      </w:pPr>
      <w:r>
        <w:rPr>
          <w:b/>
          <w:bCs/>
        </w:rPr>
        <w:t xml:space="preserve">Phone No.: </w:t>
      </w:r>
      <w:r>
        <w:rPr>
          <w:b/>
          <w:bCs/>
        </w:rPr>
        <w:tab/>
        <w:t xml:space="preserve">       </w:t>
      </w:r>
      <w:r>
        <w:rPr>
          <w:b/>
          <w:bCs/>
        </w:rPr>
        <w:tab/>
        <w:t>+</w:t>
      </w:r>
      <w:r>
        <w:t>9194643-85885(M).</w:t>
      </w:r>
    </w:p>
    <w:p w:rsidR="00C7600A" w:rsidRDefault="00C7600A" w:rsidP="00CD0292">
      <w:pPr>
        <w:spacing w:line="360" w:lineRule="auto"/>
        <w:ind w:left="2160"/>
        <w:jc w:val="both"/>
      </w:pPr>
      <w:r>
        <w:rPr>
          <w:b/>
          <w:bCs/>
        </w:rPr>
        <w:t>Marital Status:</w:t>
      </w:r>
      <w:r>
        <w:rPr>
          <w:b/>
          <w:bCs/>
        </w:rPr>
        <w:tab/>
      </w:r>
      <w:r>
        <w:rPr>
          <w:b/>
          <w:bCs/>
        </w:rPr>
        <w:tab/>
      </w:r>
      <w:r>
        <w:t>Single.</w:t>
      </w:r>
    </w:p>
    <w:p w:rsidR="00CD0292" w:rsidRDefault="00CD0292" w:rsidP="00CD0292">
      <w:pPr>
        <w:spacing w:line="360" w:lineRule="auto"/>
        <w:ind w:left="2160"/>
        <w:jc w:val="both"/>
      </w:pPr>
    </w:p>
    <w:p w:rsidR="00672565" w:rsidRDefault="00672565" w:rsidP="00672565">
      <w:pPr>
        <w:jc w:val="both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  <w:sz w:val="24"/>
        </w:rPr>
        <w:t>Social Media ID:</w:t>
      </w:r>
      <w:r>
        <w:rPr>
          <w:rFonts w:ascii="Arial Black" w:hAnsi="Arial Black" w:cs="Arial"/>
          <w:b/>
          <w:bCs/>
        </w:rPr>
        <w:t xml:space="preserve">            </w:t>
      </w:r>
    </w:p>
    <w:p w:rsidR="00672565" w:rsidRDefault="00C7600A" w:rsidP="006310B7">
      <w:pPr>
        <w:pStyle w:val="BodyText"/>
        <w:spacing w:after="0" w:line="240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</w:t>
      </w:r>
      <w:r w:rsidR="00672565">
        <w:rPr>
          <w:rFonts w:ascii="Arial Black" w:hAnsi="Arial Black"/>
        </w:rPr>
        <w:tab/>
      </w:r>
      <w:r w:rsidR="00672565">
        <w:rPr>
          <w:rFonts w:ascii="Arial Black" w:hAnsi="Arial Black"/>
        </w:rPr>
        <w:tab/>
      </w:r>
      <w:r w:rsidR="00672565">
        <w:rPr>
          <w:rFonts w:ascii="Arial Black" w:hAnsi="Arial Black"/>
        </w:rPr>
        <w:tab/>
      </w:r>
      <w:proofErr w:type="spellStart"/>
      <w:r w:rsidR="00672565">
        <w:rPr>
          <w:rFonts w:ascii="Arial Black" w:hAnsi="Arial Black"/>
        </w:rPr>
        <w:t>Facebook</w:t>
      </w:r>
      <w:proofErr w:type="spellEnd"/>
    </w:p>
    <w:p w:rsidR="00672565" w:rsidRDefault="00672565" w:rsidP="006310B7">
      <w:pPr>
        <w:pStyle w:val="BodyText"/>
        <w:spacing w:after="0" w:line="240" w:lineRule="auto"/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hyperlink r:id="rId6" w:history="1">
        <w:r>
          <w:rPr>
            <w:rStyle w:val="Hyperlink"/>
          </w:rPr>
          <w:t>https://www.facebook.com/promilpromil</w:t>
        </w:r>
      </w:hyperlink>
    </w:p>
    <w:p w:rsidR="00DC6DCF" w:rsidRDefault="00DC6DCF" w:rsidP="006310B7">
      <w:pPr>
        <w:pStyle w:val="BodyText"/>
        <w:spacing w:after="0" w:line="240" w:lineRule="auto"/>
        <w:ind w:left="1440" w:firstLine="720"/>
      </w:pPr>
      <w:proofErr w:type="spellStart"/>
      <w:r>
        <w:rPr>
          <w:rFonts w:ascii="Arial Black" w:hAnsi="Arial Black"/>
        </w:rPr>
        <w:t>Linkedin</w:t>
      </w:r>
      <w:proofErr w:type="spellEnd"/>
    </w:p>
    <w:p w:rsidR="00672565" w:rsidRDefault="00672565" w:rsidP="006310B7">
      <w:pPr>
        <w:pStyle w:val="BodyText"/>
        <w:spacing w:after="0" w:line="240" w:lineRule="auto"/>
        <w:rPr>
          <w:rFonts w:ascii="Arial Black" w:hAnsi="Arial Black"/>
        </w:rPr>
      </w:pPr>
      <w:r>
        <w:tab/>
      </w:r>
      <w:r>
        <w:tab/>
      </w:r>
      <w:r>
        <w:tab/>
      </w:r>
      <w:hyperlink r:id="rId7" w:history="1">
        <w:r w:rsidR="00DC6DCF">
          <w:rPr>
            <w:rStyle w:val="Hyperlink"/>
          </w:rPr>
          <w:t>https://www.linkedin.com/in/promil-kumar-attar-a0189515/</w:t>
        </w:r>
      </w:hyperlink>
    </w:p>
    <w:p w:rsidR="00306A8B" w:rsidRDefault="00306A8B">
      <w:pPr>
        <w:pStyle w:val="BodyText"/>
        <w:rPr>
          <w:rFonts w:ascii="Arial Black" w:hAnsi="Arial Black"/>
          <w:sz w:val="24"/>
        </w:rPr>
      </w:pPr>
    </w:p>
    <w:p w:rsidR="00C7600A" w:rsidRDefault="00C7600A">
      <w:pPr>
        <w:pStyle w:val="BodyText"/>
        <w:rPr>
          <w:rFonts w:cs="Arial"/>
          <w:sz w:val="24"/>
        </w:rPr>
      </w:pPr>
      <w:r>
        <w:rPr>
          <w:rFonts w:ascii="Arial Black" w:hAnsi="Arial Black"/>
          <w:sz w:val="24"/>
        </w:rPr>
        <w:t>Language known:</w:t>
      </w:r>
      <w:r>
        <w:rPr>
          <w:rFonts w:ascii="Arial Black" w:hAnsi="Arial Black"/>
        </w:rPr>
        <w:t xml:space="preserve">   </w:t>
      </w:r>
      <w:r w:rsidR="00E41F16">
        <w:rPr>
          <w:rFonts w:cs="Arial"/>
        </w:rPr>
        <w:t>Punjabi, Hindi, English</w:t>
      </w:r>
      <w:r>
        <w:rPr>
          <w:rFonts w:cs="Arial"/>
        </w:rPr>
        <w:t xml:space="preserve">. </w:t>
      </w:r>
      <w:r>
        <w:rPr>
          <w:rFonts w:cs="Arial"/>
          <w:sz w:val="24"/>
        </w:rPr>
        <w:tab/>
      </w:r>
    </w:p>
    <w:p w:rsidR="00AA6A12" w:rsidRDefault="00C7600A">
      <w:pPr>
        <w:pStyle w:val="BodyText"/>
      </w:pPr>
      <w:r>
        <w:rPr>
          <w:rFonts w:cs="Arial"/>
          <w:b/>
          <w:bCs/>
          <w:sz w:val="24"/>
        </w:rPr>
        <w:t>Dated</w:t>
      </w:r>
    </w:p>
    <w:p w:rsidR="00C7600A" w:rsidRDefault="00C7600A">
      <w:pPr>
        <w:pStyle w:val="BodyText"/>
      </w:pPr>
      <w:r>
        <w:t xml:space="preserve">Place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029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signatures</w:t>
      </w:r>
    </w:p>
    <w:sectPr w:rsidR="00C7600A" w:rsidSect="00AA6A12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">
    <w:nsid w:val="6D145C2E"/>
    <w:multiLevelType w:val="hybridMultilevel"/>
    <w:tmpl w:val="5080CB3C"/>
    <w:lvl w:ilvl="0" w:tplc="0409000B">
      <w:start w:val="1"/>
      <w:numFmt w:val="bullet"/>
      <w:lvlText w:val="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2">
    <w:nsid w:val="738D4288"/>
    <w:multiLevelType w:val="hybridMultilevel"/>
    <w:tmpl w:val="3CB68F26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compat>
    <w:adjustLineHeightInTable/>
  </w:compat>
  <w:docVars>
    <w:docVar w:name="iResumeStyle" w:val="0"/>
    <w:docVar w:name="Resume Post Wizard Balloon" w:val="0"/>
  </w:docVars>
  <w:rsids>
    <w:rsidRoot w:val="00C35660"/>
    <w:rsid w:val="00014BEA"/>
    <w:rsid w:val="00015125"/>
    <w:rsid w:val="00021C94"/>
    <w:rsid w:val="00023947"/>
    <w:rsid w:val="00027539"/>
    <w:rsid w:val="000313C5"/>
    <w:rsid w:val="000475DD"/>
    <w:rsid w:val="00072903"/>
    <w:rsid w:val="000B3AB9"/>
    <w:rsid w:val="000C235D"/>
    <w:rsid w:val="000D5901"/>
    <w:rsid w:val="000F1D07"/>
    <w:rsid w:val="00135DF2"/>
    <w:rsid w:val="00143213"/>
    <w:rsid w:val="001508C4"/>
    <w:rsid w:val="00172F7F"/>
    <w:rsid w:val="00185B6B"/>
    <w:rsid w:val="001C6D37"/>
    <w:rsid w:val="001D16C9"/>
    <w:rsid w:val="001F08E9"/>
    <w:rsid w:val="00203664"/>
    <w:rsid w:val="002147A5"/>
    <w:rsid w:val="00224766"/>
    <w:rsid w:val="0025040F"/>
    <w:rsid w:val="00282109"/>
    <w:rsid w:val="002824D3"/>
    <w:rsid w:val="002A0272"/>
    <w:rsid w:val="002C3658"/>
    <w:rsid w:val="002C38C8"/>
    <w:rsid w:val="002D7261"/>
    <w:rsid w:val="002F40AF"/>
    <w:rsid w:val="003023CD"/>
    <w:rsid w:val="00306A8B"/>
    <w:rsid w:val="003110B8"/>
    <w:rsid w:val="00314850"/>
    <w:rsid w:val="00361081"/>
    <w:rsid w:val="00361B1B"/>
    <w:rsid w:val="0037077B"/>
    <w:rsid w:val="003970B9"/>
    <w:rsid w:val="003A1FFF"/>
    <w:rsid w:val="003C1945"/>
    <w:rsid w:val="003D03C3"/>
    <w:rsid w:val="00407E30"/>
    <w:rsid w:val="004255E5"/>
    <w:rsid w:val="0045768A"/>
    <w:rsid w:val="00494B5D"/>
    <w:rsid w:val="004B5AD3"/>
    <w:rsid w:val="004E2AFF"/>
    <w:rsid w:val="00503C2F"/>
    <w:rsid w:val="00533569"/>
    <w:rsid w:val="0053779E"/>
    <w:rsid w:val="005452FC"/>
    <w:rsid w:val="0057397F"/>
    <w:rsid w:val="00573D3D"/>
    <w:rsid w:val="005913CA"/>
    <w:rsid w:val="00595DC7"/>
    <w:rsid w:val="005B0982"/>
    <w:rsid w:val="006310B7"/>
    <w:rsid w:val="00632407"/>
    <w:rsid w:val="00645749"/>
    <w:rsid w:val="00666871"/>
    <w:rsid w:val="00672565"/>
    <w:rsid w:val="00691A08"/>
    <w:rsid w:val="006B4D0A"/>
    <w:rsid w:val="007366D1"/>
    <w:rsid w:val="00747C75"/>
    <w:rsid w:val="00756B8C"/>
    <w:rsid w:val="00767F2A"/>
    <w:rsid w:val="007A7D24"/>
    <w:rsid w:val="007B0536"/>
    <w:rsid w:val="007E6C7D"/>
    <w:rsid w:val="007F02FA"/>
    <w:rsid w:val="007F58E7"/>
    <w:rsid w:val="00817716"/>
    <w:rsid w:val="00842752"/>
    <w:rsid w:val="008552EC"/>
    <w:rsid w:val="00855E7F"/>
    <w:rsid w:val="0086400F"/>
    <w:rsid w:val="00867830"/>
    <w:rsid w:val="008B10B1"/>
    <w:rsid w:val="008B4977"/>
    <w:rsid w:val="00904772"/>
    <w:rsid w:val="00926333"/>
    <w:rsid w:val="009360F1"/>
    <w:rsid w:val="00940215"/>
    <w:rsid w:val="009809EA"/>
    <w:rsid w:val="00985E81"/>
    <w:rsid w:val="00987C28"/>
    <w:rsid w:val="009B04C4"/>
    <w:rsid w:val="009E68F5"/>
    <w:rsid w:val="00A16E64"/>
    <w:rsid w:val="00A17ECD"/>
    <w:rsid w:val="00A23A4C"/>
    <w:rsid w:val="00A53674"/>
    <w:rsid w:val="00A905C0"/>
    <w:rsid w:val="00AA3072"/>
    <w:rsid w:val="00AA6A12"/>
    <w:rsid w:val="00AC6583"/>
    <w:rsid w:val="00AE7F48"/>
    <w:rsid w:val="00B16719"/>
    <w:rsid w:val="00B24FD0"/>
    <w:rsid w:val="00B458B0"/>
    <w:rsid w:val="00BA70BF"/>
    <w:rsid w:val="00BC2D3F"/>
    <w:rsid w:val="00BD3BEE"/>
    <w:rsid w:val="00BE2F88"/>
    <w:rsid w:val="00C02784"/>
    <w:rsid w:val="00C06982"/>
    <w:rsid w:val="00C35660"/>
    <w:rsid w:val="00C63651"/>
    <w:rsid w:val="00C65D02"/>
    <w:rsid w:val="00C67600"/>
    <w:rsid w:val="00C7600A"/>
    <w:rsid w:val="00C77299"/>
    <w:rsid w:val="00C92E51"/>
    <w:rsid w:val="00C92E84"/>
    <w:rsid w:val="00CA3228"/>
    <w:rsid w:val="00CB500E"/>
    <w:rsid w:val="00CB72E2"/>
    <w:rsid w:val="00CB7FB4"/>
    <w:rsid w:val="00CD0292"/>
    <w:rsid w:val="00CD7919"/>
    <w:rsid w:val="00CF7EAD"/>
    <w:rsid w:val="00D13D30"/>
    <w:rsid w:val="00D22493"/>
    <w:rsid w:val="00D22A17"/>
    <w:rsid w:val="00D2500A"/>
    <w:rsid w:val="00D27DAB"/>
    <w:rsid w:val="00D30F84"/>
    <w:rsid w:val="00D312F3"/>
    <w:rsid w:val="00D42AA5"/>
    <w:rsid w:val="00D66EAA"/>
    <w:rsid w:val="00D752ED"/>
    <w:rsid w:val="00DA38BD"/>
    <w:rsid w:val="00DB560E"/>
    <w:rsid w:val="00DB6054"/>
    <w:rsid w:val="00DC6DCF"/>
    <w:rsid w:val="00DD208E"/>
    <w:rsid w:val="00E005E8"/>
    <w:rsid w:val="00E068BB"/>
    <w:rsid w:val="00E10ACF"/>
    <w:rsid w:val="00E41F16"/>
    <w:rsid w:val="00E50D12"/>
    <w:rsid w:val="00E63EBC"/>
    <w:rsid w:val="00E700A2"/>
    <w:rsid w:val="00EB0BC0"/>
    <w:rsid w:val="00EB5E90"/>
    <w:rsid w:val="00EF58F5"/>
    <w:rsid w:val="00F24E47"/>
    <w:rsid w:val="00F5206C"/>
    <w:rsid w:val="00F738BF"/>
    <w:rsid w:val="00F7691D"/>
    <w:rsid w:val="00F90499"/>
    <w:rsid w:val="00F93F58"/>
    <w:rsid w:val="00FB2F2C"/>
    <w:rsid w:val="00FD20AC"/>
    <w:rsid w:val="00FE1F05"/>
    <w:rsid w:val="00FE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716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817716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817716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817716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817716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817716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817716"/>
    <w:p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17716"/>
    <w:pPr>
      <w:keepNext/>
      <w:jc w:val="right"/>
      <w:outlineLvl w:val="6"/>
    </w:pPr>
    <w:rPr>
      <w:rFonts w:ascii="Arial Black" w:hAnsi="Arial Black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17716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817716"/>
    <w:pPr>
      <w:spacing w:after="60"/>
      <w:ind w:left="245" w:hanging="245"/>
    </w:pPr>
  </w:style>
  <w:style w:type="paragraph" w:customStyle="1" w:styleId="Address1">
    <w:name w:val="Address 1"/>
    <w:basedOn w:val="Normal"/>
    <w:rsid w:val="00817716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817716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semiHidden/>
    <w:rsid w:val="00817716"/>
    <w:pPr>
      <w:ind w:left="720"/>
    </w:pPr>
  </w:style>
  <w:style w:type="paragraph" w:customStyle="1" w:styleId="CityState">
    <w:name w:val="City/State"/>
    <w:basedOn w:val="BodyText"/>
    <w:next w:val="BodyText"/>
    <w:rsid w:val="00817716"/>
    <w:pPr>
      <w:keepNext/>
    </w:pPr>
  </w:style>
  <w:style w:type="paragraph" w:customStyle="1" w:styleId="CompanyName">
    <w:name w:val="Company Name"/>
    <w:basedOn w:val="Normal"/>
    <w:next w:val="Normal"/>
    <w:autoRedefine/>
    <w:rsid w:val="00817716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817716"/>
  </w:style>
  <w:style w:type="paragraph" w:styleId="Date">
    <w:name w:val="Date"/>
    <w:basedOn w:val="BodyText"/>
    <w:semiHidden/>
    <w:rsid w:val="00817716"/>
    <w:pPr>
      <w:keepNext/>
    </w:pPr>
  </w:style>
  <w:style w:type="paragraph" w:customStyle="1" w:styleId="DocumentLabel">
    <w:name w:val="Document Label"/>
    <w:basedOn w:val="Normal"/>
    <w:next w:val="Normal"/>
    <w:rsid w:val="00817716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817716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817716"/>
    <w:pPr>
      <w:jc w:val="both"/>
    </w:pPr>
  </w:style>
  <w:style w:type="paragraph" w:styleId="Footer">
    <w:name w:val="footer"/>
    <w:basedOn w:val="HeaderBase"/>
    <w:semiHidden/>
    <w:rsid w:val="00817716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semiHidden/>
    <w:rsid w:val="00817716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817716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817716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817716"/>
  </w:style>
  <w:style w:type="paragraph" w:customStyle="1" w:styleId="JobTitle">
    <w:name w:val="Job Title"/>
    <w:next w:val="Achievement"/>
    <w:rsid w:val="00817716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817716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817716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817716"/>
    <w:pPr>
      <w:spacing w:before="220" w:line="220" w:lineRule="atLeast"/>
      <w:jc w:val="both"/>
    </w:pPr>
    <w:rPr>
      <w:rFonts w:ascii="Arial Black" w:hAnsi="Arial Black"/>
      <w:spacing w:val="-10"/>
      <w:sz w:val="24"/>
    </w:rPr>
  </w:style>
  <w:style w:type="paragraph" w:customStyle="1" w:styleId="NoTitle">
    <w:name w:val="No Title"/>
    <w:basedOn w:val="SectionTitle"/>
    <w:rsid w:val="00817716"/>
  </w:style>
  <w:style w:type="paragraph" w:customStyle="1" w:styleId="Objective">
    <w:name w:val="Objective"/>
    <w:basedOn w:val="Normal"/>
    <w:next w:val="BodyText"/>
    <w:rsid w:val="00817716"/>
    <w:pPr>
      <w:spacing w:before="240" w:after="220" w:line="220" w:lineRule="atLeast"/>
    </w:pPr>
  </w:style>
  <w:style w:type="character" w:styleId="PageNumber">
    <w:name w:val="page number"/>
    <w:semiHidden/>
    <w:rsid w:val="00817716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817716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817716"/>
    <w:pPr>
      <w:spacing w:before="240"/>
    </w:pPr>
  </w:style>
  <w:style w:type="paragraph" w:customStyle="1" w:styleId="SectionSubtitle">
    <w:name w:val="Section Subtitle"/>
    <w:basedOn w:val="SectionTitle"/>
    <w:next w:val="Normal"/>
    <w:rsid w:val="00817716"/>
    <w:rPr>
      <w:b/>
      <w:spacing w:val="0"/>
    </w:rPr>
  </w:style>
  <w:style w:type="character" w:styleId="Hyperlink">
    <w:name w:val="Hyperlink"/>
    <w:semiHidden/>
    <w:rsid w:val="00817716"/>
    <w:rPr>
      <w:color w:val="0000FF"/>
      <w:u w:val="single"/>
    </w:rPr>
  </w:style>
  <w:style w:type="paragraph" w:styleId="Title">
    <w:name w:val="Title"/>
    <w:basedOn w:val="Normal"/>
    <w:qFormat/>
    <w:rsid w:val="00817716"/>
    <w:pPr>
      <w:jc w:val="center"/>
    </w:pPr>
    <w:rPr>
      <w:rFonts w:ascii="Bookman Old Style" w:hAnsi="Bookman Old Style"/>
      <w:b/>
      <w:bCs/>
      <w:sz w:val="28"/>
    </w:rPr>
  </w:style>
  <w:style w:type="paragraph" w:styleId="ListParagraph">
    <w:name w:val="List Paragraph"/>
    <w:basedOn w:val="Normal"/>
    <w:qFormat/>
    <w:rsid w:val="0081771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0D590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5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6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2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0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85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2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867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7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71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11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6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833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689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800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8857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741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534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9474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9178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668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1504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8023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44394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17475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16789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40218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46762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3677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91861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83047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3073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19865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029768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121580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262257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029538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0955145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2727032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4690030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4651791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3177991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8169064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9611024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89996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0941739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8777764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8790266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2801164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96049622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29833985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486179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0395603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91528541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96419469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08746015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04833812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713357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7571628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67076126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94866422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50550860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56310325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1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promil-kumar-attar-a01895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omilpromil" TargetMode="External"/><Relationship Id="rId5" Type="http://schemas.openxmlformats.org/officeDocument/2006/relationships/hyperlink" Target="mailto:promilyaho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54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/>
  <LinksUpToDate>false</LinksUpToDate>
  <CharactersWithSpaces>2361</CharactersWithSpaces>
  <SharedDoc>false</SharedDoc>
  <HLinks>
    <vt:vector size="42" baseType="variant">
      <vt:variant>
        <vt:i4>5898325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https://www.facebook.com/Environment-866380910116569/</vt:lpwstr>
      </vt:variant>
      <vt:variant>
        <vt:lpwstr/>
      </vt:variant>
      <vt:variant>
        <vt:i4>2097211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https://www.facebook.com/cloudadvertisement?ref=hl</vt:lpwstr>
      </vt:variant>
      <vt:variant>
        <vt:lpwstr/>
      </vt:variant>
      <vt:variant>
        <vt:i4>2818108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https://www.facebook.com/santseechewalji?ref=hl</vt:lpwstr>
      </vt:variant>
      <vt:variant>
        <vt:lpwstr/>
      </vt:variant>
      <vt:variant>
        <vt:i4>2490470</vt:i4>
      </vt:variant>
      <vt:variant>
        <vt:i4>9</vt:i4>
      </vt:variant>
      <vt:variant>
        <vt:i4>0</vt:i4>
      </vt:variant>
      <vt:variant>
        <vt:i4>5</vt:i4>
      </vt:variant>
      <vt:variant>
        <vt:lpwstr>http://www.bhogalsolicitors.co.uk/</vt:lpwstr>
      </vt:variant>
      <vt:variant>
        <vt:lpwstr/>
      </vt:variant>
      <vt:variant>
        <vt:i4>6160455</vt:i4>
      </vt:variant>
      <vt:variant>
        <vt:i4>6</vt:i4>
      </vt:variant>
      <vt:variant>
        <vt:i4>0</vt:i4>
      </vt:variant>
      <vt:variant>
        <vt:i4>5</vt:i4>
      </vt:variant>
      <vt:variant>
        <vt:lpwstr>http://www.nirmalkuteya.com/</vt:lpwstr>
      </vt:variant>
      <vt:variant>
        <vt:lpwstr/>
      </vt:variant>
      <vt:variant>
        <vt:i4>1245201</vt:i4>
      </vt:variant>
      <vt:variant>
        <vt:i4>3</vt:i4>
      </vt:variant>
      <vt:variant>
        <vt:i4>0</vt:i4>
      </vt:variant>
      <vt:variant>
        <vt:i4>5</vt:i4>
      </vt:variant>
      <vt:variant>
        <vt:lpwstr>https://www.scribd.com/search-documents?query=Nirmal+Noor</vt:lpwstr>
      </vt:variant>
      <vt:variant>
        <vt:lpwstr/>
      </vt:variant>
      <vt:variant>
        <vt:i4>917554</vt:i4>
      </vt:variant>
      <vt:variant>
        <vt:i4>0</vt:i4>
      </vt:variant>
      <vt:variant>
        <vt:i4>0</vt:i4>
      </vt:variant>
      <vt:variant>
        <vt:i4>5</vt:i4>
      </vt:variant>
      <vt:variant>
        <vt:lpwstr>mailto:promilyahoo@gmail.com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>Sangeet</dc:creator>
  <cp:keywords/>
  <cp:lastModifiedBy>Promil</cp:lastModifiedBy>
  <cp:revision>37</cp:revision>
  <cp:lastPrinted>2020-03-10T13:27:00Z</cp:lastPrinted>
  <dcterms:created xsi:type="dcterms:W3CDTF">2019-08-05T15:16:00Z</dcterms:created>
  <dcterms:modified xsi:type="dcterms:W3CDTF">2020-10-14T12:30:00Z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