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780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363493">
        <w:trPr>
          <w:trHeight w:hRule="exact" w:val="135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B61F87" w:rsidP="00363493">
            <w:pPr>
              <w:pStyle w:val="Title"/>
            </w:pPr>
            <w:bookmarkStart w:id="0" w:name="_top"/>
            <w:bookmarkEnd w:id="0"/>
            <w:r>
              <w:t>Shubham</w:t>
            </w:r>
            <w:r w:rsidR="002D652B">
              <w:t xml:space="preserve"> MEHRA</w:t>
            </w:r>
          </w:p>
          <w:p w:rsidR="00692703" w:rsidRPr="00CF1A49" w:rsidRDefault="00B61F87" w:rsidP="00363493">
            <w:pPr>
              <w:pStyle w:val="ContactInfo"/>
              <w:contextualSpacing w:val="0"/>
            </w:pPr>
            <w:r>
              <w:t>Gwalior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72DBD0E0D3F14B279AC9394F30822324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9617373159</w:t>
            </w:r>
          </w:p>
          <w:p w:rsidR="00692703" w:rsidRPr="00CF1A49" w:rsidRDefault="00B61F87" w:rsidP="00363493">
            <w:pPr>
              <w:pStyle w:val="ContactInfoEmphasis"/>
              <w:contextualSpacing w:val="0"/>
            </w:pPr>
            <w:r>
              <w:t>mehrashubham216@gmail.com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954F1743349D4522AF4CC049D8F38615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hyperlink r:id="rId8" w:history="1">
              <w:r w:rsidRPr="00AE527D">
                <w:rPr>
                  <w:rStyle w:val="Hyperlink"/>
                </w:rPr>
                <w:t>Linke</w:t>
              </w:r>
              <w:bookmarkStart w:id="1" w:name="linkedin"/>
              <w:bookmarkEnd w:id="1"/>
              <w:r w:rsidRPr="00AE527D">
                <w:rPr>
                  <w:rStyle w:val="Hyperlink"/>
                </w:rPr>
                <w:t>dIn</w:t>
              </w:r>
            </w:hyperlink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759871761"/>
                <w:placeholder>
                  <w:docPart w:val="FD9144949BE34AAB9B0F37056F31BB15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hyperlink r:id="rId9" w:history="1">
              <w:r w:rsidRPr="00AE527D">
                <w:rPr>
                  <w:rStyle w:val="Hyperlink"/>
                </w:rPr>
                <w:t>GitHub</w:t>
              </w:r>
            </w:hyperlink>
          </w:p>
        </w:tc>
      </w:tr>
      <w:tr w:rsidR="009571D8" w:rsidRPr="00CF1A49" w:rsidTr="00363493">
        <w:tc>
          <w:tcPr>
            <w:tcW w:w="9360" w:type="dxa"/>
            <w:tcMar>
              <w:top w:w="432" w:type="dxa"/>
            </w:tcMar>
          </w:tcPr>
          <w:p w:rsidR="001755A8" w:rsidRPr="00CF1A49" w:rsidRDefault="00B61F87" w:rsidP="00363493">
            <w:pPr>
              <w:contextualSpacing w:val="0"/>
            </w:pPr>
            <w:r>
              <w:t>To secure a challenging position in a reputable organization to expand my learnings, knowledge, and skills</w:t>
            </w:r>
          </w:p>
        </w:tc>
      </w:tr>
    </w:tbl>
    <w:sdt>
      <w:sdtPr>
        <w:alias w:val="Education:"/>
        <w:tag w:val="Education:"/>
        <w:id w:val="-1908763273"/>
        <w:placeholder>
          <w:docPart w:val="44F1638483C24A2FB3DA60295B7196DB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996764" w:rsidP="001D0BF1">
            <w:pPr>
              <w:pStyle w:val="Heading3"/>
              <w:contextualSpacing w:val="0"/>
              <w:outlineLvl w:val="2"/>
            </w:pPr>
            <w:r>
              <w:t>2017 - 2021</w:t>
            </w:r>
            <w:r w:rsidR="001D0BF1" w:rsidRPr="00CF1A49">
              <w:t xml:space="preserve"> </w:t>
            </w:r>
          </w:p>
          <w:p w:rsidR="001D0BF1" w:rsidRPr="00CF1A49" w:rsidRDefault="00996764" w:rsidP="001D0BF1">
            <w:pPr>
              <w:pStyle w:val="Heading2"/>
              <w:contextualSpacing w:val="0"/>
              <w:outlineLvl w:val="1"/>
            </w:pPr>
            <w:r>
              <w:t>bca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prestige institute of management</w:t>
            </w:r>
          </w:p>
          <w:p w:rsidR="007538DC" w:rsidRPr="00CF1A49" w:rsidRDefault="00996764" w:rsidP="00996764">
            <w:pPr>
              <w:contextualSpacing w:val="0"/>
            </w:pPr>
            <w:r>
              <w:t>6.5 – CGPA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996764" w:rsidP="00F61DF9">
            <w:pPr>
              <w:pStyle w:val="Heading3"/>
              <w:contextualSpacing w:val="0"/>
              <w:outlineLvl w:val="2"/>
            </w:pPr>
            <w:r>
              <w:t>2016 - 2017</w:t>
            </w:r>
          </w:p>
          <w:p w:rsidR="00F61DF9" w:rsidRPr="00CF1A49" w:rsidRDefault="00996764" w:rsidP="00F61DF9">
            <w:pPr>
              <w:pStyle w:val="Heading2"/>
              <w:contextualSpacing w:val="0"/>
              <w:outlineLvl w:val="1"/>
            </w:pPr>
            <w:r>
              <w:t>grade 12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wendy school junior college</w:t>
            </w:r>
          </w:p>
          <w:p w:rsidR="00F61DF9" w:rsidRDefault="00996764" w:rsidP="00996764">
            <w:r>
              <w:t>63% - ISC Board</w:t>
            </w:r>
          </w:p>
          <w:p w:rsidR="00996764" w:rsidRDefault="00996764" w:rsidP="00996764"/>
          <w:p w:rsidR="00996764" w:rsidRPr="00CF1A49" w:rsidRDefault="00996764" w:rsidP="00996764">
            <w:pPr>
              <w:pStyle w:val="Heading3"/>
              <w:contextualSpacing w:val="0"/>
              <w:outlineLvl w:val="2"/>
            </w:pPr>
            <w:r>
              <w:t>2015 - 2016</w:t>
            </w:r>
          </w:p>
          <w:p w:rsidR="00996764" w:rsidRPr="00CF1A49" w:rsidRDefault="00996764" w:rsidP="00996764">
            <w:pPr>
              <w:pStyle w:val="Heading2"/>
              <w:contextualSpacing w:val="0"/>
              <w:outlineLvl w:val="1"/>
            </w:pPr>
            <w:r>
              <w:t>grade 10</w:t>
            </w:r>
            <w:r w:rsidRPr="00CF1A49">
              <w:t xml:space="preserve">, </w:t>
            </w:r>
            <w:r>
              <w:rPr>
                <w:rStyle w:val="SubtleReference"/>
              </w:rPr>
              <w:t>wendy school junior college</w:t>
            </w:r>
          </w:p>
          <w:p w:rsidR="00996764" w:rsidRDefault="00996764" w:rsidP="00996764">
            <w:r>
              <w:t>57% - ICSC Board</w:t>
            </w:r>
          </w:p>
        </w:tc>
      </w:tr>
    </w:tbl>
    <w:p w:rsidR="00486277" w:rsidRPr="00CF1A49" w:rsidRDefault="005E1A20" w:rsidP="00486277">
      <w:pPr>
        <w:pStyle w:val="Heading1"/>
      </w:pPr>
      <w:r>
        <w:t xml:space="preserve">skills </w:t>
      </w:r>
      <w:r>
        <w:tab/>
      </w:r>
      <w:r>
        <w:tab/>
      </w:r>
      <w:r>
        <w:tab/>
      </w:r>
      <w:r>
        <w:tab/>
      </w:r>
      <w:r>
        <w:tab/>
      </w:r>
      <w:r>
        <w:tab/>
        <w:t>technical skills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F4E6D" w:rsidRPr="002D652B" w:rsidRDefault="002D652B" w:rsidP="006E1507">
            <w:pPr>
              <w:pStyle w:val="ListBullet"/>
              <w:contextualSpacing w:val="0"/>
              <w:rPr>
                <w:rFonts w:cstheme="minorHAnsi"/>
              </w:rPr>
            </w:pPr>
            <w:r w:rsidRPr="002D652B">
              <w:rPr>
                <w:rFonts w:cstheme="minorHAnsi"/>
                <w:color w:val="323232"/>
              </w:rPr>
              <w:t>Good communication skills</w:t>
            </w:r>
          </w:p>
          <w:p w:rsidR="002D652B" w:rsidRPr="002D652B" w:rsidRDefault="002D652B" w:rsidP="006E1507">
            <w:pPr>
              <w:pStyle w:val="ListBullet"/>
              <w:contextualSpacing w:val="0"/>
              <w:rPr>
                <w:rFonts w:cstheme="minorHAnsi"/>
              </w:rPr>
            </w:pPr>
            <w:r w:rsidRPr="002D652B">
              <w:rPr>
                <w:rFonts w:cstheme="minorHAnsi"/>
                <w:color w:val="323232"/>
              </w:rPr>
              <w:t>Capable of grasping new concepts quickly</w:t>
            </w:r>
            <w:r w:rsidR="00AE527D">
              <w:rPr>
                <w:rFonts w:cstheme="minorHAnsi"/>
                <w:color w:val="323232"/>
              </w:rPr>
              <w:t>.</w:t>
            </w:r>
          </w:p>
          <w:p w:rsidR="002D652B" w:rsidRPr="006E1507" w:rsidRDefault="002D652B" w:rsidP="006E1507">
            <w:pPr>
              <w:pStyle w:val="ListBullet"/>
              <w:contextualSpacing w:val="0"/>
            </w:pPr>
            <w:r w:rsidRPr="002D652B">
              <w:rPr>
                <w:rFonts w:cstheme="minorHAnsi"/>
                <w:color w:val="323232"/>
              </w:rPr>
              <w:t>Ability to work accurately and pay attention to details.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5E1A20" w:rsidP="006E1507">
            <w:pPr>
              <w:pStyle w:val="ListBullet"/>
              <w:contextualSpacing w:val="0"/>
            </w:pPr>
            <w:r w:rsidRPr="00AE527D">
              <w:rPr>
                <w:b/>
              </w:rPr>
              <w:t>Languages</w:t>
            </w:r>
            <w:r>
              <w:t xml:space="preserve"> – C, Core-Java, Html, CSS, JS</w:t>
            </w:r>
            <w:r w:rsidR="00AE527D">
              <w:t>.</w:t>
            </w:r>
          </w:p>
          <w:p w:rsidR="001E3120" w:rsidRPr="006E1507" w:rsidRDefault="002D652B" w:rsidP="006E1507">
            <w:pPr>
              <w:pStyle w:val="ListBullet"/>
              <w:contextualSpacing w:val="0"/>
            </w:pPr>
            <w:r w:rsidRPr="00AE527D">
              <w:rPr>
                <w:b/>
              </w:rPr>
              <w:t>IDE</w:t>
            </w:r>
            <w:r>
              <w:t xml:space="preserve"> – Dreamweaver, Sublime, VS Code</w:t>
            </w:r>
            <w:r w:rsidR="00AE527D">
              <w:t>.</w:t>
            </w:r>
          </w:p>
          <w:p w:rsidR="001E3120" w:rsidRDefault="002D652B" w:rsidP="002D652B">
            <w:pPr>
              <w:pStyle w:val="ListBullet"/>
              <w:contextualSpacing w:val="0"/>
            </w:pPr>
            <w:r w:rsidRPr="00AE527D">
              <w:rPr>
                <w:b/>
              </w:rPr>
              <w:t>Databases</w:t>
            </w:r>
            <w:r>
              <w:t xml:space="preserve"> – MySQL, Firebase</w:t>
            </w:r>
            <w:r w:rsidR="00AE527D">
              <w:t>.</w:t>
            </w:r>
          </w:p>
          <w:p w:rsidR="00363493" w:rsidRDefault="00363493" w:rsidP="00363493">
            <w:pPr>
              <w:pStyle w:val="ListBullet"/>
            </w:pPr>
            <w:r w:rsidRPr="00363493">
              <w:rPr>
                <w:b/>
              </w:rPr>
              <w:t>API</w:t>
            </w:r>
            <w:r>
              <w:rPr>
                <w:b/>
              </w:rPr>
              <w:t>s</w:t>
            </w:r>
            <w:r>
              <w:t xml:space="preserve"> – Having a great knowledge of</w:t>
            </w:r>
          </w:p>
          <w:p w:rsidR="00363493" w:rsidRPr="006E1507" w:rsidRDefault="00363493" w:rsidP="00363493">
            <w:pPr>
              <w:pStyle w:val="ListBullet"/>
              <w:numPr>
                <w:ilvl w:val="0"/>
                <w:numId w:val="0"/>
              </w:numPr>
              <w:ind w:left="360"/>
            </w:pPr>
            <w:proofErr w:type="gramStart"/>
            <w:r>
              <w:t>handling</w:t>
            </w:r>
            <w:proofErr w:type="gramEnd"/>
            <w:r>
              <w:t xml:space="preserve"> </w:t>
            </w:r>
            <w:proofErr w:type="spellStart"/>
            <w:r>
              <w:t>api</w:t>
            </w:r>
            <w:proofErr w:type="spellEnd"/>
            <w:r>
              <w:t xml:space="preserve"> in web projects.</w:t>
            </w:r>
          </w:p>
        </w:tc>
      </w:tr>
    </w:tbl>
    <w:p w:rsidR="00AD782D" w:rsidRPr="00CF1A49" w:rsidRDefault="00996764" w:rsidP="0062312F">
      <w:pPr>
        <w:pStyle w:val="Heading1"/>
      </w:pPr>
      <w:r>
        <w:t>aCHIEVEMENTS</w:t>
      </w:r>
    </w:p>
    <w:p w:rsidR="00B51D1B" w:rsidRDefault="009F3C23" w:rsidP="009F3C23">
      <w:pPr>
        <w:pStyle w:val="ListBullet"/>
      </w:pPr>
      <w:r>
        <w:t xml:space="preserve">Got </w:t>
      </w:r>
      <w:r w:rsidRPr="009F3C23">
        <w:rPr>
          <w:b/>
        </w:rPr>
        <w:t>2</w:t>
      </w:r>
      <w:r w:rsidRPr="009F3C23">
        <w:rPr>
          <w:b/>
          <w:vertAlign w:val="superscript"/>
        </w:rPr>
        <w:t>nd</w:t>
      </w:r>
      <w:r>
        <w:t xml:space="preserve"> prize in Bug Bounty at </w:t>
      </w:r>
      <w:r w:rsidRPr="009F3C23">
        <w:rPr>
          <w:b/>
        </w:rPr>
        <w:t>Daiict Gandhinagar</w:t>
      </w:r>
      <w:r>
        <w:t>, Gujarat.</w:t>
      </w:r>
    </w:p>
    <w:p w:rsidR="009F3C23" w:rsidRDefault="009F3C23" w:rsidP="009F3C23">
      <w:pPr>
        <w:pStyle w:val="ListBullet"/>
      </w:pPr>
      <w:r>
        <w:t xml:space="preserve">Pitched an idea in </w:t>
      </w:r>
      <w:r w:rsidRPr="009F3C23">
        <w:rPr>
          <w:b/>
        </w:rPr>
        <w:t>Innopreneur: The Startup Contest</w:t>
      </w:r>
      <w:r>
        <w:t xml:space="preserve"> got </w:t>
      </w:r>
      <w:r w:rsidRPr="009F3C23">
        <w:rPr>
          <w:b/>
        </w:rPr>
        <w:t>3</w:t>
      </w:r>
      <w:r w:rsidRPr="009F3C23">
        <w:rPr>
          <w:b/>
          <w:vertAlign w:val="superscript"/>
        </w:rPr>
        <w:t>rd</w:t>
      </w:r>
      <w:r>
        <w:t xml:space="preserve"> prize at regional round held at Gwalior.</w:t>
      </w:r>
    </w:p>
    <w:p w:rsidR="009F3C23" w:rsidRDefault="009F3C23" w:rsidP="009F3C23">
      <w:pPr>
        <w:pStyle w:val="ListBullet"/>
      </w:pPr>
      <w:r w:rsidRPr="009F3C23">
        <w:rPr>
          <w:b/>
        </w:rPr>
        <w:t>Media Head</w:t>
      </w:r>
      <w:r>
        <w:t xml:space="preserve"> at the leading club of the college.</w:t>
      </w:r>
    </w:p>
    <w:p w:rsidR="009F3C23" w:rsidRDefault="009F3C23" w:rsidP="009F3C23">
      <w:pPr>
        <w:pStyle w:val="Heading1"/>
      </w:pPr>
      <w:r>
        <w:t>pROJECTS</w:t>
      </w:r>
    </w:p>
    <w:p w:rsidR="00363493" w:rsidRDefault="009F3C23" w:rsidP="009D4000">
      <w:pPr>
        <w:pStyle w:val="ListBullet"/>
        <w:numPr>
          <w:ilvl w:val="0"/>
          <w:numId w:val="0"/>
        </w:numPr>
        <w:ind w:left="360"/>
      </w:pPr>
      <w:r w:rsidRPr="00363493">
        <w:rPr>
          <w:b/>
        </w:rPr>
        <w:t>Automobile Website</w:t>
      </w:r>
      <w:r>
        <w:t xml:space="preserve"> – </w:t>
      </w:r>
      <w:r w:rsidR="00363493" w:rsidRPr="00363493">
        <w:rPr>
          <w:rFonts w:cstheme="minorHAnsi"/>
          <w:shd w:val="clear" w:color="auto" w:fill="FFFFFF"/>
        </w:rPr>
        <w:t>Build an Automobile Website as per the need of the client.</w:t>
      </w:r>
    </w:p>
    <w:p w:rsidR="00363493" w:rsidRDefault="00363493" w:rsidP="009D4000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color w:val="484848"/>
          <w:sz w:val="21"/>
          <w:szCs w:val="21"/>
          <w:shd w:val="clear" w:color="auto" w:fill="FFFFFF"/>
        </w:rPr>
      </w:pPr>
      <w:r>
        <w:rPr>
          <w:rFonts w:cstheme="minorHAnsi"/>
          <w:shd w:val="clear" w:color="auto" w:fill="FFFFFF"/>
        </w:rPr>
        <w:t>Technology used</w:t>
      </w:r>
      <w:r w:rsidRPr="00363493">
        <w:rPr>
          <w:rFonts w:cstheme="minorHAnsi"/>
          <w:shd w:val="clear" w:color="auto" w:fill="FFFFFF"/>
        </w:rPr>
        <w:t>: HTML, CSS, Bootstrap, PHP, MySQL.</w:t>
      </w:r>
      <w:r w:rsidRPr="00363493">
        <w:rPr>
          <w:rFonts w:cstheme="minorHAnsi"/>
        </w:rPr>
        <w:br/>
      </w:r>
      <w:r w:rsidRPr="00363493">
        <w:rPr>
          <w:rFonts w:cstheme="minorHAnsi"/>
          <w:shd w:val="clear" w:color="auto" w:fill="FFFFFF"/>
        </w:rPr>
        <w:t>Features: Fully responsive, dynamic, easy navigation, trendy, intuitive design and user experience, chat bot and Payment gateway</w:t>
      </w:r>
      <w:r>
        <w:rPr>
          <w:rFonts w:ascii="Arial" w:hAnsi="Arial" w:cs="Arial"/>
          <w:color w:val="484848"/>
          <w:sz w:val="21"/>
          <w:szCs w:val="21"/>
          <w:shd w:val="clear" w:color="auto" w:fill="FFFFFF"/>
        </w:rPr>
        <w:t>.</w:t>
      </w:r>
    </w:p>
    <w:p w:rsidR="00363493" w:rsidRDefault="00363493" w:rsidP="009D4000">
      <w:pPr>
        <w:pStyle w:val="ListBullet"/>
        <w:numPr>
          <w:ilvl w:val="0"/>
          <w:numId w:val="0"/>
        </w:numPr>
        <w:ind w:left="360"/>
      </w:pPr>
      <w:r w:rsidRPr="00363493">
        <w:rPr>
          <w:b/>
        </w:rPr>
        <w:t xml:space="preserve">Link </w:t>
      </w:r>
      <w:r w:rsidRPr="00363493">
        <w:t>-</w:t>
      </w:r>
      <w:r>
        <w:t xml:space="preserve"> </w:t>
      </w:r>
      <w:r w:rsidRPr="00363493">
        <w:t>http://rrmotors.in/</w:t>
      </w:r>
    </w:p>
    <w:p w:rsidR="005E1A20" w:rsidRDefault="005E1A20" w:rsidP="005E1A20">
      <w:pPr>
        <w:pStyle w:val="ListBullet"/>
        <w:numPr>
          <w:ilvl w:val="0"/>
          <w:numId w:val="0"/>
        </w:numPr>
        <w:ind w:left="360"/>
      </w:pPr>
    </w:p>
    <w:p w:rsidR="009F3C23" w:rsidRPr="00363493" w:rsidRDefault="00363493" w:rsidP="00363493">
      <w:pPr>
        <w:pStyle w:val="ListBullet"/>
        <w:rPr>
          <w:rFonts w:cstheme="minorHAnsi"/>
        </w:rPr>
      </w:pPr>
      <w:r w:rsidRPr="00363493">
        <w:rPr>
          <w:rFonts w:cstheme="minorHAnsi"/>
          <w:b/>
          <w:shd w:val="clear" w:color="auto" w:fill="FFFFFF"/>
        </w:rPr>
        <w:t>GIP (Green Industrial Park)</w:t>
      </w:r>
      <w:r w:rsidRPr="00363493">
        <w:rPr>
          <w:rFonts w:cstheme="minorHAnsi"/>
          <w:shd w:val="clear" w:color="auto" w:fill="FFFFFF"/>
        </w:rPr>
        <w:t xml:space="preserve"> - </w:t>
      </w:r>
      <w:r w:rsidRPr="00363493">
        <w:rPr>
          <w:rFonts w:cstheme="minorHAnsi"/>
          <w:shd w:val="clear" w:color="auto" w:fill="FFFFFF"/>
        </w:rPr>
        <w:t xml:space="preserve">Build </w:t>
      </w:r>
      <w:proofErr w:type="gramStart"/>
      <w:r w:rsidRPr="00363493">
        <w:rPr>
          <w:rFonts w:cstheme="minorHAnsi"/>
          <w:shd w:val="clear" w:color="auto" w:fill="FFFFFF"/>
        </w:rPr>
        <w:t>a</w:t>
      </w:r>
      <w:r>
        <w:rPr>
          <w:rFonts w:cstheme="minorHAnsi"/>
          <w:shd w:val="clear" w:color="auto" w:fill="FFFFFF"/>
        </w:rPr>
        <w:t>n</w:t>
      </w:r>
      <w:bookmarkStart w:id="2" w:name="_GoBack"/>
      <w:bookmarkEnd w:id="2"/>
      <w:proofErr w:type="gramEnd"/>
      <w:r w:rsidRPr="00363493">
        <w:rPr>
          <w:rFonts w:cstheme="minorHAnsi"/>
          <w:shd w:val="clear" w:color="auto" w:fill="FFFFFF"/>
        </w:rPr>
        <w:t xml:space="preserve"> Business website for the client as per his need.</w:t>
      </w:r>
      <w:r w:rsidRPr="00363493">
        <w:rPr>
          <w:rFonts w:cstheme="minorHAnsi"/>
        </w:rPr>
        <w:br/>
      </w:r>
      <w:r w:rsidRPr="00363493">
        <w:rPr>
          <w:rFonts w:cstheme="minorHAnsi"/>
          <w:shd w:val="clear" w:color="auto" w:fill="FFFFFF"/>
        </w:rPr>
        <w:t>Technology Used: HTML, CSS, JavaScript, Firebase.</w:t>
      </w:r>
      <w:r w:rsidRPr="00363493">
        <w:rPr>
          <w:rFonts w:cstheme="minorHAnsi"/>
        </w:rPr>
        <w:br/>
      </w:r>
      <w:r w:rsidRPr="00363493">
        <w:rPr>
          <w:rFonts w:cstheme="minorHAnsi"/>
          <w:shd w:val="clear" w:color="auto" w:fill="FFFFFF"/>
        </w:rPr>
        <w:t>Features: Modern UI, Fully Responsive.</w:t>
      </w:r>
    </w:p>
    <w:p w:rsidR="00363493" w:rsidRPr="00363493" w:rsidRDefault="00363493" w:rsidP="00363493">
      <w:pPr>
        <w:pStyle w:val="ListBullet"/>
        <w:numPr>
          <w:ilvl w:val="0"/>
          <w:numId w:val="0"/>
        </w:numPr>
        <w:ind w:left="720" w:hanging="360"/>
        <w:rPr>
          <w:rFonts w:cstheme="minorHAnsi"/>
        </w:rPr>
      </w:pPr>
      <w:r w:rsidRPr="00363493">
        <w:rPr>
          <w:rFonts w:cstheme="minorHAnsi"/>
          <w:b/>
        </w:rPr>
        <w:t>Link</w:t>
      </w:r>
      <w:r>
        <w:rPr>
          <w:rFonts w:cstheme="minorHAnsi"/>
        </w:rPr>
        <w:t xml:space="preserve"> - </w:t>
      </w:r>
      <w:r w:rsidRPr="00363493">
        <w:rPr>
          <w:rFonts w:cstheme="minorHAnsi"/>
        </w:rPr>
        <w:t>https://greenindustrialpark-7f032.firebaseapp.com/</w:t>
      </w:r>
    </w:p>
    <w:sectPr w:rsidR="00363493" w:rsidRPr="00363493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18D" w:rsidRDefault="008E418D" w:rsidP="0068194B">
      <w:r>
        <w:separator/>
      </w:r>
    </w:p>
    <w:p w:rsidR="008E418D" w:rsidRDefault="008E418D"/>
    <w:p w:rsidR="008E418D" w:rsidRDefault="008E418D"/>
  </w:endnote>
  <w:endnote w:type="continuationSeparator" w:id="0">
    <w:p w:rsidR="008E418D" w:rsidRDefault="008E418D" w:rsidP="0068194B">
      <w:r>
        <w:continuationSeparator/>
      </w:r>
    </w:p>
    <w:p w:rsidR="008E418D" w:rsidRDefault="008E418D"/>
    <w:p w:rsidR="008E418D" w:rsidRDefault="008E41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5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18D" w:rsidRDefault="008E418D" w:rsidP="0068194B">
      <w:r>
        <w:separator/>
      </w:r>
    </w:p>
    <w:p w:rsidR="008E418D" w:rsidRDefault="008E418D"/>
    <w:p w:rsidR="008E418D" w:rsidRDefault="008E418D"/>
  </w:footnote>
  <w:footnote w:type="continuationSeparator" w:id="0">
    <w:p w:rsidR="008E418D" w:rsidRDefault="008E418D" w:rsidP="0068194B">
      <w:r>
        <w:continuationSeparator/>
      </w:r>
    </w:p>
    <w:p w:rsidR="008E418D" w:rsidRDefault="008E418D"/>
    <w:p w:rsidR="008E418D" w:rsidRDefault="008E41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14F2E69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87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D652B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3493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1A20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E418D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6764"/>
    <w:rsid w:val="009A44CE"/>
    <w:rsid w:val="009C4DFC"/>
    <w:rsid w:val="009D44F8"/>
    <w:rsid w:val="009E3160"/>
    <w:rsid w:val="009F220C"/>
    <w:rsid w:val="009F3B05"/>
    <w:rsid w:val="009F3C23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527D"/>
    <w:rsid w:val="00AE7650"/>
    <w:rsid w:val="00B10EBE"/>
    <w:rsid w:val="00B236F1"/>
    <w:rsid w:val="00B50F99"/>
    <w:rsid w:val="00B51D1B"/>
    <w:rsid w:val="00B540F4"/>
    <w:rsid w:val="00B60FD0"/>
    <w:rsid w:val="00B61F87"/>
    <w:rsid w:val="00B622DF"/>
    <w:rsid w:val="00B6332A"/>
    <w:rsid w:val="00B742BE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9EBE1"/>
  <w15:chartTrackingRefBased/>
  <w15:docId w15:val="{AA047DAC-7229-4089-A787-AB7CEB6D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hubham-mehra-426ba8134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ithub.com/codetill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bham%20Mehra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DBD0E0D3F14B279AC9394F3082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4C665-1E5C-4906-903B-B91A853EF660}"/>
      </w:docPartPr>
      <w:docPartBody>
        <w:p w:rsidR="00862EFA" w:rsidRDefault="00B158CD">
          <w:pPr>
            <w:pStyle w:val="72DBD0E0D3F14B279AC9394F30822324"/>
          </w:pPr>
          <w:r w:rsidRPr="00CF1A49">
            <w:t>·</w:t>
          </w:r>
        </w:p>
      </w:docPartBody>
    </w:docPart>
    <w:docPart>
      <w:docPartPr>
        <w:name w:val="954F1743349D4522AF4CC049D8F38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FBF6A-3E7D-4C4A-9986-C8780B67F4CF}"/>
      </w:docPartPr>
      <w:docPartBody>
        <w:p w:rsidR="00862EFA" w:rsidRDefault="00B158CD">
          <w:pPr>
            <w:pStyle w:val="954F1743349D4522AF4CC049D8F38615"/>
          </w:pPr>
          <w:r w:rsidRPr="00CF1A49">
            <w:t>·</w:t>
          </w:r>
        </w:p>
      </w:docPartBody>
    </w:docPart>
    <w:docPart>
      <w:docPartPr>
        <w:name w:val="FD9144949BE34AAB9B0F37056F31B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48A5E-5BF2-4814-BE72-E120AF345EE7}"/>
      </w:docPartPr>
      <w:docPartBody>
        <w:p w:rsidR="00862EFA" w:rsidRDefault="00B158CD">
          <w:pPr>
            <w:pStyle w:val="FD9144949BE34AAB9B0F37056F31BB15"/>
          </w:pPr>
          <w:r w:rsidRPr="00CF1A49">
            <w:t>·</w:t>
          </w:r>
        </w:p>
      </w:docPartBody>
    </w:docPart>
    <w:docPart>
      <w:docPartPr>
        <w:name w:val="44F1638483C24A2FB3DA60295B719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78CED-7CC3-411B-9725-CB2BCEB87853}"/>
      </w:docPartPr>
      <w:docPartBody>
        <w:p w:rsidR="00862EFA" w:rsidRDefault="00B158CD">
          <w:pPr>
            <w:pStyle w:val="44F1638483C24A2FB3DA60295B7196DB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FE"/>
    <w:rsid w:val="0021075D"/>
    <w:rsid w:val="007474FE"/>
    <w:rsid w:val="00862EFA"/>
    <w:rsid w:val="00B1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3AFDEE08F6466799F1CBE290891B18">
    <w:name w:val="7A3AFDEE08F6466799F1CBE290891B18"/>
  </w:style>
  <w:style w:type="character" w:styleId="IntenseEmphasis">
    <w:name w:val="Intense Emphasis"/>
    <w:basedOn w:val="DefaultParagraphFont"/>
    <w:uiPriority w:val="2"/>
    <w:rsid w:val="007474FE"/>
    <w:rPr>
      <w:b/>
      <w:iCs/>
      <w:color w:val="262626" w:themeColor="text1" w:themeTint="D9"/>
    </w:rPr>
  </w:style>
  <w:style w:type="paragraph" w:customStyle="1" w:styleId="B7926B926EBC4282AC231A98BB32A005">
    <w:name w:val="B7926B926EBC4282AC231A98BB32A005"/>
  </w:style>
  <w:style w:type="paragraph" w:customStyle="1" w:styleId="5C9EF2A7F34341FEAB660E56DD09C541">
    <w:name w:val="5C9EF2A7F34341FEAB660E56DD09C541"/>
  </w:style>
  <w:style w:type="paragraph" w:customStyle="1" w:styleId="72DBD0E0D3F14B279AC9394F30822324">
    <w:name w:val="72DBD0E0D3F14B279AC9394F30822324"/>
  </w:style>
  <w:style w:type="paragraph" w:customStyle="1" w:styleId="F42B1A0B90874830BE2AE82FBD18717E">
    <w:name w:val="F42B1A0B90874830BE2AE82FBD18717E"/>
  </w:style>
  <w:style w:type="paragraph" w:customStyle="1" w:styleId="C23A4E2F185548739193DE20AA8416F2">
    <w:name w:val="C23A4E2F185548739193DE20AA8416F2"/>
  </w:style>
  <w:style w:type="paragraph" w:customStyle="1" w:styleId="954F1743349D4522AF4CC049D8F38615">
    <w:name w:val="954F1743349D4522AF4CC049D8F38615"/>
  </w:style>
  <w:style w:type="paragraph" w:customStyle="1" w:styleId="FD975BBB9E1A46D0B7EB7BFB198F9193">
    <w:name w:val="FD975BBB9E1A46D0B7EB7BFB198F9193"/>
  </w:style>
  <w:style w:type="paragraph" w:customStyle="1" w:styleId="FD9144949BE34AAB9B0F37056F31BB15">
    <w:name w:val="FD9144949BE34AAB9B0F37056F31BB15"/>
  </w:style>
  <w:style w:type="paragraph" w:customStyle="1" w:styleId="971BD7EFC8644DB4B8852231F1298022">
    <w:name w:val="971BD7EFC8644DB4B8852231F1298022"/>
  </w:style>
  <w:style w:type="paragraph" w:customStyle="1" w:styleId="4EC154BAECB24BFCBAB6A89261C1A6AC">
    <w:name w:val="4EC154BAECB24BFCBAB6A89261C1A6AC"/>
  </w:style>
  <w:style w:type="paragraph" w:customStyle="1" w:styleId="108BDB36FACE4995968C6928E5A7796A">
    <w:name w:val="108BDB36FACE4995968C6928E5A7796A"/>
  </w:style>
  <w:style w:type="paragraph" w:customStyle="1" w:styleId="F7F35E58D4FB4B9F9DC18F2523CB2829">
    <w:name w:val="F7F35E58D4FB4B9F9DC18F2523CB2829"/>
  </w:style>
  <w:style w:type="paragraph" w:customStyle="1" w:styleId="3CBC8F4C97C6493A89425D8D38AC2D41">
    <w:name w:val="3CBC8F4C97C6493A89425D8D38AC2D41"/>
  </w:style>
  <w:style w:type="paragraph" w:customStyle="1" w:styleId="B1CC608B9C574E85822F4193F7A23ABF">
    <w:name w:val="B1CC608B9C574E85822F4193F7A23ABF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5B19038822D4E7087A28D76F0EBEC16">
    <w:name w:val="25B19038822D4E7087A28D76F0EBEC16"/>
  </w:style>
  <w:style w:type="paragraph" w:customStyle="1" w:styleId="EEA60F55A84E4C94907CF6037A38945A">
    <w:name w:val="EEA60F55A84E4C94907CF6037A38945A"/>
  </w:style>
  <w:style w:type="paragraph" w:customStyle="1" w:styleId="F0A423BA2D6E49EBBC1FEE5E8A3F00B2">
    <w:name w:val="F0A423BA2D6E49EBBC1FEE5E8A3F00B2"/>
  </w:style>
  <w:style w:type="paragraph" w:customStyle="1" w:styleId="850702B774B345CFAA632476B3D18D77">
    <w:name w:val="850702B774B345CFAA632476B3D18D77"/>
  </w:style>
  <w:style w:type="paragraph" w:customStyle="1" w:styleId="9BBF7A0A880542F2AD86ED97264F0302">
    <w:name w:val="9BBF7A0A880542F2AD86ED97264F0302"/>
  </w:style>
  <w:style w:type="paragraph" w:customStyle="1" w:styleId="83DA1C81AA46491D9CD998EA8DA63EDB">
    <w:name w:val="83DA1C81AA46491D9CD998EA8DA63EDB"/>
  </w:style>
  <w:style w:type="paragraph" w:customStyle="1" w:styleId="B17BE8172E0A44D0A408E3CB847A32DD">
    <w:name w:val="B17BE8172E0A44D0A408E3CB847A32DD"/>
  </w:style>
  <w:style w:type="paragraph" w:customStyle="1" w:styleId="44F1638483C24A2FB3DA60295B7196DB">
    <w:name w:val="44F1638483C24A2FB3DA60295B7196DB"/>
  </w:style>
  <w:style w:type="paragraph" w:customStyle="1" w:styleId="C0E97427595444368A2F6A40F1DFEBDE">
    <w:name w:val="C0E97427595444368A2F6A40F1DFEBDE"/>
  </w:style>
  <w:style w:type="paragraph" w:customStyle="1" w:styleId="02CD8DEA45764396833AD4332AAED476">
    <w:name w:val="02CD8DEA45764396833AD4332AAED476"/>
  </w:style>
  <w:style w:type="paragraph" w:customStyle="1" w:styleId="F4718E97271E46DC9EA3C01F686D0DDD">
    <w:name w:val="F4718E97271E46DC9EA3C01F686D0DDD"/>
  </w:style>
  <w:style w:type="paragraph" w:customStyle="1" w:styleId="81E72CA2A6CE401D8CDED8FC4F93068D">
    <w:name w:val="81E72CA2A6CE401D8CDED8FC4F93068D"/>
  </w:style>
  <w:style w:type="paragraph" w:customStyle="1" w:styleId="31810A8180E94B4ABB5C355DA4BAB853">
    <w:name w:val="31810A8180E94B4ABB5C355DA4BAB853"/>
  </w:style>
  <w:style w:type="paragraph" w:customStyle="1" w:styleId="9DB000A151B14CAF8425C90B3A08C070">
    <w:name w:val="9DB000A151B14CAF8425C90B3A08C070"/>
  </w:style>
  <w:style w:type="paragraph" w:customStyle="1" w:styleId="91703F3797E249E2966A44AEF08F90AB">
    <w:name w:val="91703F3797E249E2966A44AEF08F90AB"/>
  </w:style>
  <w:style w:type="paragraph" w:customStyle="1" w:styleId="7B45D0311E0C4D398EB4F378066B4B88">
    <w:name w:val="7B45D0311E0C4D398EB4F378066B4B88"/>
  </w:style>
  <w:style w:type="paragraph" w:customStyle="1" w:styleId="9FEED169B34344039A6F1E6BFFC31F52">
    <w:name w:val="9FEED169B34344039A6F1E6BFFC31F52"/>
  </w:style>
  <w:style w:type="paragraph" w:customStyle="1" w:styleId="9CFE01A3C7244E72BEC59588F5E9F6BA">
    <w:name w:val="9CFE01A3C7244E72BEC59588F5E9F6BA"/>
  </w:style>
  <w:style w:type="paragraph" w:customStyle="1" w:styleId="89EC8F1361EA43B8BA667A646909EADF">
    <w:name w:val="89EC8F1361EA43B8BA667A646909EADF"/>
  </w:style>
  <w:style w:type="paragraph" w:customStyle="1" w:styleId="F5BBD434F0F746D19482F6B08C20666E">
    <w:name w:val="F5BBD434F0F746D19482F6B08C20666E"/>
  </w:style>
  <w:style w:type="paragraph" w:customStyle="1" w:styleId="37D972566A424D99A5E263F9BAE8F0C2">
    <w:name w:val="37D972566A424D99A5E263F9BAE8F0C2"/>
  </w:style>
  <w:style w:type="paragraph" w:customStyle="1" w:styleId="A5E7DC6DF40F422CB14788620D561789">
    <w:name w:val="A5E7DC6DF40F422CB14788620D561789"/>
  </w:style>
  <w:style w:type="paragraph" w:customStyle="1" w:styleId="7A8935099BAD469B9444D7936323B294">
    <w:name w:val="7A8935099BAD469B9444D7936323B294"/>
  </w:style>
  <w:style w:type="paragraph" w:customStyle="1" w:styleId="6081A18F934544908C38A7A6C953E8F9">
    <w:name w:val="6081A18F934544908C38A7A6C953E8F9"/>
  </w:style>
  <w:style w:type="paragraph" w:customStyle="1" w:styleId="3521B08A7F7D4EFFA91457DEC4C0EECE">
    <w:name w:val="3521B08A7F7D4EFFA91457DEC4C0EECE"/>
  </w:style>
  <w:style w:type="paragraph" w:customStyle="1" w:styleId="CF4B6FD4B83B437F86E5EF3B739CCDDA">
    <w:name w:val="CF4B6FD4B83B437F86E5EF3B739CCDDA"/>
  </w:style>
  <w:style w:type="paragraph" w:customStyle="1" w:styleId="F798AB0B46CD483DB46C380031C3A578">
    <w:name w:val="F798AB0B46CD483DB46C380031C3A578"/>
    <w:rsid w:val="007474FE"/>
  </w:style>
  <w:style w:type="paragraph" w:customStyle="1" w:styleId="A248CCD78E53471691E7D61D0F16BE81">
    <w:name w:val="A248CCD78E53471691E7D61D0F16BE81"/>
    <w:rsid w:val="007474FE"/>
  </w:style>
  <w:style w:type="paragraph" w:customStyle="1" w:styleId="33571239E1C94652B14D1194D1ECC7A4">
    <w:name w:val="33571239E1C94652B14D1194D1ECC7A4"/>
    <w:rsid w:val="007474FE"/>
  </w:style>
  <w:style w:type="paragraph" w:customStyle="1" w:styleId="4C8368A713D3460895BF0718277AC0E3">
    <w:name w:val="4C8368A713D3460895BF0718277AC0E3"/>
    <w:rsid w:val="007474FE"/>
  </w:style>
  <w:style w:type="paragraph" w:customStyle="1" w:styleId="8FC0AFFC2A3947DCBFE87959B226D7E7">
    <w:name w:val="8FC0AFFC2A3947DCBFE87959B226D7E7"/>
    <w:rsid w:val="007474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42095-2BC7-478F-8593-B20A911C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61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Shubham Mehra</dc:creator>
  <cp:keywords/>
  <dc:description/>
  <cp:lastModifiedBy>Shubham Mehra</cp:lastModifiedBy>
  <cp:revision>3</cp:revision>
  <dcterms:created xsi:type="dcterms:W3CDTF">2020-09-09T17:03:00Z</dcterms:created>
  <dcterms:modified xsi:type="dcterms:W3CDTF">2020-12-08T16:35:00Z</dcterms:modified>
  <cp:category/>
</cp:coreProperties>
</file>